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B56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17DFBA1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CF2A206"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8FFC602" w14:textId="77777777" w:rsidTr="008D7DA3">
        <w:tc>
          <w:tcPr>
            <w:tcW w:w="2982" w:type="dxa"/>
          </w:tcPr>
          <w:p w14:paraId="033EBDB0" w14:textId="5F959554"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Ref:</w:t>
            </w:r>
            <w:r w:rsidR="00B969A1">
              <w:rPr>
                <w:rFonts w:asciiTheme="minorHAnsi" w:hAnsiTheme="minorHAnsi"/>
                <w:sz w:val="22"/>
                <w:szCs w:val="22"/>
              </w:rPr>
              <w:t xml:space="preserve"> E383</w:t>
            </w:r>
          </w:p>
        </w:tc>
      </w:tr>
    </w:tbl>
    <w:p w14:paraId="275BEFA1" w14:textId="77777777" w:rsidR="00BB5A4A" w:rsidRPr="008D7DA3" w:rsidRDefault="00BB5A4A" w:rsidP="008D7DA3">
      <w:pPr>
        <w:pStyle w:val="NoSpacing"/>
        <w:ind w:left="-284"/>
        <w:rPr>
          <w:rFonts w:asciiTheme="minorHAnsi" w:hAnsiTheme="minorHAnsi" w:cs="Calibri"/>
          <w:bCs/>
          <w:sz w:val="12"/>
          <w:szCs w:val="12"/>
        </w:rPr>
      </w:pPr>
    </w:p>
    <w:p w14:paraId="0D04C71D"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D0908A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B574BE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F0872E7"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22CDD6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E36E8A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B880A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B1D6CD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E9CE0A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3644508"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8B92B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2BC6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0265F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F553823"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2E4F60E"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4C04649"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5F9E97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357537C"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82A7B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0CE44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431CF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1CB1A0"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F7E08C5" w14:textId="77777777" w:rsidR="008D7DA3" w:rsidRDefault="008D7DA3" w:rsidP="008D7DA3">
            <w:pPr>
              <w:spacing w:after="0"/>
              <w:jc w:val="left"/>
              <w:rPr>
                <w:rFonts w:asciiTheme="minorHAnsi" w:hAnsiTheme="minorHAnsi" w:cs="Calibri"/>
                <w:b/>
                <w:bCs/>
                <w:color w:val="000000"/>
                <w:sz w:val="22"/>
                <w:szCs w:val="22"/>
                <w:lang w:eastAsia="en-GB"/>
              </w:rPr>
            </w:pPr>
          </w:p>
          <w:p w14:paraId="41232A2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D1624E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592142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F829A9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7D7389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26A1ECA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01155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D9D884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00DAF0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071313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179610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8BE17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954AA1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018C8F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00CA2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1582AD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E711AF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423E51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D525BE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1E3460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703977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FD6D79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01AC05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6F130F1"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B9D1FB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5D56A3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757D0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ED4DB6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B98701C"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EF6E6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56C6CD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0F2E7E6"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211D3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EEB87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B717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81456B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5019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EF16C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22CA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B637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586EAC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EA40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CB5239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A4E7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B1BE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6D556B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6D4B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906B6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CBD14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647D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02A82A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E2EB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1782FB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7A4B2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2881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4F9733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C59E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86B1E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3C06B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A118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53741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CC0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49E3A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B048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DA2D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F1F390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DB9A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2B6D2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7089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DCD1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D5538C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7110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193CEC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805DE8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6816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A36D83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510EB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498C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9EBFC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43627B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93AB8F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12FC1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00E23C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97F86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C57A3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8285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CD69B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006E1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30579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407EFA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4C7D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D57E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088F4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12906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DEB7DF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E9C52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77CE1A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CFD5F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3CF1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00902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A29A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D0A3E1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E3E2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4E85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265DB9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A635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B68F7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BD25D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6F2B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4E8806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9382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3F5FB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35240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61EE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D00764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C5C4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F04CC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BC8A1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B46B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79F0F3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1790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EFEA2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4511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0AEF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BA205F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1CBFC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9B3A1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4A8E0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3AF688B"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689A775"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636EA0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BDA9D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E29BB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2055D8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2E1410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FBBE0E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9E9F72A"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EAFFD0F"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5B08F54" w14:textId="77777777" w:rsidR="00BB5A4A" w:rsidRDefault="00BB5A4A" w:rsidP="00D128EE">
            <w:pPr>
              <w:spacing w:after="0"/>
              <w:jc w:val="left"/>
              <w:rPr>
                <w:rFonts w:asciiTheme="minorHAnsi" w:hAnsiTheme="minorHAnsi" w:cs="Calibri"/>
                <w:b/>
                <w:bCs/>
                <w:color w:val="000000"/>
                <w:sz w:val="22"/>
                <w:szCs w:val="22"/>
                <w:lang w:eastAsia="en-GB"/>
              </w:rPr>
            </w:pPr>
          </w:p>
          <w:p w14:paraId="4177826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0D1763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08BF85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4C253C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E13F784" w14:textId="77777777" w:rsidR="00986E31" w:rsidRPr="008D7DA3" w:rsidRDefault="00986E31" w:rsidP="00BB5A4A">
      <w:pPr>
        <w:pStyle w:val="NoSpacing"/>
        <w:ind w:left="720"/>
        <w:rPr>
          <w:rFonts w:asciiTheme="minorHAnsi" w:hAnsiTheme="minorHAnsi" w:cs="Calibri"/>
          <w:sz w:val="22"/>
          <w:szCs w:val="22"/>
          <w:lang w:val="en" w:eastAsia="en-GB"/>
        </w:rPr>
      </w:pPr>
    </w:p>
    <w:p w14:paraId="3F0B6C1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43E0F09" w14:textId="77777777" w:rsidR="00BB5A4A" w:rsidRPr="008D7DA3" w:rsidRDefault="00BB5A4A" w:rsidP="00BB5A4A">
      <w:pPr>
        <w:pStyle w:val="NoSpacing"/>
        <w:rPr>
          <w:rFonts w:asciiTheme="minorHAnsi" w:hAnsiTheme="minorHAnsi" w:cs="Calibri"/>
          <w:sz w:val="22"/>
          <w:szCs w:val="22"/>
        </w:rPr>
      </w:pPr>
    </w:p>
    <w:p w14:paraId="4BD3A8F5"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2058CEF" w14:textId="77777777" w:rsidR="00986E31" w:rsidRPr="008D7DA3" w:rsidRDefault="00986E31" w:rsidP="00BB5A4A">
      <w:pPr>
        <w:pStyle w:val="NoSpacing"/>
        <w:rPr>
          <w:rFonts w:asciiTheme="minorHAnsi" w:hAnsiTheme="minorHAnsi" w:cs="Calibri"/>
          <w:bCs/>
          <w:sz w:val="22"/>
          <w:szCs w:val="22"/>
        </w:rPr>
      </w:pPr>
    </w:p>
    <w:p w14:paraId="79FC5CB3"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17D41DA" w14:textId="77777777" w:rsidR="00986E31" w:rsidRPr="008D7DA3" w:rsidRDefault="00986E31" w:rsidP="00BB5A4A">
      <w:pPr>
        <w:pStyle w:val="NoSpacing"/>
        <w:rPr>
          <w:rFonts w:asciiTheme="minorHAnsi" w:hAnsiTheme="minorHAnsi" w:cs="Calibri"/>
          <w:bCs/>
          <w:sz w:val="22"/>
          <w:szCs w:val="22"/>
        </w:rPr>
      </w:pPr>
    </w:p>
    <w:p w14:paraId="1D5427BB"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084FB1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8A25AA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77BBD3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115A71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36B7F03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987B6D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7F20C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618C8F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FE1487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0A6270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133B56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7C1CD1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0E5A696" w14:textId="77777777" w:rsidR="004879FE" w:rsidRPr="008D7DA3" w:rsidRDefault="00E7543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7E49" w14:textId="77777777" w:rsidR="00B969A1" w:rsidRDefault="00B969A1" w:rsidP="00986E31">
      <w:pPr>
        <w:spacing w:after="0"/>
      </w:pPr>
      <w:r>
        <w:separator/>
      </w:r>
    </w:p>
  </w:endnote>
  <w:endnote w:type="continuationSeparator" w:id="0">
    <w:p w14:paraId="30149A48" w14:textId="77777777" w:rsidR="00B969A1" w:rsidRDefault="00B969A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0FCA7C2"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7BC8BC8"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54F"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8EB4" w14:textId="77777777" w:rsidR="00B969A1" w:rsidRDefault="00B969A1" w:rsidP="00986E31">
      <w:pPr>
        <w:spacing w:after="0"/>
      </w:pPr>
      <w:r>
        <w:separator/>
      </w:r>
    </w:p>
  </w:footnote>
  <w:footnote w:type="continuationSeparator" w:id="0">
    <w:p w14:paraId="525B6342" w14:textId="77777777" w:rsidR="00B969A1" w:rsidRDefault="00B969A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A1"/>
    <w:rsid w:val="00113ACB"/>
    <w:rsid w:val="004A0D04"/>
    <w:rsid w:val="00807E12"/>
    <w:rsid w:val="008D7DA3"/>
    <w:rsid w:val="00986E31"/>
    <w:rsid w:val="009E5267"/>
    <w:rsid w:val="00B969A1"/>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075F"/>
  <w15:docId w15:val="{2ABBBBF0-BE1A-4DE2-A362-72E12CE2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2021-06-03T10:27:00Z</cp:lastPrinted>
  <dcterms:created xsi:type="dcterms:W3CDTF">2021-06-03T10:26:00Z</dcterms:created>
  <dcterms:modified xsi:type="dcterms:W3CDTF">2021-06-03T10:27:00Z</dcterms:modified>
</cp:coreProperties>
</file>