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04FF18"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14:paraId="45BB273E"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14:paraId="37DD421A" w14:textId="77777777"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14:paraId="5EE34F3F" w14:textId="77777777" w:rsidTr="008D7DA3">
        <w:tc>
          <w:tcPr>
            <w:tcW w:w="2982" w:type="dxa"/>
          </w:tcPr>
          <w:p w14:paraId="3E3DAB59" w14:textId="77777777" w:rsidR="008D7DA3" w:rsidRPr="008D7DA3" w:rsidRDefault="008D7DA3" w:rsidP="008D7DA3">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3D19BB">
              <w:rPr>
                <w:rFonts w:asciiTheme="minorHAnsi" w:hAnsiTheme="minorHAnsi"/>
                <w:sz w:val="22"/>
                <w:szCs w:val="22"/>
              </w:rPr>
              <w:t>E381</w:t>
            </w:r>
            <w:bookmarkStart w:id="0" w:name="_GoBack"/>
            <w:bookmarkEnd w:id="0"/>
          </w:p>
        </w:tc>
      </w:tr>
    </w:tbl>
    <w:p w14:paraId="5163FC87" w14:textId="77777777" w:rsidR="00BB5A4A" w:rsidRPr="008D7DA3" w:rsidRDefault="00BB5A4A" w:rsidP="008D7DA3">
      <w:pPr>
        <w:pStyle w:val="NoSpacing"/>
        <w:ind w:left="-284"/>
        <w:rPr>
          <w:rFonts w:asciiTheme="minorHAnsi" w:hAnsiTheme="minorHAnsi" w:cs="Calibri"/>
          <w:bCs/>
          <w:sz w:val="12"/>
          <w:szCs w:val="12"/>
        </w:rPr>
      </w:pPr>
    </w:p>
    <w:p w14:paraId="03DB9C51" w14:textId="77777777"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14:paraId="587594E5"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1B0877AA"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14:paraId="2EE37CFD" w14:textId="77777777"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14:paraId="683ED3A5"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14:paraId="4D4A43B2" w14:textId="77777777"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14:paraId="3513ECF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26094E26"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31DDE9A3"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14:paraId="2958E0E4" w14:textId="77777777"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14:paraId="51B85A0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14:paraId="2862982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14:paraId="697419A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43F43703" w14:textId="77777777"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4E07D4E8" w14:textId="77777777"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14:paraId="1D7F9E9A" w14:textId="77777777"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14:paraId="164EC604" w14:textId="77777777"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14:paraId="0AEF495B" w14:textId="77777777"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14:paraId="18DDE4A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14:paraId="139A98A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14:paraId="2CDF871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48B3F0EB" w14:textId="77777777"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14:paraId="670F4B90" w14:textId="77777777" w:rsidR="008D7DA3" w:rsidRDefault="008D7DA3" w:rsidP="008D7DA3">
            <w:pPr>
              <w:spacing w:after="0"/>
              <w:jc w:val="left"/>
              <w:rPr>
                <w:rFonts w:asciiTheme="minorHAnsi" w:hAnsiTheme="minorHAnsi" w:cs="Calibri"/>
                <w:b/>
                <w:bCs/>
                <w:color w:val="000000"/>
                <w:sz w:val="22"/>
                <w:szCs w:val="22"/>
                <w:lang w:eastAsia="en-GB"/>
              </w:rPr>
            </w:pPr>
          </w:p>
          <w:p w14:paraId="50D2B16C" w14:textId="77777777"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14:paraId="3DED5B78" w14:textId="77777777"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14:paraId="55DADF43" w14:textId="77777777"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14:paraId="5CE0BC6D"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3A2E5092"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14:paraId="1DD5CBC8"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2DF769DC"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14:paraId="07A4EB3A"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0040F982"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34A98FD1"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14:paraId="67FF262E"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4268AA12"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14:paraId="44515BF1"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2652C6AF"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57B0923E"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14:paraId="2BE74033"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6196A710"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14:paraId="6B93F60A"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7A4368C4"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509CF486"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14:paraId="305DA76D"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13ECC5E9"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14:paraId="7D712FCB"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6EECBB3B" w14:textId="77777777"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14:paraId="0717284F"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14:paraId="1E7210FA"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19021C17"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14:paraId="00FC6CF6"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718DE81F" w14:textId="77777777"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0AD7CA89" w14:textId="77777777" w:rsidR="004A0D04" w:rsidRPr="004A0D04" w:rsidRDefault="004A0D04" w:rsidP="004A0D04">
            <w:pPr>
              <w:spacing w:after="0"/>
              <w:jc w:val="left"/>
              <w:rPr>
                <w:rFonts w:asciiTheme="minorHAnsi" w:hAnsiTheme="minorHAnsi" w:cs="Calibri"/>
                <w:b/>
                <w:bCs/>
                <w:color w:val="0070C0"/>
                <w:sz w:val="12"/>
                <w:szCs w:val="12"/>
                <w:lang w:eastAsia="en-GB"/>
              </w:rPr>
            </w:pPr>
          </w:p>
          <w:p w14:paraId="1381B1C7" w14:textId="77777777"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14:paraId="11295D77" w14:textId="77777777"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6C0EDC6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14:paraId="1A24B3D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AF36B2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14:paraId="6763B274"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6C1F7F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14:paraId="0A5280D2"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DCF235B"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D14C1E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14:paraId="705FC9F4"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5D38C5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14:paraId="3FBB419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6C256E5"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E8C1F1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14:paraId="4090B42E"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A5D1CD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14:paraId="3128D6B9"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4162FD2"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88C40F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14:paraId="67A44EC4"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56EA0A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14:paraId="2015EC47"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A0A0B3D"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2353E7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14:paraId="2FAA3765"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01BE13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14:paraId="389B549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95F288E"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E5DF4D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14:paraId="658668C4"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06E1BC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14:paraId="4B2D0680"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1517AA8"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2A3911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14:paraId="0801564E"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6589E1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14:paraId="00B4C0B4"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2586472"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DDB3A8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14:paraId="7E61148F"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D5EAD6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14:paraId="642ECC1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5BC11FA"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4125E4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0FB8979A"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14:paraId="379CAA7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10436D12"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5486159"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14:paraId="1B0A4D68"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14:paraId="1C1EF46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74CB99F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14:paraId="41DEF565"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2178FAF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14:paraId="3941607A"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304FA4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6A91C85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14:paraId="75C0682E"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7169A91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14:paraId="7D88C54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A96A02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710151C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14:paraId="5AAB01AE"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6D6C5E9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717542F5"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FD1614A" w14:textId="77777777" w:rsidTr="00BB5A4A">
        <w:trPr>
          <w:trHeight w:val="312"/>
        </w:trPr>
        <w:tc>
          <w:tcPr>
            <w:tcW w:w="11199" w:type="dxa"/>
            <w:gridSpan w:val="11"/>
            <w:tcBorders>
              <w:top w:val="single" w:sz="4" w:space="0" w:color="auto"/>
              <w:left w:val="single" w:sz="4" w:space="0" w:color="auto"/>
              <w:right w:val="single" w:sz="4" w:space="0" w:color="auto"/>
            </w:tcBorders>
            <w:noWrap/>
            <w:vAlign w:val="bottom"/>
          </w:tcPr>
          <w:p w14:paraId="3F89AD7D"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14:paraId="619DAF4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E8E154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14:paraId="6BD3CE09"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7942FC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14:paraId="4AF98630"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891DD2D"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95B5BA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14:paraId="40D86D29"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9E0A70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14:paraId="4A743E9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2AD7025"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EDEFBA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14:paraId="0B687276"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0FBCEF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14:paraId="173FB91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83CB95E"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2B3F06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14:paraId="5C1AFC75"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253FF3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14:paraId="3B723A8B"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E26DE78"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CA020F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14:paraId="661C9690"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1C90A6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14:paraId="48A1B198"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EF36094"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431A20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14:paraId="6F21808A"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34D2F7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7322891F"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E0A459D"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29CCBA0D" w14:textId="77777777"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14:paraId="5E7D50DF" w14:textId="77777777"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14:paraId="5B1D570C" w14:textId="77777777" w:rsidR="00BB5A4A" w:rsidRPr="008D7DA3" w:rsidRDefault="00BB5A4A" w:rsidP="00D128EE">
            <w:pPr>
              <w:spacing w:after="0"/>
              <w:jc w:val="left"/>
              <w:rPr>
                <w:rFonts w:asciiTheme="minorHAnsi" w:hAnsiTheme="minorHAnsi" w:cs="Calibri"/>
                <w:b/>
                <w:bCs/>
                <w:color w:val="000000"/>
                <w:sz w:val="22"/>
                <w:szCs w:val="22"/>
                <w:lang w:eastAsia="en-GB"/>
              </w:rPr>
            </w:pPr>
          </w:p>
          <w:p w14:paraId="0FA15E59" w14:textId="77777777"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14:paraId="3CAD40E4"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14:paraId="5D9F4C62"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14:paraId="43423879"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4192D24F"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08946FD4" w14:textId="77777777"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14:paraId="12F8B126" w14:textId="77777777"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14:paraId="389B06AD" w14:textId="77777777" w:rsidR="00BB5A4A" w:rsidRDefault="00BB5A4A" w:rsidP="00D128EE">
            <w:pPr>
              <w:spacing w:after="0"/>
              <w:jc w:val="left"/>
              <w:rPr>
                <w:rFonts w:asciiTheme="minorHAnsi" w:hAnsiTheme="minorHAnsi" w:cs="Calibri"/>
                <w:b/>
                <w:bCs/>
                <w:color w:val="000000"/>
                <w:sz w:val="22"/>
                <w:szCs w:val="22"/>
                <w:lang w:eastAsia="en-GB"/>
              </w:rPr>
            </w:pPr>
          </w:p>
          <w:p w14:paraId="2E5BFCDB" w14:textId="77777777"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14:paraId="1A002784"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14:paraId="69B0A923" w14:textId="77777777"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14:paraId="3955959B" w14:textId="77777777"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lastRenderedPageBreak/>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14:paraId="235938BF" w14:textId="77777777" w:rsidR="00986E31" w:rsidRPr="008D7DA3" w:rsidRDefault="00986E31" w:rsidP="00BB5A4A">
      <w:pPr>
        <w:pStyle w:val="NoSpacing"/>
        <w:ind w:left="720"/>
        <w:rPr>
          <w:rFonts w:asciiTheme="minorHAnsi" w:hAnsiTheme="minorHAnsi" w:cs="Calibri"/>
          <w:sz w:val="22"/>
          <w:szCs w:val="22"/>
          <w:lang w:val="en" w:eastAsia="en-GB"/>
        </w:rPr>
      </w:pPr>
    </w:p>
    <w:p w14:paraId="30E2BE45" w14:textId="77777777"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14:paraId="05AA3077" w14:textId="77777777" w:rsidR="00BB5A4A" w:rsidRPr="008D7DA3" w:rsidRDefault="00BB5A4A" w:rsidP="00BB5A4A">
      <w:pPr>
        <w:pStyle w:val="NoSpacing"/>
        <w:rPr>
          <w:rFonts w:asciiTheme="minorHAnsi" w:hAnsiTheme="minorHAnsi" w:cs="Calibri"/>
          <w:sz w:val="22"/>
          <w:szCs w:val="22"/>
        </w:rPr>
      </w:pPr>
    </w:p>
    <w:p w14:paraId="6D11FF13" w14:textId="77777777"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14:paraId="66735E6E" w14:textId="77777777" w:rsidR="00986E31" w:rsidRPr="008D7DA3" w:rsidRDefault="00986E31" w:rsidP="00BB5A4A">
      <w:pPr>
        <w:pStyle w:val="NoSpacing"/>
        <w:rPr>
          <w:rFonts w:asciiTheme="minorHAnsi" w:hAnsiTheme="minorHAnsi" w:cs="Calibri"/>
          <w:bCs/>
          <w:sz w:val="22"/>
          <w:szCs w:val="22"/>
        </w:rPr>
      </w:pPr>
    </w:p>
    <w:p w14:paraId="72FA9CC4" w14:textId="77777777"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14:paraId="135D003F" w14:textId="77777777" w:rsidR="00986E31" w:rsidRPr="008D7DA3" w:rsidRDefault="00986E31" w:rsidP="00BB5A4A">
      <w:pPr>
        <w:pStyle w:val="NoSpacing"/>
        <w:rPr>
          <w:rFonts w:asciiTheme="minorHAnsi" w:hAnsiTheme="minorHAnsi" w:cs="Calibri"/>
          <w:bCs/>
          <w:sz w:val="22"/>
          <w:szCs w:val="22"/>
        </w:rPr>
      </w:pPr>
    </w:p>
    <w:p w14:paraId="71DF19DF" w14:textId="77777777"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14:paraId="16F06791" w14:textId="77777777"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14:paraId="1FC1DA5A"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14:paraId="6AE27CC5"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0DD975C0"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14:paraId="6A86F4AE"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14:paraId="56659E50"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13773A82"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14:paraId="600C3FBA"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50F5ACBE"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7BF0DD9F"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62730C7A"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72B29DED"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496185BB" w14:textId="77777777" w:rsidR="004879FE" w:rsidRPr="008D7DA3" w:rsidRDefault="00607E20">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C61AFA" w14:textId="77777777" w:rsidR="003D19BB" w:rsidRDefault="003D19BB" w:rsidP="00986E31">
      <w:pPr>
        <w:spacing w:after="0"/>
      </w:pPr>
      <w:r>
        <w:separator/>
      </w:r>
    </w:p>
  </w:endnote>
  <w:endnote w:type="continuationSeparator" w:id="0">
    <w:p w14:paraId="4FDB4A1D" w14:textId="77777777" w:rsidR="003D19BB" w:rsidRDefault="003D19BB"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14:paraId="4FF3D1C0" w14:textId="77777777"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14:paraId="57C28372" w14:textId="77777777"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AF3C6" w14:textId="77777777"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F501D" w14:textId="77777777" w:rsidR="003D19BB" w:rsidRDefault="003D19BB" w:rsidP="00986E31">
      <w:pPr>
        <w:spacing w:after="0"/>
      </w:pPr>
      <w:r>
        <w:separator/>
      </w:r>
    </w:p>
  </w:footnote>
  <w:footnote w:type="continuationSeparator" w:id="0">
    <w:p w14:paraId="3A164DB3" w14:textId="77777777" w:rsidR="003D19BB" w:rsidRDefault="003D19BB"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9BB"/>
    <w:rsid w:val="00113ACB"/>
    <w:rsid w:val="003D19BB"/>
    <w:rsid w:val="004A0D04"/>
    <w:rsid w:val="00607E20"/>
    <w:rsid w:val="00807E12"/>
    <w:rsid w:val="008D7DA3"/>
    <w:rsid w:val="00986E31"/>
    <w:rsid w:val="009E5267"/>
    <w:rsid w:val="00BB5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9FC006"/>
  <w15:docId w15:val="{27969690-20FA-4DB1-B601-D800932F3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Recruitment%20Template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A8BA6CFB3701498A08E6863E273DCE" ma:contentTypeVersion="4" ma:contentTypeDescription="Create a new document." ma:contentTypeScope="" ma:versionID="c90b45ad69e51f05a28c610221c68c51">
  <xsd:schema xmlns:xsd="http://www.w3.org/2001/XMLSchema" xmlns:xs="http://www.w3.org/2001/XMLSchema" xmlns:p="http://schemas.microsoft.com/office/2006/metadata/properties" xmlns:ns2="553c9115-470b-47e4-990d-38806c075ed7" targetNamespace="http://schemas.microsoft.com/office/2006/metadata/properties" ma:root="true" ma:fieldsID="82e29b7eefc93129cb63530cb09523c7" ns2:_="">
    <xsd:import namespace="553c9115-470b-47e4-990d-38806c075e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c9115-470b-47e4-990d-38806c075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0FFBB1-5B51-43AF-B6B6-68A028A3B338}"/>
</file>

<file path=customXml/itemProps2.xml><?xml version="1.0" encoding="utf-8"?>
<ds:datastoreItem xmlns:ds="http://schemas.openxmlformats.org/officeDocument/2006/customXml" ds:itemID="{BA3A080F-081A-455F-84F7-A80A4F77815D}"/>
</file>

<file path=customXml/itemProps3.xml><?xml version="1.0" encoding="utf-8"?>
<ds:datastoreItem xmlns:ds="http://schemas.openxmlformats.org/officeDocument/2006/customXml" ds:itemID="{00F1BF9D-A33A-4DCD-A049-5C52A2B8BCAD}"/>
</file>

<file path=docProps/app.xml><?xml version="1.0" encoding="utf-8"?>
<Properties xmlns="http://schemas.openxmlformats.org/officeDocument/2006/extended-properties" xmlns:vt="http://schemas.openxmlformats.org/officeDocument/2006/docPropsVTypes">
  <Template>Recruitment - EO Monitoring</Template>
  <TotalTime>1</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Sarah Talbot</cp:lastModifiedBy>
  <cp:revision>2</cp:revision>
  <cp:lastPrinted>2021-04-15T11:46:00Z</cp:lastPrinted>
  <dcterms:created xsi:type="dcterms:W3CDTF">2021-04-15T11:45:00Z</dcterms:created>
  <dcterms:modified xsi:type="dcterms:W3CDTF">2021-04-15T11:46:00Z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0x0101008EA8BA6CFB3701498A08E6863E273DCE</vt:lpwstr>
  </property>
</Properties>
</file>