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634D5" w14:textId="77777777"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09D59836" w14:textId="77777777"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14:paraId="623D185F"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14:paraId="200A2BAB" w14:textId="77777777" w:rsidTr="00221EAF">
        <w:tc>
          <w:tcPr>
            <w:tcW w:w="2982" w:type="dxa"/>
          </w:tcPr>
          <w:p w14:paraId="5CDCDCA9" w14:textId="64CFB84D" w:rsidR="00221EAF" w:rsidRPr="008D7DA3" w:rsidRDefault="00221EAF" w:rsidP="00221EAF">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2F1C62">
              <w:rPr>
                <w:rFonts w:asciiTheme="minorHAnsi" w:hAnsiTheme="minorHAnsi"/>
                <w:sz w:val="22"/>
                <w:szCs w:val="22"/>
              </w:rPr>
              <w:t>E37</w:t>
            </w:r>
            <w:r w:rsidR="00E40810">
              <w:rPr>
                <w:rFonts w:asciiTheme="minorHAnsi" w:hAnsiTheme="minorHAnsi"/>
                <w:sz w:val="22"/>
                <w:szCs w:val="22"/>
              </w:rPr>
              <w:t>9</w:t>
            </w:r>
          </w:p>
        </w:tc>
      </w:tr>
    </w:tbl>
    <w:p w14:paraId="413A04A8" w14:textId="77777777"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14:paraId="69D16A16"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14:paraId="21DFABA8"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14:paraId="1CC90175" w14:textId="77777777"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14:paraId="6649AC89" w14:textId="77777777" w:rsidR="00BB5A4A" w:rsidRPr="008D7DA3" w:rsidRDefault="00BB5A4A" w:rsidP="00221EAF">
      <w:pPr>
        <w:pStyle w:val="NoSpacing"/>
        <w:rPr>
          <w:rFonts w:asciiTheme="minorHAnsi" w:hAnsiTheme="minorHAnsi" w:cs="Calibri"/>
          <w:bCs/>
          <w:sz w:val="12"/>
          <w:szCs w:val="12"/>
        </w:rPr>
      </w:pPr>
    </w:p>
    <w:p w14:paraId="336CE51A" w14:textId="77777777"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14:paraId="739DEE69" w14:textId="77777777" w:rsidR="00221EAF" w:rsidRPr="00221EAF" w:rsidRDefault="00221EAF" w:rsidP="008D7DA3">
      <w:pPr>
        <w:pStyle w:val="NoSpacing"/>
        <w:ind w:left="-284"/>
        <w:rPr>
          <w:rFonts w:asciiTheme="minorHAnsi" w:hAnsiTheme="minorHAnsi" w:cs="Calibri"/>
          <w:b/>
          <w:sz w:val="4"/>
          <w:szCs w:val="4"/>
        </w:rPr>
      </w:pPr>
    </w:p>
    <w:p w14:paraId="0CD0156E" w14:textId="77777777"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5C69CA39"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25D2C400"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21B5FFD4"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5E243AF6"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2EF6CC21"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4D01E2E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3DE72C3"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617FC98B"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7E63B55B"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5231586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4A1A048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632C41A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AC4872F" w14:textId="77777777"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7E5824C" w14:textId="77777777"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5AA4B857"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2082ED5E"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59D8FA1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73FE9D5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09E6144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60F03179" w14:textId="77777777"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7C40C58E" w14:textId="77777777" w:rsidR="008D7DA3" w:rsidRPr="00221EAF" w:rsidRDefault="008D7DA3" w:rsidP="008D7DA3">
            <w:pPr>
              <w:spacing w:after="0"/>
              <w:jc w:val="left"/>
              <w:rPr>
                <w:rFonts w:asciiTheme="minorHAnsi" w:hAnsiTheme="minorHAnsi" w:cs="Calibri"/>
                <w:b/>
                <w:bCs/>
                <w:color w:val="000000"/>
                <w:sz w:val="8"/>
                <w:szCs w:val="8"/>
                <w:lang w:eastAsia="en-GB"/>
              </w:rPr>
            </w:pPr>
          </w:p>
          <w:p w14:paraId="5BE7E4A0"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6A3ABAB2" w14:textId="77777777"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6A192012"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70AA7655"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9A6CE1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0F3E229A"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DC22F5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7D9FA5D9"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87E0A8A"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68A887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1BA36673"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69E1C5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5AB2629D"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DF655D4"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666FA0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14:paraId="179259E6"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48F9C5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746E13B1"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9FE525E"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2E47687A" w14:textId="77777777"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047FEE96"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AF090F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39F5139D"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B00002D"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7CAA9BF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382D4471"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BA77F7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23D0C41B"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BAEE6E6" w14:textId="77777777"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A1372F2" w14:textId="77777777" w:rsidR="004A0D04" w:rsidRPr="00221EAF" w:rsidRDefault="004A0D04" w:rsidP="004A0D04">
            <w:pPr>
              <w:spacing w:after="0"/>
              <w:jc w:val="left"/>
              <w:rPr>
                <w:rFonts w:asciiTheme="minorHAnsi" w:hAnsiTheme="minorHAnsi" w:cs="Calibri"/>
                <w:b/>
                <w:bCs/>
                <w:color w:val="0070C0"/>
                <w:sz w:val="4"/>
                <w:szCs w:val="4"/>
                <w:lang w:eastAsia="en-GB"/>
              </w:rPr>
            </w:pPr>
          </w:p>
          <w:p w14:paraId="072D9B63"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5C4CBF91"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FDCFFC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2B6B461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75E14E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3F5421E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9A67CA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30900A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433AA7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D6D7D8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7C75B0A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A08011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301EAF3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DC03A7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D20666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0F04A9C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0F2DC0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3FF038C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5E646F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290865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0D7F2CB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2E2881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278CF6D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3E25A3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E3D0F5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1781D9B1"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B891C6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0613E26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762BCB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DAC026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2AE48D52"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D0E583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4A5AC5C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7969B4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1EF56C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15E1125F"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68A869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B599AD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C1FE38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7D0A75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4AB0DB2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DD4F8A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6E541E6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587B53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E68D19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763C767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089AE9A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3A01E3A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EC8B13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7240E61C"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71AC9A2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34444EB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3B8DCA3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49931E6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2C025CB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9ECE37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05A2755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447BE2F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FBF1A8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416AD15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B98FD7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FDE702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23810C3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28BE6C7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2C545DA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E17E8FC"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7740DAD4"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0DE422F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651C9A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4AB2487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493B30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2149238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121963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41F524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40A425C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4499DF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473E6E7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B7F07A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08B950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45E1862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7E4B17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1B7891D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C422DE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35617E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28E0625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328B65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0BE8C7B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AADF50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1E7541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72914B6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B07450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70EEF80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32F712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E9D779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1A01AD3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D5F6DF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6109E1F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E385A5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E153252"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494303A9" w14:textId="77777777"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14:paraId="02EF952E"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3C3AAEB3"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324CCA38"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46F691DF"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7C46F572"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5D850E55"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AF03DF1"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6B213C68"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5483AD2B" w14:textId="77777777" w:rsidR="00BB5A4A" w:rsidRDefault="00BB5A4A" w:rsidP="00D128EE">
            <w:pPr>
              <w:spacing w:after="0"/>
              <w:jc w:val="left"/>
              <w:rPr>
                <w:rFonts w:asciiTheme="minorHAnsi" w:hAnsiTheme="minorHAnsi" w:cs="Calibri"/>
                <w:b/>
                <w:bCs/>
                <w:color w:val="000000"/>
                <w:sz w:val="22"/>
                <w:szCs w:val="22"/>
                <w:lang w:eastAsia="en-GB"/>
              </w:rPr>
            </w:pPr>
          </w:p>
          <w:p w14:paraId="5A971FBD"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72A97CAF"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75176547"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1D954C9B"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03A89ADF" w14:textId="77777777" w:rsidR="00986E31" w:rsidRPr="008D7DA3" w:rsidRDefault="00986E31" w:rsidP="00BB5A4A">
      <w:pPr>
        <w:pStyle w:val="NoSpacing"/>
        <w:ind w:left="720"/>
        <w:rPr>
          <w:rFonts w:asciiTheme="minorHAnsi" w:hAnsiTheme="minorHAnsi" w:cs="Calibri"/>
          <w:sz w:val="22"/>
          <w:szCs w:val="22"/>
          <w:lang w:val="en" w:eastAsia="en-GB"/>
        </w:rPr>
      </w:pPr>
    </w:p>
    <w:p w14:paraId="764A1834"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138F6FC4" w14:textId="77777777" w:rsidR="00BB5A4A" w:rsidRPr="008D7DA3" w:rsidRDefault="00BB5A4A" w:rsidP="00BB5A4A">
      <w:pPr>
        <w:pStyle w:val="NoSpacing"/>
        <w:rPr>
          <w:rFonts w:asciiTheme="minorHAnsi" w:hAnsiTheme="minorHAnsi" w:cs="Calibri"/>
          <w:sz w:val="22"/>
          <w:szCs w:val="22"/>
        </w:rPr>
      </w:pPr>
    </w:p>
    <w:p w14:paraId="00BF62D6"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493F5ACC" w14:textId="77777777" w:rsidR="00986E31" w:rsidRPr="008D7DA3" w:rsidRDefault="00986E31" w:rsidP="00BB5A4A">
      <w:pPr>
        <w:pStyle w:val="NoSpacing"/>
        <w:rPr>
          <w:rFonts w:asciiTheme="minorHAnsi" w:hAnsiTheme="minorHAnsi" w:cs="Calibri"/>
          <w:bCs/>
          <w:sz w:val="22"/>
          <w:szCs w:val="22"/>
        </w:rPr>
      </w:pPr>
    </w:p>
    <w:p w14:paraId="1E8B20A6"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5A704BC2" w14:textId="77777777" w:rsidR="00986E31" w:rsidRPr="008D7DA3" w:rsidRDefault="00986E31" w:rsidP="00BB5A4A">
      <w:pPr>
        <w:pStyle w:val="NoSpacing"/>
        <w:rPr>
          <w:rFonts w:asciiTheme="minorHAnsi" w:hAnsiTheme="minorHAnsi" w:cs="Calibri"/>
          <w:bCs/>
          <w:sz w:val="22"/>
          <w:szCs w:val="22"/>
        </w:rPr>
      </w:pPr>
    </w:p>
    <w:p w14:paraId="211727F2"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9"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106439EC"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700EBF64"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00D14310"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706674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4BB5A813"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10"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12FDC1A3"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2BFA50CD"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3CFA7FFF"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710D23F7"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20299BC4"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7496A5E"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568292E1"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6A49AFF5" w14:textId="77777777" w:rsidR="004879FE" w:rsidRPr="008D7DA3" w:rsidRDefault="00E56014">
      <w:pPr>
        <w:rPr>
          <w:rFonts w:asciiTheme="minorHAnsi" w:hAnsiTheme="minorHAnsi"/>
          <w:sz w:val="22"/>
          <w:szCs w:val="22"/>
        </w:rPr>
      </w:pPr>
    </w:p>
    <w:sectPr w:rsidR="004879FE" w:rsidRPr="008D7DA3" w:rsidSect="004A0D04">
      <w:footerReference w:type="default" r:id="rId11"/>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0C393" w14:textId="77777777" w:rsidR="002F1C62" w:rsidRDefault="002F1C62" w:rsidP="00986E31">
      <w:pPr>
        <w:spacing w:after="0"/>
      </w:pPr>
      <w:r>
        <w:separator/>
      </w:r>
    </w:p>
  </w:endnote>
  <w:endnote w:type="continuationSeparator" w:id="0">
    <w:p w14:paraId="07A457A2" w14:textId="77777777" w:rsidR="002F1C62" w:rsidRDefault="002F1C62"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34546D41"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221EAF">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221EAF">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25F02836" w14:textId="77777777"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02B43" w14:textId="77777777" w:rsidR="002F1C62" w:rsidRDefault="002F1C62" w:rsidP="00986E31">
      <w:pPr>
        <w:spacing w:after="0"/>
      </w:pPr>
      <w:r>
        <w:separator/>
      </w:r>
    </w:p>
  </w:footnote>
  <w:footnote w:type="continuationSeparator" w:id="0">
    <w:p w14:paraId="173A1CA5" w14:textId="77777777" w:rsidR="002F1C62" w:rsidRDefault="002F1C62"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62"/>
    <w:rsid w:val="00113ACB"/>
    <w:rsid w:val="00221EAF"/>
    <w:rsid w:val="002F1C62"/>
    <w:rsid w:val="004A0D04"/>
    <w:rsid w:val="00807E12"/>
    <w:rsid w:val="008D7DA3"/>
    <w:rsid w:val="00986E31"/>
    <w:rsid w:val="009E5267"/>
    <w:rsid w:val="00BB5A4A"/>
    <w:rsid w:val="00E40810"/>
    <w:rsid w:val="00ED410E"/>
    <w:rsid w:val="00F76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4DFEF7"/>
  <w15:docId w15:val="{80FF5B53-3581-4EBA-BE3C-77CF556C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uman.resources@some.ox.ac.uk" TargetMode="External"/><Relationship Id="rId4" Type="http://schemas.openxmlformats.org/officeDocument/2006/relationships/styles" Target="styles.xml"/><Relationship Id="rId9" Type="http://schemas.openxmlformats.org/officeDocument/2006/relationships/hyperlink" Target="http://www.some.ox.ac.uk/equal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ome-staff.some.ox.ac.uk\some4357$\Downloads\APT%20Form%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A8BA6CFB3701498A08E6863E273DCE" ma:contentTypeVersion="4" ma:contentTypeDescription="Create a new document." ma:contentTypeScope="" ma:versionID="c90b45ad69e51f05a28c610221c68c51">
  <xsd:schema xmlns:xsd="http://www.w3.org/2001/XMLSchema" xmlns:xs="http://www.w3.org/2001/XMLSchema" xmlns:p="http://schemas.microsoft.com/office/2006/metadata/properties" xmlns:ns2="553c9115-470b-47e4-990d-38806c075ed7" targetNamespace="http://schemas.microsoft.com/office/2006/metadata/properties" ma:root="true" ma:fieldsID="82e29b7eefc93129cb63530cb09523c7" ns2:_="">
    <xsd:import namespace="553c9115-470b-47e4-990d-38806c075e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c9115-470b-47e4-990d-38806c075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88862F-2E4E-4046-9C53-AC5ED46BDE76}">
  <ds:schemaRefs>
    <ds:schemaRef ds:uri="http://schemas.microsoft.com/sharepoint/v3/contenttype/forms"/>
  </ds:schemaRefs>
</ds:datastoreItem>
</file>

<file path=customXml/itemProps2.xml><?xml version="1.0" encoding="utf-8"?>
<ds:datastoreItem xmlns:ds="http://schemas.openxmlformats.org/officeDocument/2006/customXml" ds:itemID="{56324A74-FFBF-4D37-94C3-94BFDA8DF8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6A1FA2-0FA4-412E-B311-0FEBAB926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c9115-470b-47e4-990d-38806c07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APT Form - EO monitoring</Template>
  <TotalTime>1</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3</cp:revision>
  <cp:lastPrinted>2021-03-29T08:37:00Z</cp:lastPrinted>
  <dcterms:created xsi:type="dcterms:W3CDTF">2021-03-29T08:36:00Z</dcterms:created>
  <dcterms:modified xsi:type="dcterms:W3CDTF">2021-03-29T08:37:00Z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0x0101008EA8BA6CFB3701498A08E6863E273DCE</vt:lpwstr>
  </property>
</Properties>
</file>