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34D5"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9D59836"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623D185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200A2BAB" w14:textId="77777777" w:rsidTr="00221EAF">
        <w:tc>
          <w:tcPr>
            <w:tcW w:w="2982" w:type="dxa"/>
          </w:tcPr>
          <w:p w14:paraId="5CDCDCA9" w14:textId="5E6DBAAC"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F1C62">
              <w:rPr>
                <w:rFonts w:asciiTheme="minorHAnsi" w:hAnsiTheme="minorHAnsi"/>
                <w:sz w:val="22"/>
                <w:szCs w:val="22"/>
              </w:rPr>
              <w:t>E37</w:t>
            </w:r>
            <w:r w:rsidR="000B77F2">
              <w:rPr>
                <w:rFonts w:asciiTheme="minorHAnsi" w:hAnsiTheme="minorHAnsi"/>
                <w:sz w:val="22"/>
                <w:szCs w:val="22"/>
              </w:rPr>
              <w:t>8</w:t>
            </w:r>
          </w:p>
        </w:tc>
      </w:tr>
    </w:tbl>
    <w:p w14:paraId="413A04A8"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9D16A16"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21DFABA8"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1CC90175"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6649AC89" w14:textId="77777777" w:rsidR="00BB5A4A" w:rsidRPr="008D7DA3" w:rsidRDefault="00BB5A4A" w:rsidP="00221EAF">
      <w:pPr>
        <w:pStyle w:val="NoSpacing"/>
        <w:rPr>
          <w:rFonts w:asciiTheme="minorHAnsi" w:hAnsiTheme="minorHAnsi" w:cs="Calibri"/>
          <w:bCs/>
          <w:sz w:val="12"/>
          <w:szCs w:val="12"/>
        </w:rPr>
      </w:pPr>
    </w:p>
    <w:p w14:paraId="336CE51A"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739DEE69" w14:textId="77777777" w:rsidR="00221EAF" w:rsidRPr="00221EAF" w:rsidRDefault="00221EAF" w:rsidP="008D7DA3">
      <w:pPr>
        <w:pStyle w:val="NoSpacing"/>
        <w:ind w:left="-284"/>
        <w:rPr>
          <w:rFonts w:asciiTheme="minorHAnsi" w:hAnsiTheme="minorHAnsi" w:cs="Calibri"/>
          <w:b/>
          <w:sz w:val="4"/>
          <w:szCs w:val="4"/>
        </w:rPr>
      </w:pPr>
    </w:p>
    <w:p w14:paraId="0CD0156E"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C69CA3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5D2C40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1B5FFD4"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E243A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EF6CC2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D01E2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3DE72C3"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17FC98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E63B55B"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23158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A1A04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32C41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C4872F"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E5824C"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AA4B85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082ED5E"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9D8FA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3FE9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9E614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0F03179"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C40C58E"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5BE7E4A0"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A3ABAB2"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A19201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0AA765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9A6CE1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F3E229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DC22F5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D9FA5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7E0A8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68A88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BA3667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69E1C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AB262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DF655D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666FA0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179259E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48F9C5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46E13B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FE525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E47687A"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47FEE9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AF090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9F513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B00002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CAA9B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82D447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A77F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3D0C41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BAEE6E6"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A1372F2"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72D9B6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C4CBF9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FDCFF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B6B46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5E14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5421E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A67C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30900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33AA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6D7D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C75B0A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0801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01EAF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C03A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066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F04A9C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F2DC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FF038C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E646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9086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D7F2CB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E288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78CF6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E25A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3D0F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781D9B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891C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613E2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62BCB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AC02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AE48D5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0E58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A5AC5C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969B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EF56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5E112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8A86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B599A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FE3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D0A7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4AB0DB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D4F8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E541E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87B5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68D1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63C76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89AE9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A01E3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8B13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240E61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1AC9A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4444E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B8DCA3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931E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C025C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ECE3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5A275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47BE2F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FBF1A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16AD1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8FD7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DE70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3810C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8BE6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545DA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17E8F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740DAD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E422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51C9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AB248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93B3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14923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2196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1F52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0A425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499D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73E6E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7F07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8B95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5E186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E4B1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B7891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422D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5617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8E062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328B6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BE8C7B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ADF50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E754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2914B6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0745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0EEF8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2F71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9D77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A01AD3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5F6D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109E1F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385A5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E15325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94303A9"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2EF952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C3AAEB3"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24CCA3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6F691D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C46F57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D850E5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F03DF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B213C6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483AD2B" w14:textId="77777777" w:rsidR="00BB5A4A" w:rsidRDefault="00BB5A4A" w:rsidP="00D128EE">
            <w:pPr>
              <w:spacing w:after="0"/>
              <w:jc w:val="left"/>
              <w:rPr>
                <w:rFonts w:asciiTheme="minorHAnsi" w:hAnsiTheme="minorHAnsi" w:cs="Calibri"/>
                <w:b/>
                <w:bCs/>
                <w:color w:val="000000"/>
                <w:sz w:val="22"/>
                <w:szCs w:val="22"/>
                <w:lang w:eastAsia="en-GB"/>
              </w:rPr>
            </w:pPr>
          </w:p>
          <w:p w14:paraId="5A971FB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2A97CA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517654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D954C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3A89ADF" w14:textId="77777777" w:rsidR="00986E31" w:rsidRPr="008D7DA3" w:rsidRDefault="00986E31" w:rsidP="00BB5A4A">
      <w:pPr>
        <w:pStyle w:val="NoSpacing"/>
        <w:ind w:left="720"/>
        <w:rPr>
          <w:rFonts w:asciiTheme="minorHAnsi" w:hAnsiTheme="minorHAnsi" w:cs="Calibri"/>
          <w:sz w:val="22"/>
          <w:szCs w:val="22"/>
          <w:lang w:val="en" w:eastAsia="en-GB"/>
        </w:rPr>
      </w:pPr>
    </w:p>
    <w:p w14:paraId="764A183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38F6FC4" w14:textId="77777777" w:rsidR="00BB5A4A" w:rsidRPr="008D7DA3" w:rsidRDefault="00BB5A4A" w:rsidP="00BB5A4A">
      <w:pPr>
        <w:pStyle w:val="NoSpacing"/>
        <w:rPr>
          <w:rFonts w:asciiTheme="minorHAnsi" w:hAnsiTheme="minorHAnsi" w:cs="Calibri"/>
          <w:sz w:val="22"/>
          <w:szCs w:val="22"/>
        </w:rPr>
      </w:pPr>
    </w:p>
    <w:p w14:paraId="00BF62D6"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93F5ACC" w14:textId="77777777" w:rsidR="00986E31" w:rsidRPr="008D7DA3" w:rsidRDefault="00986E31" w:rsidP="00BB5A4A">
      <w:pPr>
        <w:pStyle w:val="NoSpacing"/>
        <w:rPr>
          <w:rFonts w:asciiTheme="minorHAnsi" w:hAnsiTheme="minorHAnsi" w:cs="Calibri"/>
          <w:bCs/>
          <w:sz w:val="22"/>
          <w:szCs w:val="22"/>
        </w:rPr>
      </w:pPr>
    </w:p>
    <w:p w14:paraId="1E8B20A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A704BC2" w14:textId="77777777" w:rsidR="00986E31" w:rsidRPr="008D7DA3" w:rsidRDefault="00986E31" w:rsidP="00BB5A4A">
      <w:pPr>
        <w:pStyle w:val="NoSpacing"/>
        <w:rPr>
          <w:rFonts w:asciiTheme="minorHAnsi" w:hAnsiTheme="minorHAnsi" w:cs="Calibri"/>
          <w:bCs/>
          <w:sz w:val="22"/>
          <w:szCs w:val="22"/>
        </w:rPr>
      </w:pPr>
    </w:p>
    <w:p w14:paraId="211727F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06439E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00EBF6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0D1431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06674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BB5A81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2FDC1A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BFA50C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CFA7FF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0D23F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0299BC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496A5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68292E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A49AFF5" w14:textId="77777777" w:rsidR="004879FE" w:rsidRPr="008D7DA3" w:rsidRDefault="00881D04">
      <w:pPr>
        <w:rPr>
          <w:rFonts w:asciiTheme="minorHAnsi" w:hAnsiTheme="minorHAnsi"/>
          <w:sz w:val="22"/>
          <w:szCs w:val="22"/>
        </w:rPr>
      </w:pPr>
    </w:p>
    <w:sectPr w:rsidR="004879FE" w:rsidRPr="008D7DA3" w:rsidSect="004A0D04">
      <w:footerReference w:type="default" r:id="rId11"/>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C393" w14:textId="77777777" w:rsidR="002F1C62" w:rsidRDefault="002F1C62" w:rsidP="00986E31">
      <w:pPr>
        <w:spacing w:after="0"/>
      </w:pPr>
      <w:r>
        <w:separator/>
      </w:r>
    </w:p>
  </w:endnote>
  <w:endnote w:type="continuationSeparator" w:id="0">
    <w:p w14:paraId="07A457A2" w14:textId="77777777" w:rsidR="002F1C62" w:rsidRDefault="002F1C6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4546D4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5F02836"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02B43" w14:textId="77777777" w:rsidR="002F1C62" w:rsidRDefault="002F1C62" w:rsidP="00986E31">
      <w:pPr>
        <w:spacing w:after="0"/>
      </w:pPr>
      <w:r>
        <w:separator/>
      </w:r>
    </w:p>
  </w:footnote>
  <w:footnote w:type="continuationSeparator" w:id="0">
    <w:p w14:paraId="173A1CA5" w14:textId="77777777" w:rsidR="002F1C62" w:rsidRDefault="002F1C6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62"/>
    <w:rsid w:val="000B77F2"/>
    <w:rsid w:val="00113ACB"/>
    <w:rsid w:val="00221EAF"/>
    <w:rsid w:val="002F1C62"/>
    <w:rsid w:val="004A0D04"/>
    <w:rsid w:val="00807E12"/>
    <w:rsid w:val="00881D04"/>
    <w:rsid w:val="008D7DA3"/>
    <w:rsid w:val="00986E31"/>
    <w:rsid w:val="009E5267"/>
    <w:rsid w:val="00BB5A4A"/>
    <w:rsid w:val="00ED410E"/>
    <w:rsid w:val="00F7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DFEF7"/>
  <w15:docId w15:val="{80FF5B53-3581-4EBA-BE3C-77CF556C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staff.some.ox.ac.uk\some4357$\Download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8862F-2E4E-4046-9C53-AC5ED46BDE76}">
  <ds:schemaRefs>
    <ds:schemaRef ds:uri="http://schemas.microsoft.com/sharepoint/v3/contenttype/forms"/>
  </ds:schemaRefs>
</ds:datastoreItem>
</file>

<file path=customXml/itemProps2.xml><?xml version="1.0" encoding="utf-8"?>
<ds:datastoreItem xmlns:ds="http://schemas.openxmlformats.org/officeDocument/2006/customXml" ds:itemID="{56324A74-FFBF-4D37-94C3-94BFDA8DF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A1FA2-0FA4-412E-B311-0FEBAB92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APT Form - EO monitoring</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2021-03-29T08:35:00Z</cp:lastPrinted>
  <dcterms:created xsi:type="dcterms:W3CDTF">2021-03-29T08:35:00Z</dcterms:created>
  <dcterms:modified xsi:type="dcterms:W3CDTF">2021-03-29T08:36:00Z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