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634D5"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09D59836"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623D185F"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200A2BAB" w14:textId="77777777" w:rsidTr="00221EAF">
        <w:tc>
          <w:tcPr>
            <w:tcW w:w="2982" w:type="dxa"/>
          </w:tcPr>
          <w:p w14:paraId="5CDCDCA9" w14:textId="643AEB66"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2F1C62">
              <w:rPr>
                <w:rFonts w:asciiTheme="minorHAnsi" w:hAnsiTheme="minorHAnsi"/>
                <w:sz w:val="22"/>
                <w:szCs w:val="22"/>
              </w:rPr>
              <w:t>E37</w:t>
            </w:r>
            <w:r w:rsidR="00F7677C">
              <w:rPr>
                <w:rFonts w:asciiTheme="minorHAnsi" w:hAnsiTheme="minorHAnsi"/>
                <w:sz w:val="22"/>
                <w:szCs w:val="22"/>
              </w:rPr>
              <w:t>6</w:t>
            </w:r>
          </w:p>
        </w:tc>
      </w:tr>
    </w:tbl>
    <w:p w14:paraId="413A04A8"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69D16A16"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21DFABA8"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1CC90175"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6649AC89" w14:textId="77777777" w:rsidR="00BB5A4A" w:rsidRPr="008D7DA3" w:rsidRDefault="00BB5A4A" w:rsidP="00221EAF">
      <w:pPr>
        <w:pStyle w:val="NoSpacing"/>
        <w:rPr>
          <w:rFonts w:asciiTheme="minorHAnsi" w:hAnsiTheme="minorHAnsi" w:cs="Calibri"/>
          <w:bCs/>
          <w:sz w:val="12"/>
          <w:szCs w:val="12"/>
        </w:rPr>
      </w:pPr>
    </w:p>
    <w:p w14:paraId="336CE51A"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739DEE69" w14:textId="77777777" w:rsidR="00221EAF" w:rsidRPr="00221EAF" w:rsidRDefault="00221EAF" w:rsidP="008D7DA3">
      <w:pPr>
        <w:pStyle w:val="NoSpacing"/>
        <w:ind w:left="-284"/>
        <w:rPr>
          <w:rFonts w:asciiTheme="minorHAnsi" w:hAnsiTheme="minorHAnsi" w:cs="Calibri"/>
          <w:b/>
          <w:sz w:val="4"/>
          <w:szCs w:val="4"/>
        </w:rPr>
      </w:pPr>
    </w:p>
    <w:p w14:paraId="0CD0156E"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5C69CA39"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5D2C400"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1B5FFD4"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E243AF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2EF6CC21"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4D01E2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3DE72C3"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17FC98B"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E63B55B"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23158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4A1A048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32C41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AC4872F"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7E5824C"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AA4B857"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2082ED5E"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9D8FA1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3FE9D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9E614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0F03179"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7C40C58E"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5BE7E4A0"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6A3ABAB2"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6A192012"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70AA765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9A6CE1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F3E229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DC22F5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7D9FA5D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87E0A8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68A887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1BA3667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69E1C5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5AB2629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DF655D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666FA0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179259E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48F9C5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746E13B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9FE525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E47687A"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47FEE9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AF090F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9F5139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B00002D"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CAA9BF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382D447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BA77F7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3D0C41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BAEE6E6"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A1372F2"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072D9B63"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5C4CBF91"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FDCFFC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2B6B461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75E14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F5421E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9A67C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30900A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33AA7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D6D7D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7C75B0A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0801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01EAF3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C03A7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20666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0F04A9C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0F2DC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FF038C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5E646F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29086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0D7F2CB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2E2881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78CF6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3E25A3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E3D0F5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781D9B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B891C6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613E26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762BCB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DAC02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AE48D5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D0E58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A5AC5C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969B4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EF56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5E1125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68A86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B599AD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1FE38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D0A7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4AB0DB2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DD4F8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E541E6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587B53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68D19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63C767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089AE9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A01E3A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C8B13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240E61C"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71AC9A2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4444EB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3B8DCA3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9931E6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2C025C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ECE37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5A275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447BE2F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FBF1A8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416AD15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B98FD7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FDE70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23810C3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8BE6C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C545DA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17E8FC"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740DAD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DE422F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651C9A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4AB2487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93B30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2149238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121963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41F524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40A425C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4499D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473E6E7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B7F07A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8B95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5E1862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7E4B17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1B7891D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422DE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5617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28E0625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328B6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0BE8C7B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ADF50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1E754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2914B6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B07450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0EEF80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32F712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E9D77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A01AD3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5F6DF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109E1F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E385A5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E153252"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494303A9"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02EF952E"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3C3AAEB3"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24CCA3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46F691D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7C46F57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D850E5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AF03DF1"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6B213C68"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5483AD2B" w14:textId="77777777" w:rsidR="00BB5A4A" w:rsidRDefault="00BB5A4A" w:rsidP="00D128EE">
            <w:pPr>
              <w:spacing w:after="0"/>
              <w:jc w:val="left"/>
              <w:rPr>
                <w:rFonts w:asciiTheme="minorHAnsi" w:hAnsiTheme="minorHAnsi" w:cs="Calibri"/>
                <w:b/>
                <w:bCs/>
                <w:color w:val="000000"/>
                <w:sz w:val="22"/>
                <w:szCs w:val="22"/>
                <w:lang w:eastAsia="en-GB"/>
              </w:rPr>
            </w:pPr>
          </w:p>
          <w:p w14:paraId="5A971FBD"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72A97CA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5176547"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D954C9B"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03A89ADF" w14:textId="77777777" w:rsidR="00986E31" w:rsidRPr="008D7DA3" w:rsidRDefault="00986E31" w:rsidP="00BB5A4A">
      <w:pPr>
        <w:pStyle w:val="NoSpacing"/>
        <w:ind w:left="720"/>
        <w:rPr>
          <w:rFonts w:asciiTheme="minorHAnsi" w:hAnsiTheme="minorHAnsi" w:cs="Calibri"/>
          <w:sz w:val="22"/>
          <w:szCs w:val="22"/>
          <w:lang w:val="en" w:eastAsia="en-GB"/>
        </w:rPr>
      </w:pPr>
    </w:p>
    <w:p w14:paraId="764A1834"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138F6FC4" w14:textId="77777777" w:rsidR="00BB5A4A" w:rsidRPr="008D7DA3" w:rsidRDefault="00BB5A4A" w:rsidP="00BB5A4A">
      <w:pPr>
        <w:pStyle w:val="NoSpacing"/>
        <w:rPr>
          <w:rFonts w:asciiTheme="minorHAnsi" w:hAnsiTheme="minorHAnsi" w:cs="Calibri"/>
          <w:sz w:val="22"/>
          <w:szCs w:val="22"/>
        </w:rPr>
      </w:pPr>
    </w:p>
    <w:p w14:paraId="00BF62D6"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93F5ACC" w14:textId="77777777" w:rsidR="00986E31" w:rsidRPr="008D7DA3" w:rsidRDefault="00986E31" w:rsidP="00BB5A4A">
      <w:pPr>
        <w:pStyle w:val="NoSpacing"/>
        <w:rPr>
          <w:rFonts w:asciiTheme="minorHAnsi" w:hAnsiTheme="minorHAnsi" w:cs="Calibri"/>
          <w:bCs/>
          <w:sz w:val="22"/>
          <w:szCs w:val="22"/>
        </w:rPr>
      </w:pPr>
    </w:p>
    <w:p w14:paraId="1E8B20A6"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5A704BC2" w14:textId="77777777" w:rsidR="00986E31" w:rsidRPr="008D7DA3" w:rsidRDefault="00986E31" w:rsidP="00BB5A4A">
      <w:pPr>
        <w:pStyle w:val="NoSpacing"/>
        <w:rPr>
          <w:rFonts w:asciiTheme="minorHAnsi" w:hAnsiTheme="minorHAnsi" w:cs="Calibri"/>
          <w:bCs/>
          <w:sz w:val="22"/>
          <w:szCs w:val="22"/>
        </w:rPr>
      </w:pPr>
    </w:p>
    <w:p w14:paraId="211727F2"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106439EC"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00EBF6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00D1431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06674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4BB5A81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12FDC1A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BFA50C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CFA7FF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10D23F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0299BC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496A5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68292E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A49AFF5" w14:textId="77777777" w:rsidR="004879FE" w:rsidRPr="008D7DA3" w:rsidRDefault="007F59FB">
      <w:pPr>
        <w:rPr>
          <w:rFonts w:asciiTheme="minorHAnsi" w:hAnsiTheme="minorHAnsi"/>
          <w:sz w:val="22"/>
          <w:szCs w:val="22"/>
        </w:rPr>
      </w:pPr>
    </w:p>
    <w:sectPr w:rsidR="004879FE" w:rsidRPr="008D7DA3" w:rsidSect="004A0D04">
      <w:footerReference w:type="default" r:id="rId11"/>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0C393" w14:textId="77777777" w:rsidR="002F1C62" w:rsidRDefault="002F1C62" w:rsidP="00986E31">
      <w:pPr>
        <w:spacing w:after="0"/>
      </w:pPr>
      <w:r>
        <w:separator/>
      </w:r>
    </w:p>
  </w:endnote>
  <w:endnote w:type="continuationSeparator" w:id="0">
    <w:p w14:paraId="07A457A2" w14:textId="77777777" w:rsidR="002F1C62" w:rsidRDefault="002F1C6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34546D4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21EA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21EA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25F02836"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02B43" w14:textId="77777777" w:rsidR="002F1C62" w:rsidRDefault="002F1C62" w:rsidP="00986E31">
      <w:pPr>
        <w:spacing w:after="0"/>
      </w:pPr>
      <w:r>
        <w:separator/>
      </w:r>
    </w:p>
  </w:footnote>
  <w:footnote w:type="continuationSeparator" w:id="0">
    <w:p w14:paraId="173A1CA5" w14:textId="77777777" w:rsidR="002F1C62" w:rsidRDefault="002F1C6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62"/>
    <w:rsid w:val="00113ACB"/>
    <w:rsid w:val="00221EAF"/>
    <w:rsid w:val="002F1C62"/>
    <w:rsid w:val="004A0D04"/>
    <w:rsid w:val="00807E12"/>
    <w:rsid w:val="008D7DA3"/>
    <w:rsid w:val="00986E31"/>
    <w:rsid w:val="009E5267"/>
    <w:rsid w:val="00BB5A4A"/>
    <w:rsid w:val="00F76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4DFEF7"/>
  <w15:docId w15:val="{80FF5B53-3581-4EBA-BE3C-77CF556C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ome-staff.some.ox.ac.uk\some4357$\Download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8862F-2E4E-4046-9C53-AC5ED46BDE76}">
  <ds:schemaRefs>
    <ds:schemaRef ds:uri="http://schemas.microsoft.com/sharepoint/v3/contenttype/forms"/>
  </ds:schemaRefs>
</ds:datastoreItem>
</file>

<file path=customXml/itemProps2.xml><?xml version="1.0" encoding="utf-8"?>
<ds:datastoreItem xmlns:ds="http://schemas.openxmlformats.org/officeDocument/2006/customXml" ds:itemID="{56324A74-FFBF-4D37-94C3-94BFDA8DF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A1FA2-0FA4-412E-B311-0FEBAB926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APT Form - EO monitoring</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2021-03-22T13:41:00Z</cp:lastPrinted>
  <dcterms:created xsi:type="dcterms:W3CDTF">2021-03-22T13:40:00Z</dcterms:created>
  <dcterms:modified xsi:type="dcterms:W3CDTF">2021-03-22T13:41:00Z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