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A82111"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14:paraId="672A6659"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14:paraId="73AE9DCD" w14:textId="77777777"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14:paraId="7F755717" w14:textId="77777777" w:rsidTr="30B02EEB">
        <w:tc>
          <w:tcPr>
            <w:tcW w:w="2982" w:type="dxa"/>
          </w:tcPr>
          <w:p w14:paraId="33474FF7" w14:textId="2E38C318" w:rsidR="008D7DA3" w:rsidRPr="008D7DA3" w:rsidRDefault="00980AB5" w:rsidP="30B02EEB">
            <w:pPr>
              <w:spacing w:after="0"/>
              <w:ind w:left="-284"/>
              <w:jc w:val="center"/>
              <w:rPr>
                <w:rFonts w:asciiTheme="minorHAnsi" w:hAnsiTheme="minorHAnsi"/>
                <w:sz w:val="22"/>
                <w:szCs w:val="22"/>
              </w:rPr>
            </w:pPr>
            <w:r w:rsidRPr="30B02EEB">
              <w:rPr>
                <w:rFonts w:asciiTheme="minorHAnsi" w:hAnsiTheme="minorHAnsi"/>
                <w:sz w:val="22"/>
                <w:szCs w:val="22"/>
              </w:rPr>
              <w:t>Ref: E3</w:t>
            </w:r>
            <w:r w:rsidR="0018031D">
              <w:rPr>
                <w:rFonts w:asciiTheme="minorHAnsi" w:hAnsiTheme="minorHAnsi"/>
                <w:sz w:val="22"/>
                <w:szCs w:val="22"/>
              </w:rPr>
              <w:t>80</w:t>
            </w:r>
          </w:p>
        </w:tc>
      </w:tr>
    </w:tbl>
    <w:p w14:paraId="0A37501D" w14:textId="77777777" w:rsidR="00BB5A4A" w:rsidRPr="008D7DA3" w:rsidRDefault="00BB5A4A" w:rsidP="008D7DA3">
      <w:pPr>
        <w:pStyle w:val="NoSpacing"/>
        <w:ind w:left="-284"/>
        <w:rPr>
          <w:rFonts w:asciiTheme="minorHAnsi" w:hAnsiTheme="minorHAnsi" w:cs="Calibri"/>
          <w:bCs/>
          <w:sz w:val="12"/>
          <w:szCs w:val="12"/>
        </w:rPr>
      </w:pPr>
    </w:p>
    <w:p w14:paraId="61A73701" w14:textId="77777777"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14:paraId="57D6419B"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662F5566"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14:paraId="5DAB6C7B" w14:textId="77777777"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14:paraId="1B443FEA"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14:paraId="02EB378F" w14:textId="77777777"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14:paraId="25BF210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1C12004F"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7A844F59"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14:paraId="0134635C" w14:textId="77777777"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14:paraId="05CA294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14:paraId="2ACD852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14:paraId="0B953AD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3F2820E2" w14:textId="77777777"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3196EC1C" w14:textId="77777777"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14:paraId="7B83C5C5" w14:textId="77777777"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14:paraId="3AABFAA5" w14:textId="77777777"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14:paraId="64DAF0F2" w14:textId="77777777"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14:paraId="5B7FDD2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14:paraId="375A9A3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14:paraId="167D493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3B709575" w14:textId="77777777"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14:paraId="6A05A809" w14:textId="77777777" w:rsidR="008D7DA3" w:rsidRDefault="008D7DA3" w:rsidP="008D7DA3">
            <w:pPr>
              <w:spacing w:after="0"/>
              <w:jc w:val="left"/>
              <w:rPr>
                <w:rFonts w:asciiTheme="minorHAnsi" w:hAnsiTheme="minorHAnsi" w:cs="Calibri"/>
                <w:b/>
                <w:bCs/>
                <w:color w:val="000000"/>
                <w:sz w:val="22"/>
                <w:szCs w:val="22"/>
                <w:lang w:eastAsia="en-GB"/>
              </w:rPr>
            </w:pPr>
          </w:p>
          <w:p w14:paraId="3720C75E" w14:textId="77777777"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14:paraId="5A39BBE3" w14:textId="77777777"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14:paraId="372D04A5" w14:textId="77777777"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14:paraId="4B0F5D81"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3C6E7269"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14:paraId="41C8F396"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3242C924"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14:paraId="72A3D3EC"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32F8115C"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5BE56FD9"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14:paraId="0D0B940D"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0B863706"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14:paraId="0E27B00A"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751B5DC6"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359A9E86"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14:paraId="60061E4C"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758CF77B"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14:paraId="44EAFD9C"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6CD5054B"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5C0D7EEC"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14:paraId="4B94D5A5"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02F4C8B3"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14:paraId="3DEEC669"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3903BAC7" w14:textId="77777777"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14:paraId="5333A116"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14:paraId="3656B9AB"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20F9C978"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14:paraId="45FB0818"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48BE2B42" w14:textId="77777777"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049F31CB" w14:textId="77777777" w:rsidR="004A0D04" w:rsidRPr="004A0D04" w:rsidRDefault="004A0D04" w:rsidP="004A0D04">
            <w:pPr>
              <w:spacing w:after="0"/>
              <w:jc w:val="left"/>
              <w:rPr>
                <w:rFonts w:asciiTheme="minorHAnsi" w:hAnsiTheme="minorHAnsi" w:cs="Calibri"/>
                <w:b/>
                <w:bCs/>
                <w:color w:val="0070C0"/>
                <w:sz w:val="12"/>
                <w:szCs w:val="12"/>
                <w:lang w:eastAsia="en-GB"/>
              </w:rPr>
            </w:pPr>
          </w:p>
          <w:p w14:paraId="06BBCC83" w14:textId="77777777"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14:paraId="459642A4" w14:textId="77777777"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4DC1346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14:paraId="1D6BF6E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0DF84D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14:paraId="53128261"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426F9D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14:paraId="62486C05"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22AE8A5"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B9CC9F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14:paraId="4101652C"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38BE01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14:paraId="4B99056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CD16107"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BEA1E5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14:paraId="1299C43A"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449E54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14:paraId="4DDBEF00"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1E55526"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4FF1A8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14:paraId="3461D779"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1654A1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14:paraId="3CF2D8B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99541C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39E920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14:paraId="0FB78278"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3CC96F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14:paraId="1FC39945"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C413CA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35D611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14:paraId="0562CB0E"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68F5D4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14:paraId="34CE0A4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D3EA7B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F6BA97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14:paraId="62EBF3C5"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898904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14:paraId="6D98A12B"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C7C886B"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7F00D7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14:paraId="2946DB82"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B9535A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14:paraId="5997CC1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B09780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107F32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110FFD37"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14:paraId="79042BF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6B699379"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1700573"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14:paraId="08A6A676"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14:paraId="1B254BA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7A4DBDC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14:paraId="3FE9F23F"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1FF9CAA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14:paraId="1F72F64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C04A396"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42F0B8A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14:paraId="08CE6F91"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67AC7CD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14:paraId="61CDCEA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33BBAA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02453AC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14:paraId="6BB9E253"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3C597A5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23DE523C"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AFB42C8" w14:textId="77777777" w:rsidTr="00BB5A4A">
        <w:trPr>
          <w:trHeight w:val="312"/>
        </w:trPr>
        <w:tc>
          <w:tcPr>
            <w:tcW w:w="11199" w:type="dxa"/>
            <w:gridSpan w:val="11"/>
            <w:tcBorders>
              <w:top w:val="single" w:sz="4" w:space="0" w:color="auto"/>
              <w:left w:val="single" w:sz="4" w:space="0" w:color="auto"/>
              <w:right w:val="single" w:sz="4" w:space="0" w:color="auto"/>
            </w:tcBorders>
            <w:noWrap/>
            <w:vAlign w:val="bottom"/>
          </w:tcPr>
          <w:p w14:paraId="75774838"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14:paraId="1111413B"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423563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14:paraId="52E56223"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7227B6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14:paraId="07547A0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9F3789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9A0C9D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14:paraId="5043CB0F"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E0777B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14:paraId="07459315"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8AE4C87"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9A58F0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14:paraId="6537F28F"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475B56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14:paraId="6DFB9E20"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AA6BC46"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9EED11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14:paraId="70DF9E56"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A610C0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14:paraId="44E871BC"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3D81E3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C3FD06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14:paraId="144A5D23"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FF0F3A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14:paraId="738610EB"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7B04294"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37676D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14:paraId="637805D2"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D136B8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463F29E8"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7A96797"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088A3092" w14:textId="77777777"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14:paraId="6359ED41" w14:textId="77777777"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14:paraId="3B7B4B86" w14:textId="77777777" w:rsidR="00BB5A4A" w:rsidRPr="008D7DA3" w:rsidRDefault="00BB5A4A" w:rsidP="00D128EE">
            <w:pPr>
              <w:spacing w:after="0"/>
              <w:jc w:val="left"/>
              <w:rPr>
                <w:rFonts w:asciiTheme="minorHAnsi" w:hAnsiTheme="minorHAnsi" w:cs="Calibri"/>
                <w:b/>
                <w:bCs/>
                <w:color w:val="000000"/>
                <w:sz w:val="22"/>
                <w:szCs w:val="22"/>
                <w:lang w:eastAsia="en-GB"/>
              </w:rPr>
            </w:pPr>
          </w:p>
          <w:p w14:paraId="3A0FF5F2" w14:textId="77777777"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14:paraId="55239733"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14:paraId="65804BD3"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14:paraId="6A242A58"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34DEFE32"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5531B320" w14:textId="77777777"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14:paraId="265575F8" w14:textId="77777777"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14:paraId="5630AD66" w14:textId="77777777" w:rsidR="00BB5A4A" w:rsidRDefault="00BB5A4A" w:rsidP="00D128EE">
            <w:pPr>
              <w:spacing w:after="0"/>
              <w:jc w:val="left"/>
              <w:rPr>
                <w:rFonts w:asciiTheme="minorHAnsi" w:hAnsiTheme="minorHAnsi" w:cs="Calibri"/>
                <w:b/>
                <w:bCs/>
                <w:color w:val="000000"/>
                <w:sz w:val="22"/>
                <w:szCs w:val="22"/>
                <w:lang w:eastAsia="en-GB"/>
              </w:rPr>
            </w:pPr>
          </w:p>
          <w:p w14:paraId="61829076" w14:textId="77777777"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14:paraId="700FAB91"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14:paraId="2BA226A1" w14:textId="77777777"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14:paraId="64105FC0" w14:textId="77777777"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lastRenderedPageBreak/>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14:paraId="17AD93B2" w14:textId="77777777" w:rsidR="00986E31" w:rsidRPr="008D7DA3" w:rsidRDefault="00986E31" w:rsidP="00BB5A4A">
      <w:pPr>
        <w:pStyle w:val="NoSpacing"/>
        <w:ind w:left="720"/>
        <w:rPr>
          <w:rFonts w:asciiTheme="minorHAnsi" w:hAnsiTheme="minorHAnsi" w:cs="Calibri"/>
          <w:sz w:val="22"/>
          <w:szCs w:val="22"/>
          <w:lang w:val="en" w:eastAsia="en-GB"/>
        </w:rPr>
      </w:pPr>
    </w:p>
    <w:p w14:paraId="552F06A3" w14:textId="77777777"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14:paraId="0DE4B5B7" w14:textId="77777777" w:rsidR="00BB5A4A" w:rsidRPr="008D7DA3" w:rsidRDefault="00BB5A4A" w:rsidP="00BB5A4A">
      <w:pPr>
        <w:pStyle w:val="NoSpacing"/>
        <w:rPr>
          <w:rFonts w:asciiTheme="minorHAnsi" w:hAnsiTheme="minorHAnsi" w:cs="Calibri"/>
          <w:sz w:val="22"/>
          <w:szCs w:val="22"/>
        </w:rPr>
      </w:pPr>
    </w:p>
    <w:p w14:paraId="7E23F478" w14:textId="77777777"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14:paraId="66204FF1" w14:textId="77777777" w:rsidR="00986E31" w:rsidRPr="008D7DA3" w:rsidRDefault="00986E31" w:rsidP="00BB5A4A">
      <w:pPr>
        <w:pStyle w:val="NoSpacing"/>
        <w:rPr>
          <w:rFonts w:asciiTheme="minorHAnsi" w:hAnsiTheme="minorHAnsi" w:cs="Calibri"/>
          <w:bCs/>
          <w:sz w:val="22"/>
          <w:szCs w:val="22"/>
        </w:rPr>
      </w:pPr>
    </w:p>
    <w:p w14:paraId="7DC48A21" w14:textId="77777777"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14:paraId="2DBF0D7D" w14:textId="77777777" w:rsidR="00986E31" w:rsidRPr="008D7DA3" w:rsidRDefault="00986E31" w:rsidP="00BB5A4A">
      <w:pPr>
        <w:pStyle w:val="NoSpacing"/>
        <w:rPr>
          <w:rFonts w:asciiTheme="minorHAnsi" w:hAnsiTheme="minorHAnsi" w:cs="Calibri"/>
          <w:bCs/>
          <w:sz w:val="22"/>
          <w:szCs w:val="22"/>
        </w:rPr>
      </w:pPr>
    </w:p>
    <w:p w14:paraId="33834D76" w14:textId="77777777"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9"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14:paraId="6B62F1B3" w14:textId="77777777"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14:paraId="28D317AD"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14:paraId="02F2C34E"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5D8C2ABA"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14:paraId="71DBE59D"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10"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14:paraId="680A4E5D"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785BAF33"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14:paraId="19219836"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296FEF7D"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7194DBDC"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769D0D3C"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54CD245A"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1231BE67" w14:textId="77777777" w:rsidR="004879FE" w:rsidRPr="008D7DA3" w:rsidRDefault="00E03A53">
      <w:pPr>
        <w:rPr>
          <w:rFonts w:asciiTheme="minorHAnsi" w:hAnsiTheme="minorHAnsi"/>
          <w:sz w:val="22"/>
          <w:szCs w:val="22"/>
        </w:rPr>
      </w:pPr>
    </w:p>
    <w:sectPr w:rsidR="004879FE" w:rsidRPr="008D7DA3" w:rsidSect="004A0D04">
      <w:footerReference w:type="default" r:id="rId11"/>
      <w:footerReference w:type="first" r:id="rId12"/>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D7AA69" w14:textId="77777777" w:rsidR="00980AB5" w:rsidRDefault="00980AB5" w:rsidP="00986E31">
      <w:pPr>
        <w:spacing w:after="0"/>
      </w:pPr>
      <w:r>
        <w:separator/>
      </w:r>
    </w:p>
  </w:endnote>
  <w:endnote w:type="continuationSeparator" w:id="0">
    <w:p w14:paraId="7196D064" w14:textId="77777777" w:rsidR="00980AB5" w:rsidRDefault="00980AB5"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14:paraId="6CB141C1" w14:textId="77777777"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873F21">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873F21">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14:paraId="36FEB5B0" w14:textId="77777777"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75A13" w14:textId="77777777"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FF1C98" w14:textId="77777777" w:rsidR="00980AB5" w:rsidRDefault="00980AB5" w:rsidP="00986E31">
      <w:pPr>
        <w:spacing w:after="0"/>
      </w:pPr>
      <w:r>
        <w:separator/>
      </w:r>
    </w:p>
  </w:footnote>
  <w:footnote w:type="continuationSeparator" w:id="0">
    <w:p w14:paraId="6D072C0D" w14:textId="77777777" w:rsidR="00980AB5" w:rsidRDefault="00980AB5"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AB5"/>
    <w:rsid w:val="00113ACB"/>
    <w:rsid w:val="001517DF"/>
    <w:rsid w:val="0018031D"/>
    <w:rsid w:val="001D2D37"/>
    <w:rsid w:val="003F61D3"/>
    <w:rsid w:val="004A0D04"/>
    <w:rsid w:val="00807E12"/>
    <w:rsid w:val="00873F21"/>
    <w:rsid w:val="008D7DA3"/>
    <w:rsid w:val="00980AB5"/>
    <w:rsid w:val="00986E31"/>
    <w:rsid w:val="009E5267"/>
    <w:rsid w:val="00BB5A4A"/>
    <w:rsid w:val="30B02EEB"/>
    <w:rsid w:val="716F9D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E2CFB1"/>
  <w15:docId w15:val="{14859364-D433-4486-8AE0-A52652316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human.resources@some.ox.ac.uk" TargetMode="External"/><Relationship Id="rId4" Type="http://schemas.openxmlformats.org/officeDocument/2006/relationships/styles" Target="styles.xml"/><Relationship Id="rId9" Type="http://schemas.openxmlformats.org/officeDocument/2006/relationships/hyperlink" Target="http://www.some.ox.ac.uk/equality"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ome-staff.some.ox.ac.uk\some4357$\Download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A8BA6CFB3701498A08E6863E273DCE" ma:contentTypeVersion="4" ma:contentTypeDescription="Create a new document." ma:contentTypeScope="" ma:versionID="c90b45ad69e51f05a28c610221c68c51">
  <xsd:schema xmlns:xsd="http://www.w3.org/2001/XMLSchema" xmlns:xs="http://www.w3.org/2001/XMLSchema" xmlns:p="http://schemas.microsoft.com/office/2006/metadata/properties" xmlns:ns2="553c9115-470b-47e4-990d-38806c075ed7" targetNamespace="http://schemas.microsoft.com/office/2006/metadata/properties" ma:root="true" ma:fieldsID="82e29b7eefc93129cb63530cb09523c7" ns2:_="">
    <xsd:import namespace="553c9115-470b-47e4-990d-38806c075e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c9115-470b-47e4-990d-38806c075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2F5AE0-B9D6-43D5-8895-5ED025DC3E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668F72-0098-4E0E-9A8D-0E5C9FDC8532}">
  <ds:schemaRefs>
    <ds:schemaRef ds:uri="http://schemas.microsoft.com/sharepoint/v3/contenttype/forms"/>
  </ds:schemaRefs>
</ds:datastoreItem>
</file>

<file path=customXml/itemProps3.xml><?xml version="1.0" encoding="utf-8"?>
<ds:datastoreItem xmlns:ds="http://schemas.openxmlformats.org/officeDocument/2006/customXml" ds:itemID="{A8F6DCD7-1C9C-4DD9-9FA9-E99ABA6C8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c9115-470b-47e4-990d-38806c075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Recruitment - EO Monitoring</Template>
  <TotalTime>1</TotalTime>
  <Pages>2</Pages>
  <Words>654</Words>
  <Characters>3731</Characters>
  <Application>Microsoft Office Word</Application>
  <DocSecurity>0</DocSecurity>
  <Lines>31</Lines>
  <Paragraphs>8</Paragraphs>
  <ScaleCrop>false</ScaleCrop>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Sarah Talbot</cp:lastModifiedBy>
  <cp:revision>3</cp:revision>
  <cp:lastPrinted>2021-03-31T08:58:00Z</cp:lastPrinted>
  <dcterms:created xsi:type="dcterms:W3CDTF">2021-03-31T08:58:00Z</dcterms:created>
  <dcterms:modified xsi:type="dcterms:W3CDTF">2021-03-31T08:58:00Z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0x0101008EA8BA6CFB3701498A08E6863E273DCE</vt:lpwstr>
  </property>
</Properties>
</file>