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bookmarkStart w:id="0" w:name="_GoBack"/>
      <w:bookmarkEnd w:id="0"/>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221EAF">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227892">
              <w:rPr>
                <w:rFonts w:asciiTheme="minorHAnsi" w:hAnsiTheme="minorHAnsi"/>
                <w:sz w:val="22"/>
                <w:szCs w:val="22"/>
              </w:rPr>
              <w:t>E342</w:t>
            </w:r>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170CC8">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892" w:rsidRDefault="00227892" w:rsidP="00986E31">
      <w:pPr>
        <w:spacing w:after="0"/>
      </w:pPr>
      <w:r>
        <w:separator/>
      </w:r>
    </w:p>
  </w:endnote>
  <w:endnote w:type="continuationSeparator" w:id="0">
    <w:p w:rsidR="00227892" w:rsidRDefault="0022789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170CC8">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170CC8">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892" w:rsidRDefault="00227892" w:rsidP="00986E31">
      <w:pPr>
        <w:spacing w:after="0"/>
      </w:pPr>
      <w:r>
        <w:separator/>
      </w:r>
    </w:p>
  </w:footnote>
  <w:footnote w:type="continuationSeparator" w:id="0">
    <w:p w:rsidR="00227892" w:rsidRDefault="0022789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92"/>
    <w:rsid w:val="00113ACB"/>
    <w:rsid w:val="00170CC8"/>
    <w:rsid w:val="00221EAF"/>
    <w:rsid w:val="00227892"/>
    <w:rsid w:val="004A0D04"/>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147B604-A139-4AB6-989B-D114CE3D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2</cp:revision>
  <cp:lastPrinted>2019-04-18T11:00:00Z</cp:lastPrinted>
  <dcterms:created xsi:type="dcterms:W3CDTF">2019-04-18T10:47:00Z</dcterms:created>
  <dcterms:modified xsi:type="dcterms:W3CDTF">2019-04-18T11:00:00Z</dcterms:modified>
</cp:coreProperties>
</file>