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5A0C1"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5A4BEB0"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4C34571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31698749" w14:textId="77777777" w:rsidTr="00221EAF">
        <w:tc>
          <w:tcPr>
            <w:tcW w:w="2982" w:type="dxa"/>
          </w:tcPr>
          <w:p w14:paraId="0EFD95D3" w14:textId="2A7BEB1E" w:rsidR="00221EAF" w:rsidRPr="008D7DA3" w:rsidRDefault="00221EAF" w:rsidP="00833FB7">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w:t>
            </w:r>
            <w:r w:rsidR="00833FB7">
              <w:rPr>
                <w:rFonts w:asciiTheme="minorHAnsi" w:hAnsiTheme="minorHAnsi"/>
                <w:sz w:val="22"/>
                <w:szCs w:val="22"/>
              </w:rPr>
              <w:t>40</w:t>
            </w:r>
            <w:bookmarkStart w:id="0" w:name="_GoBack"/>
            <w:bookmarkEnd w:id="0"/>
          </w:p>
        </w:tc>
      </w:tr>
    </w:tbl>
    <w:p w14:paraId="3877C7DF"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663B935F"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169189CB"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685FE1E6"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416A1463" w14:textId="77777777" w:rsidR="00BB5A4A" w:rsidRPr="008D7DA3" w:rsidRDefault="00BB5A4A" w:rsidP="00221EAF">
      <w:pPr>
        <w:pStyle w:val="NoSpacing"/>
        <w:rPr>
          <w:rFonts w:asciiTheme="minorHAnsi" w:hAnsiTheme="minorHAnsi" w:cs="Calibri"/>
          <w:bCs/>
          <w:sz w:val="12"/>
          <w:szCs w:val="12"/>
        </w:rPr>
      </w:pPr>
    </w:p>
    <w:p w14:paraId="1D9D0005"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2B16826E" w14:textId="77777777" w:rsidR="00221EAF" w:rsidRPr="00221EAF" w:rsidRDefault="00221EAF" w:rsidP="008D7DA3">
      <w:pPr>
        <w:pStyle w:val="NoSpacing"/>
        <w:ind w:left="-284"/>
        <w:rPr>
          <w:rFonts w:asciiTheme="minorHAnsi" w:hAnsiTheme="minorHAnsi" w:cs="Calibri"/>
          <w:b/>
          <w:sz w:val="4"/>
          <w:szCs w:val="4"/>
        </w:rPr>
      </w:pPr>
    </w:p>
    <w:p w14:paraId="19967BCC"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333A3A07"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D17FFA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CB85D06"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7D58C7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67A908A"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707D9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E795BE1"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BD0E1C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771805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85500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00E08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56353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DDA40A"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0C68B5F"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EA48B10"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0EAD605"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C2155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5CADE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2B757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F4911D"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977BC2F"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217B199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0A925AE7"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BB6129B"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6AB9C8E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B6FBFF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924CDB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3F5961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F8ACBD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2D284A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45CED5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C099E3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80655D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61871C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9DBCB0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1373FD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3F99517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7D7B9D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A026B5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200B37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008CC1F"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C8B8F6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1099A4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870FF5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A8A58A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FF232D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994AAE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76C7F0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8525B6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44D9AC1"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783319"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064D088C"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1217BF3"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036CB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34EE6E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9CD7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7FA47A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79CB6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202DFC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6CE10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FDD6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920CCA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5863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BE3C79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0717A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0240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396329B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C4482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5B3F64B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1787D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22EF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037DFF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96ED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B27F60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D0529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CC366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F5241D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B39D0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29B246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2E1A67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FE51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576C33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2C21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FFE89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BA14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BC0D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2A63B0A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7BF3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4679C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311B8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C238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C11412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CFCC5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8407E1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518F2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FA03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56810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43D4B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E78A4A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B6420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4EEC2DB"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8002A1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90F9A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6A31A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A2BBD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B22902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2297A6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95A8D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1E4818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64AED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3800A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6B16E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C48ED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14CC108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3A3F5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4072D8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0AAB686"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15B2516"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A0E405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2924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569F29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C8CEF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55C5A31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CF01C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C7DA3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10A82A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4366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53C81B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E56E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82EE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7FED71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8EC3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3DE39C0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EEF9F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DB08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10E4C5A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37F27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01A59A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F1FAC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F87AC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E8C174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F654AC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4BF3257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64C19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2ECA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5236BD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ED6B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14E717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5A176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962CCD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73F4F70"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01415B9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3642D30"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526692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D9CAC8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5E9362B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AE4A31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2D75BAC"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2B08C3C7"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05249E9" w14:textId="77777777" w:rsidR="00BB5A4A" w:rsidRDefault="00BB5A4A" w:rsidP="00D128EE">
            <w:pPr>
              <w:spacing w:after="0"/>
              <w:jc w:val="left"/>
              <w:rPr>
                <w:rFonts w:asciiTheme="minorHAnsi" w:hAnsiTheme="minorHAnsi" w:cs="Calibri"/>
                <w:b/>
                <w:bCs/>
                <w:color w:val="000000"/>
                <w:sz w:val="22"/>
                <w:szCs w:val="22"/>
                <w:lang w:eastAsia="en-GB"/>
              </w:rPr>
            </w:pPr>
          </w:p>
          <w:p w14:paraId="6FEA0FDC"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16F6F2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A4B6624"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099A1E94"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7893C507" w14:textId="77777777" w:rsidR="00986E31" w:rsidRPr="008D7DA3" w:rsidRDefault="00986E31" w:rsidP="00BB5A4A">
      <w:pPr>
        <w:pStyle w:val="NoSpacing"/>
        <w:ind w:left="720"/>
        <w:rPr>
          <w:rFonts w:asciiTheme="minorHAnsi" w:hAnsiTheme="minorHAnsi" w:cs="Calibri"/>
          <w:sz w:val="22"/>
          <w:szCs w:val="22"/>
          <w:lang w:val="en" w:eastAsia="en-GB"/>
        </w:rPr>
      </w:pPr>
    </w:p>
    <w:p w14:paraId="57FA9B02"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4198EE4" w14:textId="77777777" w:rsidR="00BB5A4A" w:rsidRPr="008D7DA3" w:rsidRDefault="00BB5A4A" w:rsidP="00BB5A4A">
      <w:pPr>
        <w:pStyle w:val="NoSpacing"/>
        <w:rPr>
          <w:rFonts w:asciiTheme="minorHAnsi" w:hAnsiTheme="minorHAnsi" w:cs="Calibri"/>
          <w:sz w:val="22"/>
          <w:szCs w:val="22"/>
        </w:rPr>
      </w:pPr>
    </w:p>
    <w:p w14:paraId="238BA1A3" w14:textId="77777777"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14:paraId="3EC4B7C4" w14:textId="77777777" w:rsidR="00986E31" w:rsidRPr="008D7DA3" w:rsidRDefault="00986E31" w:rsidP="00BB5A4A">
      <w:pPr>
        <w:pStyle w:val="NoSpacing"/>
        <w:rPr>
          <w:rFonts w:asciiTheme="minorHAnsi" w:hAnsiTheme="minorHAnsi" w:cs="Calibri"/>
          <w:bCs/>
          <w:sz w:val="22"/>
          <w:szCs w:val="22"/>
        </w:rPr>
      </w:pPr>
    </w:p>
    <w:p w14:paraId="1BCAB3F8"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A66FBCC" w14:textId="77777777" w:rsidR="00986E31" w:rsidRPr="008D7DA3" w:rsidRDefault="00986E31" w:rsidP="00BB5A4A">
      <w:pPr>
        <w:pStyle w:val="NoSpacing"/>
        <w:rPr>
          <w:rFonts w:asciiTheme="minorHAnsi" w:hAnsiTheme="minorHAnsi" w:cs="Calibri"/>
          <w:bCs/>
          <w:sz w:val="22"/>
          <w:szCs w:val="22"/>
        </w:rPr>
      </w:pPr>
    </w:p>
    <w:p w14:paraId="6BD69E9E"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2390079D"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6780E16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5653542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5D0370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FDCFA9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B8638E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423C7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316FB7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3BB159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B39507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0D1186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0A14D0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15E9AD" w14:textId="77777777" w:rsidR="004879FE" w:rsidRPr="008D7DA3" w:rsidRDefault="00AB1250">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5779F" w14:textId="77777777" w:rsidR="00631A02" w:rsidRDefault="00631A02" w:rsidP="00986E31">
      <w:pPr>
        <w:spacing w:after="0"/>
      </w:pPr>
      <w:r>
        <w:separator/>
      </w:r>
    </w:p>
  </w:endnote>
  <w:endnote w:type="continuationSeparator" w:id="0">
    <w:p w14:paraId="1CF8A1EE" w14:textId="77777777"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6451F21" w14:textId="31052976"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AB1250">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AB1250">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4C7FCEB"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8E644" w14:textId="77777777" w:rsidR="00631A02" w:rsidRDefault="00631A02" w:rsidP="00986E31">
      <w:pPr>
        <w:spacing w:after="0"/>
      </w:pPr>
      <w:r>
        <w:separator/>
      </w:r>
    </w:p>
  </w:footnote>
  <w:footnote w:type="continuationSeparator" w:id="0">
    <w:p w14:paraId="7DE8026F" w14:textId="77777777"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0B3B60"/>
    <w:rsid w:val="00113ACB"/>
    <w:rsid w:val="00144F56"/>
    <w:rsid w:val="00221EAF"/>
    <w:rsid w:val="002D1C46"/>
    <w:rsid w:val="00370629"/>
    <w:rsid w:val="004A0D04"/>
    <w:rsid w:val="004D3236"/>
    <w:rsid w:val="00631A02"/>
    <w:rsid w:val="00672EF4"/>
    <w:rsid w:val="007D4C65"/>
    <w:rsid w:val="007E706C"/>
    <w:rsid w:val="00807E12"/>
    <w:rsid w:val="00833FB7"/>
    <w:rsid w:val="008D7DA3"/>
    <w:rsid w:val="00923172"/>
    <w:rsid w:val="00986E31"/>
    <w:rsid w:val="009E5267"/>
    <w:rsid w:val="00A52AA9"/>
    <w:rsid w:val="00AB1250"/>
    <w:rsid w:val="00BB5A4A"/>
    <w:rsid w:val="00CB77EE"/>
    <w:rsid w:val="00CE3CCE"/>
    <w:rsid w:val="00D9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3D0EA0"/>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3</cp:revision>
  <cp:lastPrinted>2019-04-04T12:11:00Z</cp:lastPrinted>
  <dcterms:created xsi:type="dcterms:W3CDTF">2019-04-04T12:11:00Z</dcterms:created>
  <dcterms:modified xsi:type="dcterms:W3CDTF">2019-04-04T12:11:00Z</dcterms:modified>
</cp:coreProperties>
</file>