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1134"/>
      </w:tblGrid>
      <w:tr w:rsidR="0042642F" w:rsidRPr="0042642F" w:rsidTr="00470019">
        <w:trPr>
          <w:trHeight w:val="999"/>
        </w:trPr>
        <w:tc>
          <w:tcPr>
            <w:tcW w:w="4452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548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1809"/>
        <w:gridCol w:w="4111"/>
        <w:gridCol w:w="4425"/>
      </w:tblGrid>
      <w:tr w:rsidR="00032D35" w:rsidRPr="001D473C" w:rsidTr="00470019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425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470019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AC2E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Treasury Assistant (Purchase Ledger)</w:t>
            </w:r>
            <w:bookmarkStart w:id="0" w:name="_GoBack"/>
            <w:bookmarkEnd w:id="0"/>
          </w:p>
        </w:tc>
        <w:tc>
          <w:tcPr>
            <w:tcW w:w="4425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1C51A4" w:rsidP="00AC2E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9003</w:t>
            </w:r>
            <w:r w:rsidR="00AC2E1C">
              <w:rPr>
                <w:rFonts w:ascii="Calibri" w:hAnsi="Calibri"/>
                <w:color w:val="000000"/>
              </w:rPr>
              <w:t>25</w:t>
            </w:r>
          </w:p>
        </w:tc>
      </w:tr>
      <w:tr w:rsidR="00586A67" w:rsidRPr="001D473C" w:rsidTr="00470019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425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470019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567"/>
      </w:tblGrid>
      <w:tr w:rsidR="00032D35" w:rsidRPr="001D473C" w:rsidTr="00470019">
        <w:tc>
          <w:tcPr>
            <w:tcW w:w="10345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470019">
        <w:tc>
          <w:tcPr>
            <w:tcW w:w="10345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470019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470019">
        <w:tc>
          <w:tcPr>
            <w:tcW w:w="10345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470019">
        <w:tc>
          <w:tcPr>
            <w:tcW w:w="10345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470019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229"/>
      </w:tblGrid>
      <w:tr w:rsidR="00170E67" w:rsidRPr="001D473C" w:rsidTr="00470019">
        <w:tc>
          <w:tcPr>
            <w:tcW w:w="10345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470019">
        <w:trPr>
          <w:trHeight w:val="702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229" w:type="dxa"/>
            <w:tcBorders>
              <w:top w:val="single" w:sz="12" w:space="0" w:color="C00000"/>
            </w:tcBorders>
          </w:tcPr>
          <w:p w:rsidR="00EF75C3" w:rsidRPr="00504B73" w:rsidRDefault="00EF75C3" w:rsidP="007D3155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This </w:t>
            </w:r>
            <w:proofErr w:type="gramStart"/>
            <w:r w:rsidRPr="002575D4">
              <w:rPr>
                <w:rFonts w:ascii="Calibri" w:hAnsi="Calibri" w:cs="Arial"/>
                <w:sz w:val="20"/>
                <w:szCs w:val="20"/>
              </w:rPr>
              <w:t>will be requested</w:t>
            </w:r>
            <w:proofErr w:type="gramEnd"/>
            <w:r w:rsidRPr="002575D4">
              <w:rPr>
                <w:rFonts w:ascii="Calibri" w:hAnsi="Calibri" w:cs="Arial"/>
                <w:sz w:val="20"/>
                <w:szCs w:val="20"/>
              </w:rPr>
              <w:t xml:space="preserve"> from you at the appropriate </w:t>
            </w:r>
            <w:r w:rsidR="007D3155">
              <w:rPr>
                <w:rFonts w:ascii="Calibri" w:hAnsi="Calibri" w:cs="Arial"/>
                <w:sz w:val="20"/>
                <w:szCs w:val="20"/>
              </w:rPr>
              <w:t>time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visit </w:t>
            </w:r>
            <w:r w:rsidR="007D3155" w:rsidRPr="007D3155">
              <w:rPr>
                <w:rStyle w:val="Hyperlink"/>
                <w:rFonts w:ascii="Calibri" w:hAnsi="Calibri"/>
                <w:sz w:val="20"/>
                <w:szCs w:val="20"/>
              </w:rPr>
              <w:t>www.gov.uk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229"/>
      </w:tblGrid>
      <w:tr w:rsidR="00586A67" w:rsidRPr="001D473C" w:rsidTr="00470019">
        <w:tc>
          <w:tcPr>
            <w:tcW w:w="10345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470019">
        <w:trPr>
          <w:trHeight w:val="805"/>
        </w:trPr>
        <w:tc>
          <w:tcPr>
            <w:tcW w:w="3116" w:type="dxa"/>
            <w:tcBorders>
              <w:top w:val="single" w:sz="12" w:space="0" w:color="C00000"/>
              <w:bottom w:val="nil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229" w:type="dxa"/>
            <w:tcBorders>
              <w:top w:val="single" w:sz="12" w:space="0" w:color="C00000"/>
              <w:bottom w:val="nil"/>
            </w:tcBorders>
          </w:tcPr>
          <w:p w:rsidR="00EF75C3" w:rsidRPr="002575D4" w:rsidRDefault="00EF75C3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2575D4">
              <w:rPr>
                <w:rFonts w:ascii="Calibri" w:hAnsi="Calibri" w:cs="Arial"/>
                <w:sz w:val="20"/>
                <w:szCs w:val="20"/>
              </w:rPr>
              <w:t>It is a criminal offence to employ someone who is not entitled to work in the UK.</w:t>
            </w:r>
            <w:proofErr w:type="gramEnd"/>
            <w:r w:rsidRPr="007D3155">
              <w:rPr>
                <w:rFonts w:ascii="Calibri" w:hAnsi="Calibri" w:cs="Arial"/>
                <w:sz w:val="20"/>
                <w:szCs w:val="20"/>
              </w:rPr>
              <w:t xml:space="preserve"> Proof of right to work in the UK is required </w:t>
            </w:r>
            <w:r w:rsidRPr="007D3155">
              <w:rPr>
                <w:rFonts w:ascii="Calibri" w:hAnsi="Calibri" w:cs="Arial"/>
                <w:b/>
                <w:sz w:val="20"/>
                <w:szCs w:val="20"/>
              </w:rPr>
              <w:t>before</w:t>
            </w:r>
            <w:r w:rsidRPr="007D3155">
              <w:rPr>
                <w:rFonts w:ascii="Calibri" w:hAnsi="Calibri" w:cs="Arial"/>
                <w:sz w:val="20"/>
                <w:szCs w:val="20"/>
              </w:rPr>
              <w:t xml:space="preserve"> employment can 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This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will be requested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  <w:tr w:rsidR="00470019" w:rsidRPr="001D473C" w:rsidTr="00470019">
        <w:tc>
          <w:tcPr>
            <w:tcW w:w="3116" w:type="dxa"/>
            <w:tcBorders>
              <w:top w:val="nil"/>
            </w:tcBorders>
          </w:tcPr>
          <w:p w:rsidR="00C87923" w:rsidRDefault="00C87923" w:rsidP="00470019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470019" w:rsidRPr="00C87923" w:rsidRDefault="00470019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If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yes. </w:t>
            </w:r>
            <w:proofErr w:type="gramStart"/>
            <w:r>
              <w:rPr>
                <w:rFonts w:ascii="Calibri" w:hAnsi="Calibri"/>
                <w:bCs/>
                <w:sz w:val="20"/>
                <w:szCs w:val="20"/>
              </w:rPr>
              <w:t>please</w:t>
            </w:r>
            <w:proofErr w:type="gramEnd"/>
            <w:r>
              <w:rPr>
                <w:rFonts w:ascii="Calibri" w:hAnsi="Calibri"/>
                <w:bCs/>
                <w:sz w:val="20"/>
                <w:szCs w:val="20"/>
              </w:rPr>
              <w:t xml:space="preserve"> note any restrictions. If no, please provide details</w:t>
            </w:r>
          </w:p>
        </w:tc>
        <w:tc>
          <w:tcPr>
            <w:tcW w:w="7229" w:type="dxa"/>
            <w:tcBorders>
              <w:top w:val="nil"/>
            </w:tcBorders>
          </w:tcPr>
          <w:p w:rsidR="00470019" w:rsidRDefault="00470019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70019" w:rsidRDefault="00470019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70019" w:rsidRPr="002575D4" w:rsidRDefault="00470019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EE299B" w:rsidRPr="001D473C" w:rsidTr="00470019">
        <w:tc>
          <w:tcPr>
            <w:tcW w:w="10345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470019">
        <w:trPr>
          <w:trHeight w:val="952"/>
        </w:trPr>
        <w:tc>
          <w:tcPr>
            <w:tcW w:w="10345" w:type="dxa"/>
            <w:tcBorders>
              <w:top w:val="single" w:sz="12" w:space="0" w:color="C00000"/>
            </w:tcBorders>
          </w:tcPr>
          <w:p w:rsidR="00EE299B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="007F1977">
              <w:rPr>
                <w:rFonts w:ascii="Calibri" w:hAnsi="Calibri"/>
                <w:sz w:val="20"/>
                <w:szCs w:val="20"/>
                <w:lang w:val="en-GB"/>
              </w:rPr>
              <w:t>cases</w:t>
            </w:r>
            <w:proofErr w:type="gramEnd"/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470019" w:rsidRDefault="00470019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</w:p>
          <w:p w:rsidR="00470019" w:rsidRDefault="00470019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</w:p>
          <w:p w:rsidR="00470019" w:rsidRPr="007F1977" w:rsidRDefault="00470019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68"/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9543D8" w:rsidRPr="00457041" w:rsidTr="00470019">
        <w:trPr>
          <w:trHeight w:val="417"/>
        </w:trPr>
        <w:tc>
          <w:tcPr>
            <w:tcW w:w="10345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470019">
        <w:trPr>
          <w:trHeight w:val="423"/>
        </w:trPr>
        <w:tc>
          <w:tcPr>
            <w:tcW w:w="10345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500"/>
      </w:tblGrid>
      <w:tr w:rsidR="009543D8" w:rsidRPr="001D473C" w:rsidTr="00470019">
        <w:tc>
          <w:tcPr>
            <w:tcW w:w="10345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470019">
        <w:tc>
          <w:tcPr>
            <w:tcW w:w="10345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proofErr w:type="gramStart"/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</w:t>
            </w:r>
            <w:proofErr w:type="gramEnd"/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470019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470019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500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470019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470019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500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470019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417"/>
      </w:tblGrid>
      <w:tr w:rsidR="009727B7" w:rsidRPr="001D473C" w:rsidTr="00470019">
        <w:tc>
          <w:tcPr>
            <w:tcW w:w="10345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470019">
              <w:rPr>
                <w:rFonts w:ascii="Calibri" w:hAnsi="Calibri"/>
                <w:sz w:val="20"/>
                <w:szCs w:val="20"/>
              </w:rPr>
              <w:t>(</w:t>
            </w:r>
            <w:r w:rsidR="00402B4F" w:rsidRPr="00470019">
              <w:rPr>
                <w:rFonts w:ascii="Calibri" w:hAnsi="Calibri"/>
                <w:sz w:val="20"/>
                <w:szCs w:val="20"/>
              </w:rPr>
              <w:t>U</w:t>
            </w:r>
            <w:r w:rsidR="001C697C" w:rsidRPr="00470019">
              <w:rPr>
                <w:rFonts w:ascii="Calibri" w:hAnsi="Calibri"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470019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417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470019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417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470019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417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470019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Default="009727B7" w:rsidP="009727B7">
            <w:pPr>
              <w:rPr>
                <w:rFonts w:ascii="Calibri" w:hAnsi="Calibri"/>
              </w:rPr>
            </w:pPr>
          </w:p>
          <w:p w:rsidR="00470019" w:rsidRPr="001D473C" w:rsidRDefault="00470019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417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470019">
        <w:tc>
          <w:tcPr>
            <w:tcW w:w="10345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470019">
        <w:tc>
          <w:tcPr>
            <w:tcW w:w="10345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131"/>
        <w:gridCol w:w="2127"/>
        <w:gridCol w:w="5244"/>
        <w:gridCol w:w="1843"/>
      </w:tblGrid>
      <w:tr w:rsidR="00F6713D" w:rsidRPr="0042642F" w:rsidTr="00470019">
        <w:trPr>
          <w:trHeight w:val="372"/>
        </w:trPr>
        <w:tc>
          <w:tcPr>
            <w:tcW w:w="10345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470019">
        <w:trPr>
          <w:trHeight w:val="646"/>
        </w:trPr>
        <w:tc>
          <w:tcPr>
            <w:tcW w:w="1131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2127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5244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470019">
        <w:trPr>
          <w:trHeight w:val="1693"/>
        </w:trPr>
        <w:tc>
          <w:tcPr>
            <w:tcW w:w="1131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413566" w:rsidRPr="001D473C" w:rsidTr="00470019">
        <w:tc>
          <w:tcPr>
            <w:tcW w:w="10345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70019">
        <w:trPr>
          <w:trHeight w:val="688"/>
        </w:trPr>
        <w:tc>
          <w:tcPr>
            <w:tcW w:w="10345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1C697C" w:rsidRPr="001D473C" w:rsidTr="00470019">
        <w:tc>
          <w:tcPr>
            <w:tcW w:w="10345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470019">
        <w:tc>
          <w:tcPr>
            <w:tcW w:w="10345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1D473C" w:rsidRPr="001D473C" w:rsidTr="00470019">
        <w:tc>
          <w:tcPr>
            <w:tcW w:w="10345" w:type="dxa"/>
            <w:tcBorders>
              <w:bottom w:val="single" w:sz="12" w:space="0" w:color="C00000"/>
            </w:tcBorders>
            <w:shd w:val="clear" w:color="auto" w:fill="EEECE1"/>
          </w:tcPr>
          <w:p w:rsidR="001D473C" w:rsidRDefault="00AA31C5" w:rsidP="0071321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  <w:p w:rsidR="00470019" w:rsidRPr="001D473C" w:rsidRDefault="00470019" w:rsidP="00713211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Please detail your reasons for </w:t>
            </w:r>
            <w:r>
              <w:rPr>
                <w:rFonts w:ascii="Calibri" w:hAnsi="Calibri"/>
                <w:sz w:val="20"/>
                <w:szCs w:val="20"/>
              </w:rPr>
              <w:t xml:space="preserve">applying and demonstrate </w:t>
            </w:r>
            <w:r w:rsidRPr="001D473C">
              <w:rPr>
                <w:rFonts w:ascii="Calibri" w:hAnsi="Calibri"/>
                <w:sz w:val="20"/>
                <w:szCs w:val="20"/>
              </w:rPr>
              <w:t>how your k</w:t>
            </w:r>
            <w:r>
              <w:rPr>
                <w:rFonts w:ascii="Calibri" w:hAnsi="Calibri"/>
                <w:sz w:val="20"/>
                <w:szCs w:val="20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mee</w:t>
            </w:r>
            <w:r>
              <w:rPr>
                <w:rFonts w:ascii="Calibri" w:hAnsi="Calibri"/>
                <w:sz w:val="20"/>
                <w:szCs w:val="20"/>
              </w:rPr>
              <w:t xml:space="preserve">t the person specification listed. Continue on a separate sheet if needed.  CVs may be included but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will not be considered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on their own.</w:t>
            </w:r>
          </w:p>
        </w:tc>
      </w:tr>
      <w:tr w:rsidR="003E6B18" w:rsidRPr="003E6B18" w:rsidTr="00470019">
        <w:trPr>
          <w:trHeight w:val="3312"/>
        </w:trPr>
        <w:tc>
          <w:tcPr>
            <w:tcW w:w="10345" w:type="dxa"/>
            <w:tcBorders>
              <w:top w:val="nil"/>
            </w:tcBorders>
          </w:tcPr>
          <w:p w:rsidR="003E6B18" w:rsidRDefault="003E6B18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Pr="003E6B18" w:rsidRDefault="00FB6F7E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470019" w:rsidRDefault="00470019" w:rsidP="001D473C">
            <w:pPr>
              <w:rPr>
                <w:rFonts w:ascii="Calibri" w:hAnsi="Calibri"/>
              </w:rPr>
            </w:pPr>
          </w:p>
          <w:p w:rsidR="00470019" w:rsidRDefault="00470019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470019" w:rsidRDefault="00470019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40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405"/>
      </w:tblGrid>
      <w:tr w:rsidR="001D473C" w:rsidRPr="001D473C" w:rsidTr="00FB6F7E">
        <w:trPr>
          <w:trHeight w:val="292"/>
        </w:trPr>
        <w:tc>
          <w:tcPr>
            <w:tcW w:w="10405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FB6F7E">
        <w:trPr>
          <w:trHeight w:val="4669"/>
        </w:trPr>
        <w:tc>
          <w:tcPr>
            <w:tcW w:w="10405" w:type="dxa"/>
            <w:tcBorders>
              <w:top w:val="single" w:sz="12" w:space="0" w:color="C00000"/>
              <w:bottom w:val="single" w:sz="12" w:space="0" w:color="C00000"/>
            </w:tcBorders>
          </w:tcPr>
          <w:p w:rsidR="007A3A95" w:rsidRPr="007A3A95" w:rsidRDefault="007A3A95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confirm that to the best of my </w:t>
            </w:r>
            <w:r w:rsidR="00FB6F7E" w:rsidRPr="007A3A95">
              <w:rPr>
                <w:rFonts w:asciiTheme="minorHAnsi" w:hAnsiTheme="minorHAnsi" w:cstheme="minorHAnsi"/>
                <w:sz w:val="20"/>
                <w:szCs w:val="20"/>
              </w:rPr>
              <w:t>knowledge,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the information I have provided on this form is correct and I accept that providing deliberately false information could result in </w:t>
            </w: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an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</w:t>
            </w: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offer of employment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being</w:t>
            </w: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withdrawn</w:t>
            </w:r>
            <w:proofErr w:type="gramEnd"/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or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dismissal.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ind w:left="318" w:right="137"/>
              <w:jc w:val="both"/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  <w:p w:rsidR="007A3A95" w:rsidRDefault="007A3A95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3A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agree that the College reserves the right to require me to undergo a medical examination.  (Should we require further information with a view to obtaining a medical report, the law requires us to obtain your permission prior to contacting your doctor).  I agree that this information will be retained in my file during employment and for up to six years thereafter and understand that information will be</w:t>
            </w:r>
            <w:r w:rsidR="00FB6F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held and</w:t>
            </w:r>
            <w:r w:rsidRPr="007A3A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processed in accordance with relevant data protection legislation.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ind w:right="137"/>
              <w:jc w:val="both"/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  <w:p w:rsidR="007E407A" w:rsidRDefault="007A3A95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I agree that should I be successful in this application, I will, if required, apply to the Disclosure &amp; Barring Service for a disclosure.  I understand that should I fail to do so, or should the disclosure not be to the satisfaction of the College, any offer of employment may be withdrawn or my employment terminated.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jc w:val="both"/>
              <w:rPr>
                <w:rFonts w:asciiTheme="minorHAnsi" w:hAnsiTheme="minorHAnsi" w:cstheme="minorHAnsi"/>
                <w:color w:val="auto"/>
                <w:sz w:val="8"/>
                <w:szCs w:val="8"/>
                <w:lang w:val="en-GB"/>
              </w:rPr>
            </w:pPr>
          </w:p>
          <w:p w:rsidR="00170E67" w:rsidRDefault="00FB6F7E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If </w:t>
            </w:r>
            <w:r w:rsidR="007D6F43"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requested, I will provide original documentation to evidence qualifications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/</w:t>
            </w:r>
            <w:r w:rsidR="007D6F43"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licences that I have stated as having obtained. 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jc w:val="both"/>
              <w:rPr>
                <w:rFonts w:asciiTheme="minorHAnsi" w:hAnsiTheme="minorHAnsi" w:cstheme="minorHAnsi"/>
                <w:color w:val="auto"/>
                <w:sz w:val="8"/>
                <w:szCs w:val="8"/>
                <w:lang w:val="en-GB"/>
              </w:rPr>
            </w:pPr>
          </w:p>
          <w:p w:rsidR="00170E67" w:rsidRPr="007A3A95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I consent to 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3A95">
              <w:rPr>
                <w:rFonts w:asciiTheme="minorHAnsi" w:hAnsiTheme="minorHAnsi" w:cstheme="minorHAnsi"/>
                <w:sz w:val="20"/>
                <w:szCs w:val="20"/>
              </w:rPr>
              <w:t>current data protection regulations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Somerville 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to continue to process my application.  Somerville </w:t>
            </w:r>
            <w:r w:rsidR="007E407A" w:rsidRPr="007A3A95">
              <w:rPr>
                <w:rFonts w:asciiTheme="minorHAnsi" w:hAnsiTheme="minorHAnsi" w:cstheme="minorHAnsi"/>
                <w:sz w:val="20"/>
                <w:szCs w:val="20"/>
              </w:rPr>
              <w:t>is committed to protecting the privacy and security of personal data</w:t>
            </w:r>
            <w:r w:rsidR="00FB6F7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hyperlink r:id="rId9" w:history="1">
              <w:r w:rsidR="007A3A95" w:rsidRPr="00664A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some.ox.ac.uk/</w:t>
              </w:r>
              <w:proofErr w:type="spellStart"/>
              <w:r w:rsidR="007A3A95" w:rsidRPr="00664A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somerville</w:t>
              </w:r>
              <w:proofErr w:type="spellEnd"/>
              <w:r w:rsidR="007A3A95" w:rsidRPr="00664A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-college-</w:t>
              </w:r>
              <w:proofErr w:type="spellStart"/>
              <w:r w:rsidR="007A3A95" w:rsidRPr="00664A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gdpr</w:t>
              </w:r>
              <w:proofErr w:type="spellEnd"/>
              <w:r w:rsidR="007A3A95" w:rsidRPr="00664A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-framework</w:t>
              </w:r>
            </w:hyperlink>
            <w:r w:rsidR="007A3A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FB6F7E" w:rsidRDefault="00FB6F7E" w:rsidP="00FB6F7E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FB6F7E" w:rsidRPr="007D6F43" w:rsidRDefault="00FB6F7E" w:rsidP="00FB6F7E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FB6F7E" w:rsidRPr="00470019" w:rsidRDefault="00FB6F7E" w:rsidP="00713211">
      <w:pPr>
        <w:jc w:val="center"/>
        <w:rPr>
          <w:rFonts w:ascii="Calibri" w:hAnsi="Calibri" w:cs="Arial"/>
          <w:i/>
          <w:sz w:val="4"/>
          <w:szCs w:val="4"/>
        </w:rPr>
      </w:pPr>
    </w:p>
    <w:p w:rsidR="002575D4" w:rsidRPr="00FB6F7E" w:rsidRDefault="002575D4" w:rsidP="00713211">
      <w:pPr>
        <w:jc w:val="center"/>
        <w:rPr>
          <w:i/>
          <w:sz w:val="18"/>
          <w:szCs w:val="18"/>
        </w:rPr>
      </w:pPr>
      <w:r w:rsidRPr="00FB6F7E">
        <w:rPr>
          <w:rFonts w:ascii="Calibri" w:hAnsi="Calibri" w:cs="Arial"/>
          <w:i/>
          <w:sz w:val="18"/>
          <w:szCs w:val="18"/>
        </w:rPr>
        <w:t xml:space="preserve">Appointments </w:t>
      </w:r>
      <w:proofErr w:type="gramStart"/>
      <w:r w:rsidRPr="00FB6F7E">
        <w:rPr>
          <w:rFonts w:ascii="Calibri" w:hAnsi="Calibri" w:cs="Arial"/>
          <w:i/>
          <w:sz w:val="18"/>
          <w:szCs w:val="18"/>
        </w:rPr>
        <w:t>are made</w:t>
      </w:r>
      <w:proofErr w:type="gramEnd"/>
      <w:r w:rsidRPr="00FB6F7E">
        <w:rPr>
          <w:rFonts w:ascii="Calibri" w:hAnsi="Calibri" w:cs="Arial"/>
          <w:i/>
          <w:sz w:val="18"/>
          <w:szCs w:val="18"/>
        </w:rPr>
        <w:t xml:space="preserve"> in accordance with Somerville College’s Equality Policy and we welcome applications from a wide range of candidates. The College undertakes not to discriminate unlawfully against any applicant </w:t>
      </w:r>
      <w:proofErr w:type="gramStart"/>
      <w:r w:rsidRPr="00FB6F7E">
        <w:rPr>
          <w:rFonts w:ascii="Calibri" w:hAnsi="Calibri" w:cs="Arial"/>
          <w:i/>
          <w:sz w:val="18"/>
          <w:szCs w:val="18"/>
        </w:rPr>
        <w:t>on the basis of</w:t>
      </w:r>
      <w:proofErr w:type="gramEnd"/>
      <w:r w:rsidRPr="00FB6F7E">
        <w:rPr>
          <w:rFonts w:ascii="Calibri" w:hAnsi="Calibri" w:cs="Arial"/>
          <w:i/>
          <w:sz w:val="18"/>
          <w:szCs w:val="18"/>
        </w:rPr>
        <w:t xml:space="preserve"> any information revealed.</w:t>
      </w:r>
    </w:p>
    <w:sectPr w:rsidR="002575D4" w:rsidRPr="00FB6F7E" w:rsidSect="00713211">
      <w:footerReference w:type="default" r:id="rId10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 w:rsidP="00470019">
    <w:pPr>
      <w:pStyle w:val="Footer"/>
      <w:tabs>
        <w:tab w:val="clear" w:pos="9026"/>
        <w:tab w:val="right" w:pos="10348"/>
      </w:tabs>
      <w:ind w:left="-567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ED1693">
      <w:rPr>
        <w:rFonts w:ascii="Calibri" w:hAnsi="Calibri"/>
        <w:noProof/>
        <w:sz w:val="12"/>
        <w:szCs w:val="12"/>
      </w:rPr>
      <w:t>3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51A4"/>
    <w:rsid w:val="001C697C"/>
    <w:rsid w:val="001D00E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85455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70019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A3A95"/>
    <w:rsid w:val="007C6A65"/>
    <w:rsid w:val="007D2E52"/>
    <w:rsid w:val="007D3155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C2E1C"/>
    <w:rsid w:val="00AF6FA2"/>
    <w:rsid w:val="00B058FD"/>
    <w:rsid w:val="00B300C8"/>
    <w:rsid w:val="00B72D2F"/>
    <w:rsid w:val="00B75141"/>
    <w:rsid w:val="00BB0E5B"/>
    <w:rsid w:val="00BE224D"/>
    <w:rsid w:val="00C10013"/>
    <w:rsid w:val="00C139E8"/>
    <w:rsid w:val="00C22F50"/>
    <w:rsid w:val="00C25732"/>
    <w:rsid w:val="00C80334"/>
    <w:rsid w:val="00C8211C"/>
    <w:rsid w:val="00C87923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1693"/>
    <w:rsid w:val="00ED6B38"/>
    <w:rsid w:val="00EE299B"/>
    <w:rsid w:val="00EF75C3"/>
    <w:rsid w:val="00F144D7"/>
    <w:rsid w:val="00F6713D"/>
    <w:rsid w:val="00F76128"/>
    <w:rsid w:val="00F941D4"/>
    <w:rsid w:val="00FA49B3"/>
    <w:rsid w:val="00FB6F7E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13982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me.ox.ac.uk/somerville-college-gdpr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9D9B-A2F6-45DC-BC84-2844B58A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25621AD7</Template>
  <TotalTime>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2019-04-16T11:52:00Z</dcterms:created>
  <dcterms:modified xsi:type="dcterms:W3CDTF">2019-04-16T12:38:00Z</dcterms:modified>
</cp:coreProperties>
</file>