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21DDB183" w14:textId="77777777" w:rsidTr="00B72D2F">
        <w:tc>
          <w:tcPr>
            <w:tcW w:w="3585" w:type="pct"/>
          </w:tcPr>
          <w:p w14:paraId="2003C715"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4BF9394F"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33186CE2" w14:textId="77777777" w:rsidR="0042642F" w:rsidRPr="0042642F" w:rsidRDefault="0042642F" w:rsidP="0042642F">
            <w:pPr>
              <w:jc w:val="right"/>
              <w:rPr>
                <w:rFonts w:ascii="Calibri" w:hAnsi="Calibri"/>
                <w:b/>
                <w:sz w:val="32"/>
                <w:szCs w:val="32"/>
              </w:rPr>
            </w:pPr>
          </w:p>
        </w:tc>
        <w:tc>
          <w:tcPr>
            <w:tcW w:w="1415" w:type="pct"/>
          </w:tcPr>
          <w:p w14:paraId="4B15E421"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69D8C5BC" wp14:editId="3C26BF0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50EFBB2A" w14:textId="77777777" w:rsidR="00B75141" w:rsidRPr="00EB5FEA" w:rsidRDefault="00B75141">
      <w:pPr>
        <w:rPr>
          <w:rFonts w:ascii="Calibri" w:hAnsi="Calibri"/>
          <w:sz w:val="16"/>
          <w:szCs w:val="16"/>
        </w:rPr>
      </w:pPr>
    </w:p>
    <w:p w14:paraId="17EC2C87" w14:textId="77777777" w:rsidR="00B75141" w:rsidRPr="001D473C" w:rsidRDefault="00B75141" w:rsidP="00586A67">
      <w:pPr>
        <w:ind w:left="-142"/>
        <w:rPr>
          <w:rFonts w:ascii="Calibri" w:hAnsi="Calibri"/>
          <w:b/>
        </w:rPr>
      </w:pPr>
      <w:r w:rsidRPr="001D473C">
        <w:rPr>
          <w:rFonts w:ascii="Calibri" w:hAnsi="Calibri"/>
          <w:b/>
        </w:rPr>
        <w:t>Private and Confidential</w:t>
      </w:r>
    </w:p>
    <w:p w14:paraId="5A74EA98"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7C990866"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5258A1DC"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2D464A31"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4DF7BF63"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15E41FA7" w14:textId="77777777" w:rsidR="009B0F74" w:rsidRPr="001D473C" w:rsidRDefault="00F67522">
            <w:pPr>
              <w:rPr>
                <w:rFonts w:ascii="Calibri" w:hAnsi="Calibri"/>
                <w:color w:val="000000"/>
              </w:rPr>
            </w:pPr>
            <w:r>
              <w:rPr>
                <w:rFonts w:ascii="Calibri" w:hAnsi="Calibri"/>
                <w:color w:val="000000"/>
              </w:rPr>
              <w:t>Lodge Porter (Fixed-Term)</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B9F010A" w14:textId="77777777" w:rsidR="00032D35" w:rsidRPr="001D473C" w:rsidRDefault="00C22C2C" w:rsidP="00E939E5">
            <w:pPr>
              <w:rPr>
                <w:rFonts w:ascii="Calibri" w:hAnsi="Calibri"/>
                <w:color w:val="000000"/>
              </w:rPr>
            </w:pPr>
            <w:r>
              <w:rPr>
                <w:rFonts w:ascii="Calibri" w:hAnsi="Calibri"/>
                <w:color w:val="000000"/>
              </w:rPr>
              <w:t>9003</w:t>
            </w:r>
            <w:r w:rsidR="00F67522">
              <w:rPr>
                <w:rFonts w:ascii="Calibri" w:hAnsi="Calibri"/>
                <w:color w:val="000000"/>
              </w:rPr>
              <w:t>20</w:t>
            </w:r>
          </w:p>
        </w:tc>
      </w:tr>
      <w:tr w:rsidR="00586A67" w:rsidRPr="001D473C" w14:paraId="70F7B3CC"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34762264"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3121F9C"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59536FDF"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568F6E21"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9B987A0" w14:textId="77777777" w:rsidR="00B75141" w:rsidRPr="001D473C" w:rsidRDefault="00B75141">
            <w:pPr>
              <w:rPr>
                <w:rFonts w:ascii="Calibri" w:hAnsi="Calibri"/>
                <w:color w:val="000000"/>
              </w:rPr>
            </w:pPr>
          </w:p>
          <w:p w14:paraId="0D950255"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28873E5D"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7703433" w14:textId="77777777" w:rsidR="00B75141" w:rsidRPr="001D473C" w:rsidRDefault="00B75141">
            <w:pPr>
              <w:rPr>
                <w:rFonts w:ascii="Calibri" w:hAnsi="Calibri"/>
                <w:color w:val="000000"/>
              </w:rPr>
            </w:pPr>
          </w:p>
        </w:tc>
      </w:tr>
    </w:tbl>
    <w:p w14:paraId="5780CD84" w14:textId="77777777" w:rsidR="00B75141" w:rsidRPr="00504B73" w:rsidRDefault="00B75141">
      <w:pPr>
        <w:rPr>
          <w:rFonts w:ascii="Calibri" w:hAnsi="Calibri"/>
          <w:sz w:val="4"/>
          <w:szCs w:val="4"/>
        </w:rPr>
      </w:pPr>
    </w:p>
    <w:p w14:paraId="03591F84"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575B845F" w14:textId="77777777" w:rsidTr="00504B73">
        <w:tc>
          <w:tcPr>
            <w:tcW w:w="10203" w:type="dxa"/>
            <w:gridSpan w:val="2"/>
            <w:shd w:val="clear" w:color="auto" w:fill="EEECE1"/>
          </w:tcPr>
          <w:p w14:paraId="0D1AC746" w14:textId="77777777" w:rsidR="00032D35" w:rsidRPr="001D473C" w:rsidRDefault="00032D35">
            <w:pPr>
              <w:rPr>
                <w:rFonts w:ascii="Calibri" w:hAnsi="Calibri"/>
                <w:b/>
              </w:rPr>
            </w:pPr>
            <w:r w:rsidRPr="001D473C">
              <w:rPr>
                <w:rFonts w:ascii="Calibri" w:hAnsi="Calibri"/>
                <w:b/>
              </w:rPr>
              <w:t>Home address</w:t>
            </w:r>
          </w:p>
        </w:tc>
      </w:tr>
      <w:tr w:rsidR="001C697C" w:rsidRPr="00ED6B38" w14:paraId="5D6C6725" w14:textId="77777777" w:rsidTr="00504B73">
        <w:tc>
          <w:tcPr>
            <w:tcW w:w="10203" w:type="dxa"/>
            <w:gridSpan w:val="2"/>
            <w:tcBorders>
              <w:top w:val="single" w:sz="12" w:space="0" w:color="C00000"/>
              <w:bottom w:val="nil"/>
            </w:tcBorders>
          </w:tcPr>
          <w:p w14:paraId="6CF21656" w14:textId="77777777" w:rsidR="001C697C" w:rsidRPr="00ED6B38" w:rsidRDefault="001C697C">
            <w:pPr>
              <w:rPr>
                <w:rFonts w:ascii="Calibri" w:hAnsi="Calibri"/>
                <w:sz w:val="20"/>
                <w:szCs w:val="20"/>
              </w:rPr>
            </w:pPr>
          </w:p>
          <w:p w14:paraId="1E4FDBAD" w14:textId="77777777" w:rsidR="001C697C" w:rsidRPr="00ED6B38" w:rsidRDefault="001C697C">
            <w:pPr>
              <w:rPr>
                <w:rFonts w:ascii="Calibri" w:hAnsi="Calibri"/>
                <w:sz w:val="20"/>
                <w:szCs w:val="20"/>
              </w:rPr>
            </w:pPr>
          </w:p>
          <w:p w14:paraId="78AB4E31" w14:textId="77777777" w:rsidR="001C697C" w:rsidRDefault="001C697C">
            <w:pPr>
              <w:rPr>
                <w:rFonts w:ascii="Calibri" w:hAnsi="Calibri"/>
                <w:sz w:val="20"/>
                <w:szCs w:val="20"/>
              </w:rPr>
            </w:pPr>
          </w:p>
          <w:p w14:paraId="5EE39F8A" w14:textId="77777777" w:rsidR="004D4A20" w:rsidRPr="00ED6B38" w:rsidRDefault="004D4A20">
            <w:pPr>
              <w:rPr>
                <w:rFonts w:ascii="Calibri" w:hAnsi="Calibri"/>
                <w:sz w:val="20"/>
                <w:szCs w:val="20"/>
              </w:rPr>
            </w:pPr>
          </w:p>
        </w:tc>
      </w:tr>
      <w:tr w:rsidR="00586A67" w:rsidRPr="001D473C" w14:paraId="67C405B9" w14:textId="77777777" w:rsidTr="00504B73">
        <w:tc>
          <w:tcPr>
            <w:tcW w:w="5778" w:type="dxa"/>
            <w:tcBorders>
              <w:top w:val="nil"/>
              <w:left w:val="single" w:sz="2" w:space="0" w:color="C00000"/>
              <w:bottom w:val="nil"/>
              <w:right w:val="nil"/>
            </w:tcBorders>
          </w:tcPr>
          <w:p w14:paraId="22BDD381"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767C644" w14:textId="77777777" w:rsidR="006B4ECA" w:rsidRPr="001D473C" w:rsidRDefault="006B4ECA">
            <w:pPr>
              <w:rPr>
                <w:rFonts w:ascii="Calibri" w:hAnsi="Calibri"/>
              </w:rPr>
            </w:pPr>
          </w:p>
        </w:tc>
        <w:tc>
          <w:tcPr>
            <w:tcW w:w="4425" w:type="dxa"/>
            <w:tcBorders>
              <w:top w:val="nil"/>
              <w:left w:val="nil"/>
            </w:tcBorders>
          </w:tcPr>
          <w:p w14:paraId="132E06B5"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6E27E4A3" w14:textId="77777777" w:rsidTr="00504B73">
        <w:tc>
          <w:tcPr>
            <w:tcW w:w="10203" w:type="dxa"/>
            <w:gridSpan w:val="2"/>
            <w:shd w:val="clear" w:color="auto" w:fill="EEECE1"/>
          </w:tcPr>
          <w:p w14:paraId="661C7E58"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27CA1B04" w14:textId="77777777" w:rsidTr="00504B73">
        <w:tc>
          <w:tcPr>
            <w:tcW w:w="10203" w:type="dxa"/>
            <w:gridSpan w:val="2"/>
            <w:tcBorders>
              <w:top w:val="single" w:sz="12" w:space="0" w:color="C00000"/>
              <w:bottom w:val="nil"/>
            </w:tcBorders>
          </w:tcPr>
          <w:p w14:paraId="0B7B25EC" w14:textId="77777777" w:rsidR="001C697C" w:rsidRPr="001D473C" w:rsidRDefault="001C697C">
            <w:pPr>
              <w:rPr>
                <w:rFonts w:ascii="Calibri" w:hAnsi="Calibri"/>
              </w:rPr>
            </w:pPr>
          </w:p>
          <w:p w14:paraId="0E6A8702" w14:textId="77777777" w:rsidR="001C697C" w:rsidRPr="001D473C" w:rsidRDefault="001C697C">
            <w:pPr>
              <w:rPr>
                <w:rFonts w:ascii="Calibri" w:hAnsi="Calibri"/>
              </w:rPr>
            </w:pPr>
          </w:p>
        </w:tc>
      </w:tr>
      <w:tr w:rsidR="00457041" w:rsidRPr="001D473C" w14:paraId="3DDAE303" w14:textId="77777777" w:rsidTr="00504B73">
        <w:tc>
          <w:tcPr>
            <w:tcW w:w="5778" w:type="dxa"/>
            <w:tcBorders>
              <w:top w:val="nil"/>
              <w:left w:val="single" w:sz="2" w:space="0" w:color="C00000"/>
              <w:bottom w:val="single" w:sz="2" w:space="0" w:color="C00000"/>
              <w:right w:val="nil"/>
            </w:tcBorders>
          </w:tcPr>
          <w:p w14:paraId="0F7B2047"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019203A3" w14:textId="77777777" w:rsidR="00457041" w:rsidRPr="001D473C" w:rsidRDefault="00457041" w:rsidP="00DC546C">
            <w:pPr>
              <w:rPr>
                <w:rFonts w:ascii="Calibri" w:hAnsi="Calibri"/>
              </w:rPr>
            </w:pPr>
          </w:p>
        </w:tc>
        <w:tc>
          <w:tcPr>
            <w:tcW w:w="4425" w:type="dxa"/>
            <w:tcBorders>
              <w:top w:val="nil"/>
              <w:left w:val="nil"/>
            </w:tcBorders>
          </w:tcPr>
          <w:p w14:paraId="59A22E66"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1143B4DF"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2AF8F4B8" w14:textId="77777777" w:rsidTr="00504B73">
        <w:tc>
          <w:tcPr>
            <w:tcW w:w="10203" w:type="dxa"/>
            <w:tcBorders>
              <w:right w:val="single" w:sz="6" w:space="0" w:color="C00000"/>
            </w:tcBorders>
            <w:shd w:val="clear" w:color="auto" w:fill="EEECE1"/>
          </w:tcPr>
          <w:p w14:paraId="6D7E8D20"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7468AF37" w14:textId="77777777" w:rsidTr="00504B73">
        <w:tc>
          <w:tcPr>
            <w:tcW w:w="10203" w:type="dxa"/>
            <w:tcBorders>
              <w:top w:val="single" w:sz="12" w:space="0" w:color="C00000"/>
            </w:tcBorders>
          </w:tcPr>
          <w:p w14:paraId="2BD1067E"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0CF2ECD6" w14:textId="77777777" w:rsidR="00504B73" w:rsidRPr="00504B73" w:rsidRDefault="00504B73" w:rsidP="009727B7">
            <w:pPr>
              <w:rPr>
                <w:rFonts w:ascii="Calibri" w:hAnsi="Calibri"/>
                <w:sz w:val="20"/>
                <w:szCs w:val="20"/>
              </w:rPr>
            </w:pPr>
          </w:p>
          <w:p w14:paraId="5E749825"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39FDAB71"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53A6EC62"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5C75FBE" w14:textId="77777777" w:rsidR="00504B73" w:rsidRPr="00504B73" w:rsidRDefault="00504B73" w:rsidP="009727B7">
            <w:pPr>
              <w:rPr>
                <w:rFonts w:ascii="Calibri" w:hAnsi="Calibri"/>
                <w:sz w:val="20"/>
                <w:szCs w:val="20"/>
              </w:rPr>
            </w:pPr>
          </w:p>
          <w:p w14:paraId="0CB0C455"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6F16D5FA"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75DCD6B9" w14:textId="77777777" w:rsidTr="00504B73">
        <w:tc>
          <w:tcPr>
            <w:tcW w:w="10203" w:type="dxa"/>
            <w:shd w:val="clear" w:color="auto" w:fill="EEECE1"/>
          </w:tcPr>
          <w:p w14:paraId="5A1BC18B"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2DDBB5CF" w14:textId="77777777" w:rsidTr="00504B73">
        <w:tc>
          <w:tcPr>
            <w:tcW w:w="10203" w:type="dxa"/>
            <w:tcBorders>
              <w:top w:val="single" w:sz="12" w:space="0" w:color="C00000"/>
            </w:tcBorders>
          </w:tcPr>
          <w:p w14:paraId="34266042"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3F4790EE"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378FC2D8" w14:textId="77777777" w:rsidR="00457041" w:rsidRDefault="00457041" w:rsidP="006B4ECA">
            <w:pPr>
              <w:rPr>
                <w:rFonts w:ascii="Calibri" w:hAnsi="Calibri"/>
                <w:bCs/>
              </w:rPr>
            </w:pPr>
          </w:p>
          <w:p w14:paraId="21329DC8" w14:textId="77777777" w:rsidR="00504B73" w:rsidRPr="007E407A" w:rsidRDefault="00504B73" w:rsidP="006B4ECA">
            <w:pPr>
              <w:rPr>
                <w:rFonts w:ascii="Calibri" w:hAnsi="Calibri"/>
                <w:sz w:val="16"/>
                <w:szCs w:val="16"/>
              </w:rPr>
            </w:pPr>
          </w:p>
        </w:tc>
      </w:tr>
    </w:tbl>
    <w:p w14:paraId="60DA89DC" w14:textId="77777777" w:rsidR="00B75141" w:rsidRPr="00504B73" w:rsidRDefault="00B75141">
      <w:pPr>
        <w:rPr>
          <w:rFonts w:ascii="Calibri" w:hAnsi="Calibri"/>
          <w:sz w:val="12"/>
          <w:szCs w:val="12"/>
        </w:rPr>
      </w:pPr>
    </w:p>
    <w:p w14:paraId="3AE79796"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61AF2716"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177B6FC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757BF7A3"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182832BB" w14:textId="77777777" w:rsidTr="00504B73">
        <w:tc>
          <w:tcPr>
            <w:tcW w:w="10203" w:type="dxa"/>
            <w:gridSpan w:val="3"/>
            <w:shd w:val="clear" w:color="auto" w:fill="EEECE1"/>
          </w:tcPr>
          <w:p w14:paraId="2FD819F5"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10689BA8" w14:textId="77777777" w:rsidR="005624CF" w:rsidRPr="005624CF" w:rsidRDefault="005624CF" w:rsidP="005624CF">
            <w:pPr>
              <w:rPr>
                <w:rFonts w:ascii="Calibri" w:hAnsi="Calibri"/>
                <w:b/>
                <w:sz w:val="4"/>
                <w:szCs w:val="4"/>
              </w:rPr>
            </w:pPr>
          </w:p>
        </w:tc>
      </w:tr>
      <w:tr w:rsidR="007F65CA" w:rsidRPr="001D473C" w14:paraId="1B60FC6C" w14:textId="77777777" w:rsidTr="00504B73">
        <w:trPr>
          <w:trHeight w:val="999"/>
        </w:trPr>
        <w:tc>
          <w:tcPr>
            <w:tcW w:w="2518" w:type="dxa"/>
            <w:vAlign w:val="center"/>
          </w:tcPr>
          <w:p w14:paraId="592EFA56"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57A2696" wp14:editId="2A271C30">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7A469D3D"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020B31DD"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028492C7"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39713328" wp14:editId="46C45794">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32FF8535"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0FA6137A"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7145D741"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75609EA1" wp14:editId="16B28CD6">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1F5FD1B3"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39FC87E2" w14:textId="77777777" w:rsidR="007F65CA" w:rsidRPr="00504B73" w:rsidRDefault="007F65CA" w:rsidP="007F65CA">
            <w:pPr>
              <w:rPr>
                <w:rFonts w:ascii="Calibri" w:hAnsi="Calibri"/>
                <w:sz w:val="18"/>
                <w:szCs w:val="18"/>
              </w:rPr>
            </w:pPr>
          </w:p>
          <w:p w14:paraId="27F5CA5C"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015EF254" w14:textId="77777777" w:rsidTr="00504B73">
        <w:trPr>
          <w:trHeight w:val="858"/>
        </w:trPr>
        <w:tc>
          <w:tcPr>
            <w:tcW w:w="2518" w:type="dxa"/>
            <w:vAlign w:val="center"/>
          </w:tcPr>
          <w:p w14:paraId="72C07C45" w14:textId="77777777" w:rsidR="00504B73" w:rsidRPr="00504B73" w:rsidRDefault="00504B73" w:rsidP="007F65CA">
            <w:pPr>
              <w:rPr>
                <w:rFonts w:ascii="Calibri" w:hAnsi="Calibri"/>
                <w:sz w:val="18"/>
                <w:szCs w:val="18"/>
              </w:rPr>
            </w:pPr>
          </w:p>
          <w:p w14:paraId="5D6C5661"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5AD1BB71" wp14:editId="3B10C5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203AB60F" w14:textId="77777777" w:rsidR="007F65CA" w:rsidRPr="00504B73" w:rsidRDefault="007F65CA" w:rsidP="00CC0924">
            <w:pPr>
              <w:rPr>
                <w:rFonts w:ascii="Calibri" w:hAnsi="Calibri"/>
                <w:sz w:val="18"/>
                <w:szCs w:val="18"/>
              </w:rPr>
            </w:pPr>
          </w:p>
        </w:tc>
        <w:tc>
          <w:tcPr>
            <w:tcW w:w="2811" w:type="dxa"/>
            <w:vAlign w:val="center"/>
          </w:tcPr>
          <w:p w14:paraId="076729BB"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D7F3F94" wp14:editId="65B6C8A9">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1BB89AF7"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303CE891" wp14:editId="2BB2CF1B">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141DB9C5" w14:textId="77777777" w:rsidR="007F65CA" w:rsidRPr="00504B73" w:rsidRDefault="007F65CA" w:rsidP="007F65CA">
            <w:pPr>
              <w:rPr>
                <w:rFonts w:ascii="Calibri" w:hAnsi="Calibri"/>
                <w:sz w:val="18"/>
                <w:szCs w:val="18"/>
              </w:rPr>
            </w:pPr>
          </w:p>
          <w:p w14:paraId="536C6B58"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32832E73"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3C6254E6" w14:textId="77777777" w:rsidTr="00504B73">
        <w:tc>
          <w:tcPr>
            <w:tcW w:w="10203" w:type="dxa"/>
            <w:gridSpan w:val="2"/>
            <w:shd w:val="clear" w:color="auto" w:fill="EEECE1"/>
          </w:tcPr>
          <w:p w14:paraId="6D99B284"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41C1FE0A" w14:textId="77777777" w:rsidTr="00504B73">
        <w:tc>
          <w:tcPr>
            <w:tcW w:w="4928" w:type="dxa"/>
            <w:tcBorders>
              <w:top w:val="single" w:sz="12" w:space="0" w:color="C00000"/>
            </w:tcBorders>
            <w:shd w:val="clear" w:color="auto" w:fill="EEECE1"/>
          </w:tcPr>
          <w:p w14:paraId="235FBCD2"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2ADB7FC9"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03AEA640" w14:textId="77777777" w:rsidTr="00504B73">
        <w:tc>
          <w:tcPr>
            <w:tcW w:w="4928" w:type="dxa"/>
          </w:tcPr>
          <w:p w14:paraId="4A3B8C11" w14:textId="77777777" w:rsidR="009727B7" w:rsidRPr="001D473C" w:rsidRDefault="009727B7" w:rsidP="009727B7">
            <w:pPr>
              <w:rPr>
                <w:rFonts w:ascii="Calibri" w:hAnsi="Calibri"/>
              </w:rPr>
            </w:pPr>
          </w:p>
          <w:p w14:paraId="6979381F" w14:textId="77777777" w:rsidR="009727B7" w:rsidRPr="001D473C" w:rsidRDefault="009727B7" w:rsidP="009727B7">
            <w:pPr>
              <w:rPr>
                <w:rFonts w:ascii="Calibri" w:hAnsi="Calibri"/>
              </w:rPr>
            </w:pPr>
          </w:p>
          <w:p w14:paraId="6A6AF632" w14:textId="77777777" w:rsidR="000523B0" w:rsidRPr="001D473C" w:rsidRDefault="000523B0" w:rsidP="009727B7">
            <w:pPr>
              <w:rPr>
                <w:rFonts w:ascii="Calibri" w:hAnsi="Calibri"/>
              </w:rPr>
            </w:pPr>
          </w:p>
          <w:p w14:paraId="2473BC73" w14:textId="77777777" w:rsidR="000523B0" w:rsidRPr="001D473C" w:rsidRDefault="000523B0" w:rsidP="009727B7">
            <w:pPr>
              <w:rPr>
                <w:rFonts w:ascii="Calibri" w:hAnsi="Calibri"/>
              </w:rPr>
            </w:pPr>
          </w:p>
          <w:p w14:paraId="07114AEB" w14:textId="77777777" w:rsidR="001D473C" w:rsidRPr="001D473C" w:rsidRDefault="001D473C" w:rsidP="009727B7">
            <w:pPr>
              <w:rPr>
                <w:rFonts w:ascii="Calibri" w:hAnsi="Calibri"/>
              </w:rPr>
            </w:pPr>
          </w:p>
          <w:p w14:paraId="3D73C342" w14:textId="77777777" w:rsidR="000523B0" w:rsidRPr="001D473C" w:rsidRDefault="000523B0" w:rsidP="009727B7">
            <w:pPr>
              <w:rPr>
                <w:rFonts w:ascii="Calibri" w:hAnsi="Calibri"/>
              </w:rPr>
            </w:pPr>
          </w:p>
        </w:tc>
        <w:tc>
          <w:tcPr>
            <w:tcW w:w="5275" w:type="dxa"/>
          </w:tcPr>
          <w:p w14:paraId="1D16830F" w14:textId="77777777" w:rsidR="009727B7" w:rsidRPr="001D473C" w:rsidRDefault="009727B7" w:rsidP="009727B7">
            <w:pPr>
              <w:rPr>
                <w:rFonts w:ascii="Calibri" w:hAnsi="Calibri"/>
              </w:rPr>
            </w:pPr>
          </w:p>
        </w:tc>
      </w:tr>
      <w:tr w:rsidR="009727B7" w:rsidRPr="00194761" w14:paraId="6D5C81DF"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5E2CA9E2"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727E2BA0"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6A856D78"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10EF45D2" w14:textId="77777777" w:rsidR="009727B7" w:rsidRPr="001D473C" w:rsidRDefault="009727B7" w:rsidP="009727B7">
            <w:pPr>
              <w:rPr>
                <w:rFonts w:ascii="Calibri" w:hAnsi="Calibri"/>
              </w:rPr>
            </w:pPr>
          </w:p>
          <w:p w14:paraId="46563BDE" w14:textId="77777777" w:rsidR="009727B7" w:rsidRPr="001D473C" w:rsidRDefault="009727B7" w:rsidP="009727B7">
            <w:pPr>
              <w:rPr>
                <w:rFonts w:ascii="Calibri" w:hAnsi="Calibri"/>
              </w:rPr>
            </w:pPr>
          </w:p>
          <w:p w14:paraId="75437E6D" w14:textId="77777777" w:rsidR="000523B0" w:rsidRPr="001D473C" w:rsidRDefault="000523B0" w:rsidP="009727B7">
            <w:pPr>
              <w:rPr>
                <w:rFonts w:ascii="Calibri" w:hAnsi="Calibri"/>
              </w:rPr>
            </w:pPr>
          </w:p>
          <w:p w14:paraId="39560014" w14:textId="77777777" w:rsidR="000523B0" w:rsidRPr="001D473C" w:rsidRDefault="000523B0" w:rsidP="009727B7">
            <w:pPr>
              <w:rPr>
                <w:rFonts w:ascii="Calibri" w:hAnsi="Calibri"/>
              </w:rPr>
            </w:pPr>
          </w:p>
          <w:p w14:paraId="334DC912"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4A278E28" w14:textId="77777777" w:rsidR="009727B7" w:rsidRPr="001D473C" w:rsidRDefault="009727B7" w:rsidP="009727B7">
            <w:pPr>
              <w:rPr>
                <w:rFonts w:ascii="Calibri" w:hAnsi="Calibri"/>
              </w:rPr>
            </w:pPr>
          </w:p>
        </w:tc>
      </w:tr>
      <w:tr w:rsidR="000523B0" w:rsidRPr="00194761" w14:paraId="03A861C8"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1BC585BD"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42ECDD8A"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6DBBD905" w14:textId="77777777" w:rsidR="000523B0" w:rsidRPr="001D473C" w:rsidRDefault="000523B0" w:rsidP="000523B0">
            <w:pPr>
              <w:rPr>
                <w:rFonts w:ascii="Calibri" w:hAnsi="Calibri"/>
              </w:rPr>
            </w:pPr>
          </w:p>
          <w:p w14:paraId="5A818AD4" w14:textId="77777777" w:rsidR="000523B0" w:rsidRPr="001D473C" w:rsidRDefault="000523B0" w:rsidP="000523B0">
            <w:pPr>
              <w:rPr>
                <w:rFonts w:ascii="Calibri" w:hAnsi="Calibri"/>
              </w:rPr>
            </w:pPr>
          </w:p>
          <w:p w14:paraId="36B7C427" w14:textId="77777777" w:rsidR="000523B0" w:rsidRPr="001D473C" w:rsidRDefault="000523B0" w:rsidP="000523B0">
            <w:pPr>
              <w:rPr>
                <w:rFonts w:ascii="Calibri" w:hAnsi="Calibri"/>
              </w:rPr>
            </w:pPr>
          </w:p>
        </w:tc>
      </w:tr>
    </w:tbl>
    <w:p w14:paraId="13FBDB04"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6F75E2B9" w14:textId="77777777" w:rsidTr="00504B73">
        <w:tc>
          <w:tcPr>
            <w:tcW w:w="10203" w:type="dxa"/>
            <w:shd w:val="clear" w:color="auto" w:fill="EEECE1"/>
          </w:tcPr>
          <w:p w14:paraId="400DE0CD"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7FFB2909" w14:textId="77777777" w:rsidTr="00504B73">
        <w:tc>
          <w:tcPr>
            <w:tcW w:w="10203" w:type="dxa"/>
            <w:tcBorders>
              <w:top w:val="single" w:sz="12" w:space="0" w:color="C00000"/>
            </w:tcBorders>
          </w:tcPr>
          <w:p w14:paraId="1887D3A3"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2DCED494" w14:textId="77777777" w:rsidR="000523B0" w:rsidRPr="001D473C" w:rsidRDefault="000523B0" w:rsidP="000523B0">
            <w:pPr>
              <w:pStyle w:val="TableText"/>
              <w:tabs>
                <w:tab w:val="left" w:pos="137"/>
              </w:tabs>
              <w:rPr>
                <w:rFonts w:ascii="Calibri" w:hAnsi="Calibri"/>
                <w:lang w:val="en-GB"/>
              </w:rPr>
            </w:pPr>
          </w:p>
          <w:p w14:paraId="72BE0CBA" w14:textId="77777777" w:rsidR="000523B0" w:rsidRPr="001D473C" w:rsidRDefault="000523B0" w:rsidP="000523B0">
            <w:pPr>
              <w:rPr>
                <w:rFonts w:ascii="Calibri" w:hAnsi="Calibri"/>
              </w:rPr>
            </w:pPr>
          </w:p>
        </w:tc>
      </w:tr>
    </w:tbl>
    <w:p w14:paraId="61624D02"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3E8E323E" w14:textId="77777777" w:rsidTr="007C6A65">
        <w:trPr>
          <w:trHeight w:val="870"/>
        </w:trPr>
        <w:tc>
          <w:tcPr>
            <w:tcW w:w="1273" w:type="dxa"/>
            <w:tcBorders>
              <w:top w:val="single" w:sz="2" w:space="0" w:color="C00000"/>
              <w:bottom w:val="single" w:sz="4" w:space="0" w:color="C00000"/>
            </w:tcBorders>
          </w:tcPr>
          <w:p w14:paraId="1331209E"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5EBD0D89"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15BD2D32"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57B8446"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03D4AAA0" w14:textId="77777777" w:rsidTr="007C6A65">
        <w:trPr>
          <w:trHeight w:val="1693"/>
        </w:trPr>
        <w:tc>
          <w:tcPr>
            <w:tcW w:w="1273" w:type="dxa"/>
            <w:tcBorders>
              <w:top w:val="single" w:sz="4" w:space="0" w:color="C00000"/>
              <w:bottom w:val="single" w:sz="2" w:space="0" w:color="C00000"/>
            </w:tcBorders>
          </w:tcPr>
          <w:p w14:paraId="702A52EE" w14:textId="77777777" w:rsidR="007C6A65" w:rsidRDefault="007C6A65" w:rsidP="000523B0">
            <w:pPr>
              <w:pStyle w:val="TableText"/>
              <w:tabs>
                <w:tab w:val="left" w:pos="137"/>
              </w:tabs>
              <w:rPr>
                <w:rFonts w:ascii="Calibri" w:hAnsi="Calibri"/>
                <w:lang w:val="en-GB"/>
              </w:rPr>
            </w:pPr>
          </w:p>
          <w:p w14:paraId="22BC6F92"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3210F84D"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501267A8" w14:textId="77777777" w:rsidR="007C6A65" w:rsidRDefault="007C6A65">
            <w:pPr>
              <w:rPr>
                <w:rFonts w:ascii="Calibri" w:hAnsi="Calibri"/>
                <w:sz w:val="20"/>
                <w:szCs w:val="20"/>
              </w:rPr>
            </w:pPr>
          </w:p>
          <w:p w14:paraId="6D1F6F05" w14:textId="77777777" w:rsidR="007C6A65" w:rsidRDefault="007C6A65">
            <w:pPr>
              <w:rPr>
                <w:rFonts w:ascii="Calibri" w:hAnsi="Calibri"/>
                <w:sz w:val="20"/>
                <w:szCs w:val="20"/>
              </w:rPr>
            </w:pPr>
          </w:p>
          <w:p w14:paraId="69F30E99" w14:textId="77777777" w:rsidR="007C6A65" w:rsidRDefault="007C6A65">
            <w:pPr>
              <w:rPr>
                <w:rFonts w:ascii="Calibri" w:hAnsi="Calibri"/>
                <w:sz w:val="20"/>
                <w:szCs w:val="20"/>
              </w:rPr>
            </w:pPr>
          </w:p>
          <w:p w14:paraId="2C83E01F" w14:textId="77777777" w:rsidR="007C6A65" w:rsidRDefault="007C6A65">
            <w:pPr>
              <w:rPr>
                <w:rFonts w:ascii="Calibri" w:hAnsi="Calibri"/>
                <w:sz w:val="20"/>
                <w:szCs w:val="20"/>
              </w:rPr>
            </w:pPr>
          </w:p>
          <w:p w14:paraId="5A39C540" w14:textId="77777777" w:rsidR="007C6A65" w:rsidRDefault="007C6A65">
            <w:pPr>
              <w:rPr>
                <w:rFonts w:ascii="Calibri" w:hAnsi="Calibri"/>
                <w:sz w:val="20"/>
                <w:szCs w:val="20"/>
              </w:rPr>
            </w:pPr>
          </w:p>
          <w:p w14:paraId="755106BB" w14:textId="77777777" w:rsidR="007C6A65" w:rsidRDefault="007C6A65">
            <w:pPr>
              <w:rPr>
                <w:rFonts w:ascii="Calibri" w:hAnsi="Calibri"/>
                <w:sz w:val="20"/>
                <w:szCs w:val="20"/>
              </w:rPr>
            </w:pPr>
          </w:p>
          <w:p w14:paraId="407C3602"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7830D127" w14:textId="77777777" w:rsidR="007C6A65" w:rsidRPr="001D473C" w:rsidRDefault="007C6A65" w:rsidP="0042642F">
            <w:pPr>
              <w:rPr>
                <w:rFonts w:ascii="Calibri" w:hAnsi="Calibri"/>
                <w:sz w:val="20"/>
                <w:szCs w:val="20"/>
              </w:rPr>
            </w:pPr>
          </w:p>
        </w:tc>
      </w:tr>
      <w:tr w:rsidR="007C6A65" w:rsidRPr="001D473C" w14:paraId="0B9A2127" w14:textId="77777777" w:rsidTr="007C6A65">
        <w:tc>
          <w:tcPr>
            <w:tcW w:w="1273" w:type="dxa"/>
            <w:tcBorders>
              <w:top w:val="single" w:sz="2" w:space="0" w:color="C00000"/>
              <w:bottom w:val="single" w:sz="2" w:space="0" w:color="C00000"/>
            </w:tcBorders>
          </w:tcPr>
          <w:p w14:paraId="10A26D82" w14:textId="77777777" w:rsidR="007C6A65" w:rsidRPr="001D473C" w:rsidRDefault="007C6A65" w:rsidP="000523B0">
            <w:pPr>
              <w:pStyle w:val="TableText"/>
              <w:tabs>
                <w:tab w:val="left" w:pos="137"/>
              </w:tabs>
              <w:rPr>
                <w:rFonts w:ascii="Calibri" w:hAnsi="Calibri"/>
                <w:lang w:val="en-GB"/>
              </w:rPr>
            </w:pPr>
          </w:p>
          <w:p w14:paraId="424FBC3D" w14:textId="77777777" w:rsidR="007C6A65" w:rsidRPr="001D473C" w:rsidRDefault="007C6A65" w:rsidP="000523B0">
            <w:pPr>
              <w:pStyle w:val="TableText"/>
              <w:tabs>
                <w:tab w:val="left" w:pos="137"/>
              </w:tabs>
              <w:rPr>
                <w:rFonts w:ascii="Calibri" w:hAnsi="Calibri"/>
                <w:lang w:val="en-GB"/>
              </w:rPr>
            </w:pPr>
          </w:p>
          <w:p w14:paraId="07F549DA" w14:textId="77777777" w:rsidR="007C6A65" w:rsidRPr="001D473C" w:rsidRDefault="007C6A65" w:rsidP="000523B0">
            <w:pPr>
              <w:pStyle w:val="TableText"/>
              <w:tabs>
                <w:tab w:val="left" w:pos="137"/>
              </w:tabs>
              <w:rPr>
                <w:rFonts w:ascii="Calibri" w:hAnsi="Calibri"/>
                <w:lang w:val="en-GB"/>
              </w:rPr>
            </w:pPr>
          </w:p>
          <w:p w14:paraId="681EF3EE" w14:textId="77777777" w:rsidR="007C6A65" w:rsidRDefault="007C6A65" w:rsidP="000523B0">
            <w:pPr>
              <w:pStyle w:val="TableText"/>
              <w:tabs>
                <w:tab w:val="left" w:pos="137"/>
              </w:tabs>
              <w:rPr>
                <w:rFonts w:ascii="Calibri" w:hAnsi="Calibri"/>
                <w:lang w:val="en-GB"/>
              </w:rPr>
            </w:pPr>
          </w:p>
          <w:p w14:paraId="0680D319" w14:textId="77777777" w:rsidR="007C6A65" w:rsidRDefault="007C6A65" w:rsidP="000523B0">
            <w:pPr>
              <w:pStyle w:val="TableText"/>
              <w:tabs>
                <w:tab w:val="left" w:pos="137"/>
              </w:tabs>
              <w:rPr>
                <w:rFonts w:ascii="Calibri" w:hAnsi="Calibri"/>
                <w:lang w:val="en-GB"/>
              </w:rPr>
            </w:pPr>
          </w:p>
          <w:p w14:paraId="172F0D33"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031A09F7" w14:textId="77777777" w:rsidR="007C6A65" w:rsidRDefault="007C6A65">
            <w:pPr>
              <w:rPr>
                <w:rFonts w:ascii="Calibri" w:hAnsi="Calibri"/>
              </w:rPr>
            </w:pPr>
          </w:p>
        </w:tc>
        <w:tc>
          <w:tcPr>
            <w:tcW w:w="4961" w:type="dxa"/>
            <w:tcBorders>
              <w:top w:val="single" w:sz="2" w:space="0" w:color="C00000"/>
              <w:bottom w:val="single" w:sz="2" w:space="0" w:color="C00000"/>
            </w:tcBorders>
          </w:tcPr>
          <w:p w14:paraId="18FCF132" w14:textId="77777777" w:rsidR="007C6A65" w:rsidRDefault="007C6A65">
            <w:pPr>
              <w:rPr>
                <w:rFonts w:ascii="Calibri" w:hAnsi="Calibri"/>
              </w:rPr>
            </w:pPr>
          </w:p>
          <w:p w14:paraId="3ABDC1F1" w14:textId="77777777" w:rsidR="007C6A65" w:rsidRDefault="007C6A65">
            <w:pPr>
              <w:rPr>
                <w:rFonts w:ascii="Calibri" w:hAnsi="Calibri"/>
              </w:rPr>
            </w:pPr>
          </w:p>
          <w:p w14:paraId="1CC5FC91" w14:textId="77777777" w:rsidR="007C6A65" w:rsidRDefault="007C6A65">
            <w:pPr>
              <w:rPr>
                <w:rFonts w:ascii="Calibri" w:hAnsi="Calibri"/>
              </w:rPr>
            </w:pPr>
          </w:p>
          <w:p w14:paraId="7276FB1F"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598CDA28" w14:textId="77777777" w:rsidR="007C6A65" w:rsidRPr="001D473C" w:rsidRDefault="007C6A65">
            <w:pPr>
              <w:rPr>
                <w:rFonts w:ascii="Calibri" w:hAnsi="Calibri"/>
              </w:rPr>
            </w:pPr>
          </w:p>
        </w:tc>
      </w:tr>
      <w:tr w:rsidR="007C6A65" w:rsidRPr="001D473C" w14:paraId="750B6AAA" w14:textId="77777777" w:rsidTr="007C6A65">
        <w:tc>
          <w:tcPr>
            <w:tcW w:w="1273" w:type="dxa"/>
            <w:tcBorders>
              <w:top w:val="single" w:sz="2" w:space="0" w:color="C00000"/>
              <w:bottom w:val="single" w:sz="2" w:space="0" w:color="C00000"/>
            </w:tcBorders>
          </w:tcPr>
          <w:p w14:paraId="32F688DF" w14:textId="77777777" w:rsidR="007C6A65" w:rsidRDefault="007C6A65" w:rsidP="000523B0">
            <w:pPr>
              <w:pStyle w:val="TableText"/>
              <w:tabs>
                <w:tab w:val="left" w:pos="137"/>
              </w:tabs>
              <w:rPr>
                <w:rFonts w:ascii="Calibri" w:hAnsi="Calibri"/>
                <w:lang w:val="en-GB"/>
              </w:rPr>
            </w:pPr>
          </w:p>
          <w:p w14:paraId="36ED933A" w14:textId="77777777" w:rsidR="007C6A65" w:rsidRDefault="007C6A65" w:rsidP="000523B0">
            <w:pPr>
              <w:pStyle w:val="TableText"/>
              <w:tabs>
                <w:tab w:val="left" w:pos="137"/>
              </w:tabs>
              <w:rPr>
                <w:rFonts w:ascii="Calibri" w:hAnsi="Calibri"/>
                <w:lang w:val="en-GB"/>
              </w:rPr>
            </w:pPr>
          </w:p>
          <w:p w14:paraId="5335E519" w14:textId="77777777" w:rsidR="007C6A65" w:rsidRDefault="007C6A65" w:rsidP="000523B0">
            <w:pPr>
              <w:pStyle w:val="TableText"/>
              <w:tabs>
                <w:tab w:val="left" w:pos="137"/>
              </w:tabs>
              <w:rPr>
                <w:rFonts w:ascii="Calibri" w:hAnsi="Calibri"/>
                <w:lang w:val="en-GB"/>
              </w:rPr>
            </w:pPr>
          </w:p>
          <w:p w14:paraId="55A2BF6E" w14:textId="77777777" w:rsidR="007C6A65" w:rsidRDefault="007C6A65" w:rsidP="000523B0">
            <w:pPr>
              <w:pStyle w:val="TableText"/>
              <w:tabs>
                <w:tab w:val="left" w:pos="137"/>
              </w:tabs>
              <w:rPr>
                <w:rFonts w:ascii="Calibri" w:hAnsi="Calibri"/>
                <w:lang w:val="en-GB"/>
              </w:rPr>
            </w:pPr>
          </w:p>
          <w:p w14:paraId="5F96C683" w14:textId="77777777" w:rsidR="007C6A65" w:rsidRDefault="007C6A65" w:rsidP="000523B0">
            <w:pPr>
              <w:pStyle w:val="TableText"/>
              <w:tabs>
                <w:tab w:val="left" w:pos="137"/>
              </w:tabs>
              <w:rPr>
                <w:rFonts w:ascii="Calibri" w:hAnsi="Calibri"/>
                <w:lang w:val="en-GB"/>
              </w:rPr>
            </w:pPr>
          </w:p>
          <w:p w14:paraId="364A6A7B"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FE3B0D2" w14:textId="77777777" w:rsidR="007C6A65" w:rsidRDefault="007C6A65">
            <w:pPr>
              <w:rPr>
                <w:rFonts w:ascii="Calibri" w:hAnsi="Calibri"/>
              </w:rPr>
            </w:pPr>
          </w:p>
        </w:tc>
        <w:tc>
          <w:tcPr>
            <w:tcW w:w="4961" w:type="dxa"/>
            <w:tcBorders>
              <w:top w:val="single" w:sz="2" w:space="0" w:color="C00000"/>
              <w:bottom w:val="single" w:sz="2" w:space="0" w:color="C00000"/>
            </w:tcBorders>
          </w:tcPr>
          <w:p w14:paraId="3D0354B6" w14:textId="77777777" w:rsidR="007C6A65" w:rsidRDefault="007C6A65">
            <w:pPr>
              <w:rPr>
                <w:rFonts w:ascii="Calibri" w:hAnsi="Calibri"/>
              </w:rPr>
            </w:pPr>
          </w:p>
        </w:tc>
        <w:tc>
          <w:tcPr>
            <w:tcW w:w="1418" w:type="dxa"/>
            <w:tcBorders>
              <w:top w:val="single" w:sz="2" w:space="0" w:color="C00000"/>
              <w:bottom w:val="single" w:sz="2" w:space="0" w:color="C00000"/>
            </w:tcBorders>
          </w:tcPr>
          <w:p w14:paraId="43D59D96" w14:textId="77777777" w:rsidR="007C6A65" w:rsidRPr="001D473C" w:rsidRDefault="007C6A65">
            <w:pPr>
              <w:rPr>
                <w:rFonts w:ascii="Calibri" w:hAnsi="Calibri"/>
              </w:rPr>
            </w:pPr>
          </w:p>
        </w:tc>
      </w:tr>
    </w:tbl>
    <w:p w14:paraId="52080088"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6096F5D7" w14:textId="77777777" w:rsidTr="007C6A65">
        <w:trPr>
          <w:trHeight w:val="734"/>
        </w:trPr>
        <w:tc>
          <w:tcPr>
            <w:tcW w:w="1548" w:type="dxa"/>
            <w:tcBorders>
              <w:top w:val="single" w:sz="2" w:space="0" w:color="C00000"/>
              <w:bottom w:val="single" w:sz="4" w:space="0" w:color="C00000"/>
            </w:tcBorders>
          </w:tcPr>
          <w:p w14:paraId="18093627"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346F3A5B" w14:textId="77777777" w:rsidR="007C6A65" w:rsidRPr="0042642F" w:rsidRDefault="007C6A65" w:rsidP="0042642F">
            <w:pPr>
              <w:tabs>
                <w:tab w:val="left" w:pos="137"/>
              </w:tabs>
              <w:autoSpaceDE w:val="0"/>
              <w:autoSpaceDN w:val="0"/>
              <w:adjustRightInd w:val="0"/>
              <w:rPr>
                <w:rFonts w:ascii="Calibri" w:hAnsi="Calibri"/>
                <w:b/>
                <w:color w:val="000000"/>
              </w:rPr>
            </w:pPr>
          </w:p>
          <w:p w14:paraId="2A1E73C6"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6D4C4E0A"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235AD10B"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6E124CC3"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4F17D6C4"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2BC7B89F" w14:textId="77777777" w:rsidTr="007C6A65">
        <w:trPr>
          <w:trHeight w:val="1693"/>
        </w:trPr>
        <w:tc>
          <w:tcPr>
            <w:tcW w:w="1548" w:type="dxa"/>
            <w:tcBorders>
              <w:top w:val="single" w:sz="4" w:space="0" w:color="C00000"/>
              <w:bottom w:val="single" w:sz="2" w:space="0" w:color="C00000"/>
            </w:tcBorders>
          </w:tcPr>
          <w:p w14:paraId="1A6234BD" w14:textId="77777777" w:rsidR="007C6A65" w:rsidRPr="0042642F" w:rsidRDefault="007C6A65" w:rsidP="0042642F">
            <w:pPr>
              <w:tabs>
                <w:tab w:val="left" w:pos="137"/>
              </w:tabs>
              <w:autoSpaceDE w:val="0"/>
              <w:autoSpaceDN w:val="0"/>
              <w:adjustRightInd w:val="0"/>
              <w:rPr>
                <w:rFonts w:ascii="Calibri" w:hAnsi="Calibri"/>
                <w:color w:val="000000"/>
              </w:rPr>
            </w:pPr>
          </w:p>
          <w:p w14:paraId="448E0543"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176CA393"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3DCBF5C6" w14:textId="77777777" w:rsidR="007C6A65" w:rsidRPr="0042642F" w:rsidRDefault="007C6A65" w:rsidP="0042642F">
            <w:pPr>
              <w:rPr>
                <w:rFonts w:ascii="Calibri" w:hAnsi="Calibri"/>
                <w:sz w:val="20"/>
                <w:szCs w:val="20"/>
              </w:rPr>
            </w:pPr>
          </w:p>
          <w:p w14:paraId="54A08FAF" w14:textId="77777777" w:rsidR="007C6A65" w:rsidRPr="0042642F" w:rsidRDefault="007C6A65" w:rsidP="0042642F">
            <w:pPr>
              <w:rPr>
                <w:rFonts w:ascii="Calibri" w:hAnsi="Calibri"/>
                <w:sz w:val="20"/>
                <w:szCs w:val="20"/>
              </w:rPr>
            </w:pPr>
          </w:p>
          <w:p w14:paraId="2EB515DA" w14:textId="77777777" w:rsidR="007C6A65" w:rsidRPr="0042642F" w:rsidRDefault="007C6A65" w:rsidP="0042642F">
            <w:pPr>
              <w:rPr>
                <w:rFonts w:ascii="Calibri" w:hAnsi="Calibri"/>
                <w:sz w:val="20"/>
                <w:szCs w:val="20"/>
              </w:rPr>
            </w:pPr>
          </w:p>
          <w:p w14:paraId="74140789" w14:textId="77777777" w:rsidR="007C6A65" w:rsidRPr="0042642F" w:rsidRDefault="007C6A65" w:rsidP="0042642F">
            <w:pPr>
              <w:rPr>
                <w:rFonts w:ascii="Calibri" w:hAnsi="Calibri"/>
                <w:sz w:val="20"/>
                <w:szCs w:val="20"/>
              </w:rPr>
            </w:pPr>
          </w:p>
          <w:p w14:paraId="3F720D94" w14:textId="77777777" w:rsidR="007C6A65" w:rsidRPr="0042642F" w:rsidRDefault="007C6A65" w:rsidP="0042642F">
            <w:pPr>
              <w:rPr>
                <w:rFonts w:ascii="Calibri" w:hAnsi="Calibri"/>
                <w:sz w:val="20"/>
                <w:szCs w:val="20"/>
              </w:rPr>
            </w:pPr>
          </w:p>
          <w:p w14:paraId="157FB585" w14:textId="77777777" w:rsidR="007C6A65" w:rsidRPr="0042642F" w:rsidRDefault="007C6A65" w:rsidP="0042642F">
            <w:pPr>
              <w:rPr>
                <w:rFonts w:ascii="Calibri" w:hAnsi="Calibri"/>
                <w:sz w:val="20"/>
                <w:szCs w:val="20"/>
              </w:rPr>
            </w:pPr>
          </w:p>
          <w:p w14:paraId="5F635F1E"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0244FDC2" w14:textId="77777777" w:rsidR="007C6A65" w:rsidRPr="0042642F" w:rsidRDefault="007C6A65" w:rsidP="0042642F">
            <w:pPr>
              <w:rPr>
                <w:rFonts w:ascii="Calibri" w:hAnsi="Calibri"/>
                <w:sz w:val="20"/>
                <w:szCs w:val="20"/>
              </w:rPr>
            </w:pPr>
          </w:p>
        </w:tc>
      </w:tr>
      <w:tr w:rsidR="007C6A65" w:rsidRPr="0042642F" w14:paraId="4DC2A5C6" w14:textId="77777777" w:rsidTr="007C6A65">
        <w:tc>
          <w:tcPr>
            <w:tcW w:w="1548" w:type="dxa"/>
            <w:tcBorders>
              <w:top w:val="single" w:sz="2" w:space="0" w:color="C00000"/>
              <w:bottom w:val="single" w:sz="2" w:space="0" w:color="C00000"/>
            </w:tcBorders>
          </w:tcPr>
          <w:p w14:paraId="280267A2" w14:textId="77777777" w:rsidR="007C6A65" w:rsidRPr="0042642F" w:rsidRDefault="007C6A65" w:rsidP="0042642F">
            <w:pPr>
              <w:tabs>
                <w:tab w:val="left" w:pos="137"/>
              </w:tabs>
              <w:autoSpaceDE w:val="0"/>
              <w:autoSpaceDN w:val="0"/>
              <w:adjustRightInd w:val="0"/>
              <w:rPr>
                <w:rFonts w:ascii="Calibri" w:hAnsi="Calibri"/>
                <w:color w:val="000000"/>
              </w:rPr>
            </w:pPr>
          </w:p>
          <w:p w14:paraId="7F4E8159" w14:textId="77777777" w:rsidR="007C6A65" w:rsidRPr="0042642F" w:rsidRDefault="007C6A65" w:rsidP="0042642F">
            <w:pPr>
              <w:tabs>
                <w:tab w:val="left" w:pos="137"/>
              </w:tabs>
              <w:autoSpaceDE w:val="0"/>
              <w:autoSpaceDN w:val="0"/>
              <w:adjustRightInd w:val="0"/>
              <w:rPr>
                <w:rFonts w:ascii="Calibri" w:hAnsi="Calibri"/>
                <w:color w:val="000000"/>
              </w:rPr>
            </w:pPr>
          </w:p>
          <w:p w14:paraId="01C528D3" w14:textId="77777777" w:rsidR="007C6A65" w:rsidRPr="0042642F" w:rsidRDefault="007C6A65" w:rsidP="0042642F">
            <w:pPr>
              <w:tabs>
                <w:tab w:val="left" w:pos="137"/>
              </w:tabs>
              <w:autoSpaceDE w:val="0"/>
              <w:autoSpaceDN w:val="0"/>
              <w:adjustRightInd w:val="0"/>
              <w:rPr>
                <w:rFonts w:ascii="Calibri" w:hAnsi="Calibri"/>
                <w:color w:val="000000"/>
              </w:rPr>
            </w:pPr>
          </w:p>
          <w:p w14:paraId="03BBD2F0" w14:textId="77777777" w:rsidR="007C6A65" w:rsidRPr="0042642F" w:rsidRDefault="007C6A65" w:rsidP="0042642F">
            <w:pPr>
              <w:tabs>
                <w:tab w:val="left" w:pos="137"/>
              </w:tabs>
              <w:autoSpaceDE w:val="0"/>
              <w:autoSpaceDN w:val="0"/>
              <w:adjustRightInd w:val="0"/>
              <w:rPr>
                <w:rFonts w:ascii="Calibri" w:hAnsi="Calibri"/>
                <w:color w:val="000000"/>
              </w:rPr>
            </w:pPr>
          </w:p>
          <w:p w14:paraId="57980214" w14:textId="77777777" w:rsidR="007C6A65" w:rsidRPr="0042642F" w:rsidRDefault="007C6A65" w:rsidP="0042642F">
            <w:pPr>
              <w:tabs>
                <w:tab w:val="left" w:pos="137"/>
              </w:tabs>
              <w:autoSpaceDE w:val="0"/>
              <w:autoSpaceDN w:val="0"/>
              <w:adjustRightInd w:val="0"/>
              <w:rPr>
                <w:rFonts w:ascii="Calibri" w:hAnsi="Calibri"/>
                <w:color w:val="000000"/>
              </w:rPr>
            </w:pPr>
          </w:p>
          <w:p w14:paraId="7D948F45"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47494F10"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626B0289" w14:textId="77777777" w:rsidR="007C6A65" w:rsidRPr="0042642F" w:rsidRDefault="007C6A65" w:rsidP="0042642F">
            <w:pPr>
              <w:rPr>
                <w:rFonts w:ascii="Calibri" w:hAnsi="Calibri"/>
              </w:rPr>
            </w:pPr>
          </w:p>
          <w:p w14:paraId="3E4D26EC" w14:textId="77777777" w:rsidR="007C6A65" w:rsidRPr="0042642F" w:rsidRDefault="007C6A65" w:rsidP="0042642F">
            <w:pPr>
              <w:rPr>
                <w:rFonts w:ascii="Calibri" w:hAnsi="Calibri"/>
              </w:rPr>
            </w:pPr>
          </w:p>
          <w:p w14:paraId="30DB0DD1" w14:textId="77777777" w:rsidR="007C6A65" w:rsidRPr="0042642F" w:rsidRDefault="007C6A65" w:rsidP="0042642F">
            <w:pPr>
              <w:rPr>
                <w:rFonts w:ascii="Calibri" w:hAnsi="Calibri"/>
              </w:rPr>
            </w:pPr>
          </w:p>
          <w:p w14:paraId="5EADDBD9"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4ED7F444" w14:textId="77777777" w:rsidR="007C6A65" w:rsidRPr="0042642F" w:rsidRDefault="007C6A65" w:rsidP="0042642F">
            <w:pPr>
              <w:rPr>
                <w:rFonts w:ascii="Calibri" w:hAnsi="Calibri"/>
              </w:rPr>
            </w:pPr>
          </w:p>
        </w:tc>
      </w:tr>
    </w:tbl>
    <w:p w14:paraId="3F5E8B4D"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52079497" w14:textId="77777777" w:rsidTr="007D6F43">
        <w:tc>
          <w:tcPr>
            <w:tcW w:w="10203" w:type="dxa"/>
            <w:shd w:val="clear" w:color="auto" w:fill="EEECE1"/>
          </w:tcPr>
          <w:p w14:paraId="2912D1CE"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236231C0" w14:textId="77777777" w:rsidTr="007D6F43">
        <w:tc>
          <w:tcPr>
            <w:tcW w:w="10203" w:type="dxa"/>
            <w:tcBorders>
              <w:top w:val="single" w:sz="12" w:space="0" w:color="C00000"/>
            </w:tcBorders>
          </w:tcPr>
          <w:p w14:paraId="07DC4D02" w14:textId="77777777" w:rsidR="001C697C" w:rsidRPr="001D473C" w:rsidRDefault="001C697C" w:rsidP="001C697C">
            <w:pPr>
              <w:rPr>
                <w:rFonts w:ascii="Calibri" w:hAnsi="Calibri"/>
              </w:rPr>
            </w:pPr>
          </w:p>
          <w:p w14:paraId="29830BA3" w14:textId="77777777" w:rsidR="003E6B18" w:rsidRPr="001D473C" w:rsidRDefault="003E6B18" w:rsidP="001C697C">
            <w:pPr>
              <w:rPr>
                <w:rFonts w:ascii="Calibri" w:hAnsi="Calibri"/>
              </w:rPr>
            </w:pPr>
          </w:p>
        </w:tc>
      </w:tr>
    </w:tbl>
    <w:p w14:paraId="091B5BCF"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3594A2ED" w14:textId="77777777" w:rsidTr="007D6F43">
        <w:tc>
          <w:tcPr>
            <w:tcW w:w="10203" w:type="dxa"/>
            <w:gridSpan w:val="2"/>
            <w:shd w:val="clear" w:color="auto" w:fill="EEECE1"/>
          </w:tcPr>
          <w:p w14:paraId="799DCB7E"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67528098"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23B2535"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520F2431" w14:textId="77777777" w:rsidR="007E407A" w:rsidRDefault="007E407A" w:rsidP="00E6200E">
            <w:pPr>
              <w:jc w:val="both"/>
              <w:rPr>
                <w:rFonts w:ascii="Calibri" w:hAnsi="Calibri" w:cs="Arial"/>
                <w:b/>
                <w:sz w:val="20"/>
                <w:szCs w:val="20"/>
                <w:lang w:val="en"/>
              </w:rPr>
            </w:pPr>
          </w:p>
          <w:p w14:paraId="29EC3FA6" w14:textId="77777777" w:rsidR="00EB5FEA" w:rsidRPr="00E6200E" w:rsidRDefault="00EB5FEA" w:rsidP="00E6200E">
            <w:pPr>
              <w:jc w:val="both"/>
              <w:rPr>
                <w:rFonts w:ascii="Calibri" w:hAnsi="Calibri" w:cs="Arial"/>
                <w:sz w:val="20"/>
                <w:szCs w:val="20"/>
                <w:lang w:val="en"/>
              </w:rPr>
            </w:pPr>
          </w:p>
        </w:tc>
      </w:tr>
      <w:tr w:rsidR="001C697C" w:rsidRPr="001D473C" w14:paraId="54E97602"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31C3762"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4C85A795" w14:textId="77777777" w:rsidR="001C697C" w:rsidRDefault="001C697C" w:rsidP="001C697C">
            <w:pPr>
              <w:rPr>
                <w:rFonts w:ascii="Calibri" w:hAnsi="Calibri"/>
                <w:sz w:val="20"/>
                <w:szCs w:val="20"/>
              </w:rPr>
            </w:pPr>
          </w:p>
          <w:p w14:paraId="3E7AD812"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9BFF552"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243308E8" w14:textId="77777777" w:rsidR="001C697C" w:rsidRPr="001D473C" w:rsidRDefault="001C697C" w:rsidP="001C697C">
            <w:pPr>
              <w:rPr>
                <w:rFonts w:ascii="Calibri" w:hAnsi="Calibri"/>
                <w:sz w:val="20"/>
                <w:szCs w:val="20"/>
              </w:rPr>
            </w:pPr>
          </w:p>
        </w:tc>
      </w:tr>
      <w:tr w:rsidR="0042642F" w:rsidRPr="001D473C" w14:paraId="622616F8" w14:textId="77777777" w:rsidTr="007D6F43">
        <w:trPr>
          <w:trHeight w:val="1520"/>
        </w:trPr>
        <w:tc>
          <w:tcPr>
            <w:tcW w:w="4845" w:type="dxa"/>
            <w:tcBorders>
              <w:top w:val="single" w:sz="4" w:space="0" w:color="C0504D" w:themeColor="accent2"/>
              <w:bottom w:val="single" w:sz="4" w:space="0" w:color="C00000"/>
              <w:right w:val="nil"/>
            </w:tcBorders>
          </w:tcPr>
          <w:p w14:paraId="1B6120BE"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831CFB8" w14:textId="77777777" w:rsidR="0042642F" w:rsidRPr="001D473C" w:rsidRDefault="0042642F" w:rsidP="001C697C">
            <w:pPr>
              <w:rPr>
                <w:rFonts w:ascii="Calibri" w:hAnsi="Calibri"/>
                <w:sz w:val="20"/>
                <w:szCs w:val="20"/>
              </w:rPr>
            </w:pPr>
          </w:p>
          <w:p w14:paraId="29FAB69D" w14:textId="77777777" w:rsidR="0042642F" w:rsidRPr="001D473C" w:rsidRDefault="0042642F" w:rsidP="001C697C">
            <w:pPr>
              <w:rPr>
                <w:rFonts w:ascii="Calibri" w:hAnsi="Calibri"/>
                <w:sz w:val="20"/>
                <w:szCs w:val="20"/>
              </w:rPr>
            </w:pPr>
          </w:p>
          <w:p w14:paraId="123C66C0" w14:textId="77777777" w:rsidR="0042642F" w:rsidRPr="001D473C" w:rsidRDefault="0042642F" w:rsidP="001C697C">
            <w:pPr>
              <w:rPr>
                <w:rFonts w:ascii="Calibri" w:hAnsi="Calibri"/>
                <w:sz w:val="20"/>
                <w:szCs w:val="20"/>
              </w:rPr>
            </w:pPr>
          </w:p>
          <w:p w14:paraId="323E92B1" w14:textId="77777777" w:rsidR="0042642F" w:rsidRDefault="0042642F" w:rsidP="001C697C">
            <w:pPr>
              <w:rPr>
                <w:rFonts w:ascii="Calibri" w:hAnsi="Calibri"/>
                <w:sz w:val="20"/>
                <w:szCs w:val="20"/>
              </w:rPr>
            </w:pPr>
          </w:p>
          <w:p w14:paraId="258E59F5"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611DD4AF"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0751EC1" w14:textId="77777777" w:rsidR="0042642F" w:rsidRPr="001D473C" w:rsidRDefault="0042642F" w:rsidP="001C697C">
            <w:pPr>
              <w:rPr>
                <w:rFonts w:ascii="Calibri" w:hAnsi="Calibri"/>
                <w:sz w:val="20"/>
                <w:szCs w:val="20"/>
              </w:rPr>
            </w:pPr>
          </w:p>
          <w:p w14:paraId="3829C282" w14:textId="77777777" w:rsidR="0042642F" w:rsidRDefault="0042642F" w:rsidP="001C697C">
            <w:pPr>
              <w:rPr>
                <w:rFonts w:ascii="Calibri" w:hAnsi="Calibri"/>
                <w:sz w:val="20"/>
                <w:szCs w:val="20"/>
              </w:rPr>
            </w:pPr>
          </w:p>
          <w:p w14:paraId="3517BA63" w14:textId="77777777" w:rsidR="0042642F" w:rsidRPr="001D473C" w:rsidRDefault="0042642F" w:rsidP="001C697C">
            <w:pPr>
              <w:rPr>
                <w:rFonts w:ascii="Calibri" w:hAnsi="Calibri"/>
                <w:sz w:val="20"/>
                <w:szCs w:val="20"/>
              </w:rPr>
            </w:pPr>
          </w:p>
          <w:p w14:paraId="6A56348A" w14:textId="77777777" w:rsidR="0042642F" w:rsidRDefault="0042642F" w:rsidP="001C697C">
            <w:pPr>
              <w:rPr>
                <w:rFonts w:ascii="Calibri" w:hAnsi="Calibri"/>
                <w:sz w:val="20"/>
                <w:szCs w:val="20"/>
              </w:rPr>
            </w:pPr>
          </w:p>
          <w:p w14:paraId="082A8467" w14:textId="77777777" w:rsidR="0042642F" w:rsidRPr="001D473C" w:rsidRDefault="0042642F" w:rsidP="001C697C">
            <w:pPr>
              <w:rPr>
                <w:rFonts w:ascii="Calibri" w:hAnsi="Calibri"/>
                <w:sz w:val="20"/>
                <w:szCs w:val="20"/>
              </w:rPr>
            </w:pPr>
          </w:p>
        </w:tc>
      </w:tr>
      <w:tr w:rsidR="0042642F" w:rsidRPr="001D473C" w14:paraId="307BA16B" w14:textId="77777777" w:rsidTr="007D6F43">
        <w:trPr>
          <w:trHeight w:val="534"/>
        </w:trPr>
        <w:tc>
          <w:tcPr>
            <w:tcW w:w="4845" w:type="dxa"/>
            <w:tcBorders>
              <w:top w:val="single" w:sz="4" w:space="0" w:color="C00000"/>
              <w:bottom w:val="single" w:sz="4" w:space="0" w:color="C00000"/>
              <w:right w:val="nil"/>
            </w:tcBorders>
          </w:tcPr>
          <w:p w14:paraId="6A4C00BB"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00C50192"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0D9E647"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6263FA06" w14:textId="77777777" w:rsidR="0042642F" w:rsidRPr="001D473C" w:rsidRDefault="0042642F" w:rsidP="001C697C">
            <w:pPr>
              <w:rPr>
                <w:rFonts w:ascii="Calibri" w:hAnsi="Calibri"/>
                <w:sz w:val="20"/>
                <w:szCs w:val="20"/>
              </w:rPr>
            </w:pPr>
          </w:p>
        </w:tc>
      </w:tr>
      <w:tr w:rsidR="0042642F" w:rsidRPr="001D473C" w14:paraId="24CAF098" w14:textId="77777777" w:rsidTr="007D6F43">
        <w:trPr>
          <w:trHeight w:val="453"/>
        </w:trPr>
        <w:tc>
          <w:tcPr>
            <w:tcW w:w="4845" w:type="dxa"/>
            <w:tcBorders>
              <w:top w:val="single" w:sz="4" w:space="0" w:color="C00000"/>
              <w:bottom w:val="single" w:sz="4" w:space="0" w:color="C00000"/>
              <w:right w:val="nil"/>
            </w:tcBorders>
          </w:tcPr>
          <w:p w14:paraId="11EC50F4" w14:textId="77777777" w:rsidR="0042642F" w:rsidRDefault="0042642F" w:rsidP="001C697C">
            <w:pPr>
              <w:rPr>
                <w:rFonts w:ascii="Calibri" w:hAnsi="Calibri"/>
                <w:sz w:val="20"/>
                <w:szCs w:val="20"/>
              </w:rPr>
            </w:pPr>
            <w:r w:rsidRPr="001D473C">
              <w:rPr>
                <w:rFonts w:ascii="Calibri" w:hAnsi="Calibri"/>
                <w:sz w:val="20"/>
                <w:szCs w:val="20"/>
              </w:rPr>
              <w:t>Email:</w:t>
            </w:r>
          </w:p>
          <w:p w14:paraId="31EA5444" w14:textId="77777777" w:rsidR="002E4C3B" w:rsidRPr="001D473C" w:rsidRDefault="002E4C3B" w:rsidP="001C697C">
            <w:pPr>
              <w:rPr>
                <w:rFonts w:ascii="Calibri" w:hAnsi="Calibri"/>
                <w:sz w:val="20"/>
                <w:szCs w:val="20"/>
              </w:rPr>
            </w:pPr>
          </w:p>
          <w:p w14:paraId="05AF9451"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3BD99236"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1A8AC6E4" w14:textId="77777777" w:rsidTr="007D6F43">
        <w:trPr>
          <w:trHeight w:val="453"/>
        </w:trPr>
        <w:tc>
          <w:tcPr>
            <w:tcW w:w="4845" w:type="dxa"/>
            <w:tcBorders>
              <w:top w:val="single" w:sz="4" w:space="0" w:color="C00000"/>
              <w:right w:val="nil"/>
            </w:tcBorders>
          </w:tcPr>
          <w:p w14:paraId="187CBBEE" w14:textId="77777777" w:rsidR="00AA31C5" w:rsidRDefault="00AA31C5" w:rsidP="001C697C">
            <w:pPr>
              <w:rPr>
                <w:rFonts w:ascii="Calibri" w:hAnsi="Calibri"/>
                <w:sz w:val="20"/>
                <w:szCs w:val="20"/>
              </w:rPr>
            </w:pPr>
            <w:r>
              <w:rPr>
                <w:rFonts w:ascii="Calibri" w:hAnsi="Calibri"/>
                <w:sz w:val="20"/>
                <w:szCs w:val="20"/>
              </w:rPr>
              <w:t>Permission to contact: Y/N</w:t>
            </w:r>
          </w:p>
          <w:p w14:paraId="04426298" w14:textId="77777777" w:rsidR="007E407A" w:rsidRDefault="007E407A" w:rsidP="001C697C">
            <w:pPr>
              <w:rPr>
                <w:rFonts w:ascii="Calibri" w:hAnsi="Calibri"/>
                <w:sz w:val="20"/>
                <w:szCs w:val="20"/>
              </w:rPr>
            </w:pPr>
          </w:p>
          <w:p w14:paraId="01CD1F7D"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353DAFB7"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58FCE747"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E5D74C1" w14:textId="77777777" w:rsidTr="007D6F43">
        <w:tc>
          <w:tcPr>
            <w:tcW w:w="10203" w:type="dxa"/>
            <w:shd w:val="clear" w:color="auto" w:fill="EEECE1"/>
          </w:tcPr>
          <w:p w14:paraId="79416F73"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02E2B211" w14:textId="77777777" w:rsidTr="007D6F43">
        <w:tc>
          <w:tcPr>
            <w:tcW w:w="10203" w:type="dxa"/>
            <w:tcBorders>
              <w:top w:val="single" w:sz="12" w:space="0" w:color="C00000"/>
            </w:tcBorders>
          </w:tcPr>
          <w:p w14:paraId="4254F232"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FDC3916" w14:textId="77777777" w:rsidR="001D473C" w:rsidRPr="001D473C" w:rsidRDefault="001D473C" w:rsidP="001D473C">
            <w:pPr>
              <w:rPr>
                <w:rFonts w:ascii="Calibri" w:hAnsi="Calibri"/>
                <w:sz w:val="20"/>
                <w:szCs w:val="20"/>
              </w:rPr>
            </w:pPr>
          </w:p>
          <w:p w14:paraId="4E86E16D" w14:textId="77777777" w:rsidR="003E6B18" w:rsidRDefault="003E6B18" w:rsidP="001D473C">
            <w:pPr>
              <w:rPr>
                <w:rFonts w:ascii="Calibri" w:hAnsi="Calibri"/>
                <w:sz w:val="20"/>
                <w:szCs w:val="20"/>
              </w:rPr>
            </w:pPr>
          </w:p>
          <w:p w14:paraId="2782E3AC" w14:textId="77777777" w:rsidR="002E4C3B" w:rsidRDefault="002E4C3B" w:rsidP="001D473C">
            <w:pPr>
              <w:rPr>
                <w:rFonts w:ascii="Calibri" w:hAnsi="Calibri"/>
                <w:sz w:val="20"/>
                <w:szCs w:val="20"/>
              </w:rPr>
            </w:pPr>
          </w:p>
          <w:p w14:paraId="6365057D" w14:textId="77777777" w:rsidR="007D6F43" w:rsidRPr="001D473C" w:rsidRDefault="007D6F43" w:rsidP="001D473C">
            <w:pPr>
              <w:rPr>
                <w:rFonts w:ascii="Calibri" w:hAnsi="Calibri"/>
                <w:sz w:val="20"/>
                <w:szCs w:val="20"/>
              </w:rPr>
            </w:pPr>
          </w:p>
          <w:p w14:paraId="35907B9B" w14:textId="77777777" w:rsidR="001D473C" w:rsidRPr="001D473C" w:rsidRDefault="001D473C" w:rsidP="001D473C">
            <w:pPr>
              <w:rPr>
                <w:rFonts w:ascii="Calibri" w:hAnsi="Calibri"/>
                <w:sz w:val="20"/>
                <w:szCs w:val="20"/>
              </w:rPr>
            </w:pPr>
          </w:p>
        </w:tc>
      </w:tr>
    </w:tbl>
    <w:p w14:paraId="4DD5F7F6"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D6B641D" w14:textId="77777777" w:rsidTr="007D6F43">
        <w:tc>
          <w:tcPr>
            <w:tcW w:w="10203" w:type="dxa"/>
            <w:tcBorders>
              <w:bottom w:val="single" w:sz="12" w:space="0" w:color="C00000"/>
            </w:tcBorders>
            <w:shd w:val="clear" w:color="auto" w:fill="EEECE1"/>
          </w:tcPr>
          <w:p w14:paraId="249684A5"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334E01FE" w14:textId="77777777" w:rsidTr="007D6F43">
        <w:trPr>
          <w:trHeight w:val="1369"/>
        </w:trPr>
        <w:tc>
          <w:tcPr>
            <w:tcW w:w="10203" w:type="dxa"/>
            <w:tcBorders>
              <w:top w:val="single" w:sz="2" w:space="0" w:color="C00000"/>
              <w:bottom w:val="nil"/>
            </w:tcBorders>
          </w:tcPr>
          <w:p w14:paraId="5BEC92E3"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1DCBECF4" w14:textId="77777777" w:rsidR="001D473C" w:rsidRPr="001D473C" w:rsidRDefault="001D473C" w:rsidP="001D473C">
            <w:pPr>
              <w:rPr>
                <w:rFonts w:ascii="Calibri" w:hAnsi="Calibri"/>
                <w:sz w:val="20"/>
                <w:szCs w:val="20"/>
              </w:rPr>
            </w:pPr>
          </w:p>
        </w:tc>
      </w:tr>
      <w:tr w:rsidR="003E6B18" w:rsidRPr="003E6B18" w14:paraId="3C2935EF" w14:textId="77777777" w:rsidTr="007D6F43">
        <w:trPr>
          <w:trHeight w:val="6540"/>
        </w:trPr>
        <w:tc>
          <w:tcPr>
            <w:tcW w:w="10203" w:type="dxa"/>
            <w:tcBorders>
              <w:top w:val="nil"/>
            </w:tcBorders>
          </w:tcPr>
          <w:p w14:paraId="52AF2D56" w14:textId="77777777" w:rsidR="003E6B18" w:rsidRPr="003E6B18" w:rsidRDefault="003E6B18" w:rsidP="001D473C">
            <w:pPr>
              <w:rPr>
                <w:rFonts w:ascii="Calibri" w:hAnsi="Calibri"/>
              </w:rPr>
            </w:pPr>
          </w:p>
          <w:p w14:paraId="256B21B2" w14:textId="77777777" w:rsidR="003E6B18" w:rsidRPr="00F67522" w:rsidRDefault="00F67522" w:rsidP="001D473C">
            <w:pPr>
              <w:rPr>
                <w:rFonts w:ascii="Calibri" w:hAnsi="Calibri"/>
                <w:b/>
              </w:rPr>
            </w:pPr>
            <w:r w:rsidRPr="00F67522">
              <w:rPr>
                <w:rFonts w:ascii="Calibri" w:hAnsi="Calibri"/>
                <w:b/>
              </w:rPr>
              <w:t xml:space="preserve">Please complete this section in your own hand writing. </w:t>
            </w:r>
          </w:p>
          <w:p w14:paraId="19F88142" w14:textId="77777777" w:rsidR="003E6B18" w:rsidRPr="003E6B18" w:rsidRDefault="003E6B18" w:rsidP="001D473C">
            <w:pPr>
              <w:rPr>
                <w:rFonts w:ascii="Calibri" w:hAnsi="Calibri"/>
              </w:rPr>
            </w:pPr>
          </w:p>
          <w:p w14:paraId="6D83816A" w14:textId="77777777" w:rsidR="003E6B18" w:rsidRPr="003E6B18" w:rsidRDefault="003E6B18" w:rsidP="001D473C">
            <w:pPr>
              <w:rPr>
                <w:rFonts w:ascii="Calibri" w:hAnsi="Calibri"/>
              </w:rPr>
            </w:pPr>
            <w:bookmarkStart w:id="0" w:name="_GoBack"/>
            <w:bookmarkEnd w:id="0"/>
          </w:p>
          <w:p w14:paraId="6908A170" w14:textId="77777777" w:rsidR="003E6B18" w:rsidRPr="003E6B18" w:rsidRDefault="003E6B18" w:rsidP="001D473C">
            <w:pPr>
              <w:rPr>
                <w:rFonts w:ascii="Calibri" w:hAnsi="Calibri"/>
              </w:rPr>
            </w:pPr>
          </w:p>
          <w:p w14:paraId="0B262F1D" w14:textId="77777777" w:rsidR="003E6B18" w:rsidRPr="003E6B18" w:rsidRDefault="003E6B18" w:rsidP="001D473C">
            <w:pPr>
              <w:rPr>
                <w:rFonts w:ascii="Calibri" w:hAnsi="Calibri"/>
              </w:rPr>
            </w:pPr>
          </w:p>
          <w:p w14:paraId="52EA34D0" w14:textId="77777777" w:rsidR="003E6B18" w:rsidRPr="003E6B18" w:rsidRDefault="003E6B18" w:rsidP="001D473C">
            <w:pPr>
              <w:rPr>
                <w:rFonts w:ascii="Calibri" w:hAnsi="Calibri"/>
              </w:rPr>
            </w:pPr>
          </w:p>
          <w:p w14:paraId="7DF90220" w14:textId="77777777" w:rsidR="003E6B18" w:rsidRPr="003E6B18" w:rsidRDefault="003E6B18" w:rsidP="001D473C">
            <w:pPr>
              <w:rPr>
                <w:rFonts w:ascii="Calibri" w:hAnsi="Calibri"/>
              </w:rPr>
            </w:pPr>
          </w:p>
          <w:p w14:paraId="54D37B69" w14:textId="77777777" w:rsidR="003E6B18" w:rsidRPr="003E6B18" w:rsidRDefault="003E6B18" w:rsidP="001D473C">
            <w:pPr>
              <w:rPr>
                <w:rFonts w:ascii="Calibri" w:hAnsi="Calibri"/>
              </w:rPr>
            </w:pPr>
          </w:p>
          <w:p w14:paraId="503259AA" w14:textId="77777777" w:rsidR="003E6B18" w:rsidRPr="003E6B18" w:rsidRDefault="003E6B18" w:rsidP="001D473C">
            <w:pPr>
              <w:rPr>
                <w:rFonts w:ascii="Calibri" w:hAnsi="Calibri"/>
              </w:rPr>
            </w:pPr>
          </w:p>
          <w:p w14:paraId="36A6A587" w14:textId="77777777" w:rsidR="003E6B18" w:rsidRPr="003E6B18" w:rsidRDefault="003E6B18" w:rsidP="001D473C">
            <w:pPr>
              <w:rPr>
                <w:rFonts w:ascii="Calibri" w:hAnsi="Calibri"/>
              </w:rPr>
            </w:pPr>
          </w:p>
          <w:p w14:paraId="3228EC8F" w14:textId="77777777" w:rsidR="003E6B18" w:rsidRPr="003E6B18" w:rsidRDefault="003E6B18" w:rsidP="001D473C">
            <w:pPr>
              <w:rPr>
                <w:rFonts w:ascii="Calibri" w:hAnsi="Calibri"/>
              </w:rPr>
            </w:pPr>
          </w:p>
          <w:p w14:paraId="6707EC7C" w14:textId="77777777" w:rsidR="003E6B18" w:rsidRPr="003E6B18" w:rsidRDefault="003E6B18" w:rsidP="001D473C">
            <w:pPr>
              <w:rPr>
                <w:rFonts w:ascii="Calibri" w:hAnsi="Calibri"/>
              </w:rPr>
            </w:pPr>
          </w:p>
          <w:p w14:paraId="36083647" w14:textId="77777777" w:rsidR="003E6B18" w:rsidRPr="003E6B18" w:rsidRDefault="003E6B18" w:rsidP="001D473C">
            <w:pPr>
              <w:rPr>
                <w:rFonts w:ascii="Calibri" w:hAnsi="Calibri"/>
              </w:rPr>
            </w:pPr>
          </w:p>
          <w:p w14:paraId="7417047A" w14:textId="77777777" w:rsidR="003E6B18" w:rsidRPr="003E6B18" w:rsidRDefault="003E6B18" w:rsidP="001D473C">
            <w:pPr>
              <w:rPr>
                <w:rFonts w:ascii="Calibri" w:hAnsi="Calibri"/>
              </w:rPr>
            </w:pPr>
          </w:p>
          <w:p w14:paraId="3213AF7C" w14:textId="77777777" w:rsidR="003E6B18" w:rsidRPr="003E6B18" w:rsidRDefault="003E6B18" w:rsidP="001D473C">
            <w:pPr>
              <w:rPr>
                <w:rFonts w:ascii="Calibri" w:hAnsi="Calibri"/>
              </w:rPr>
            </w:pPr>
          </w:p>
          <w:p w14:paraId="384008EE" w14:textId="77777777" w:rsidR="003E6B18" w:rsidRPr="003E6B18" w:rsidRDefault="003E6B18" w:rsidP="001D473C">
            <w:pPr>
              <w:rPr>
                <w:rFonts w:ascii="Calibri" w:hAnsi="Calibri"/>
              </w:rPr>
            </w:pPr>
          </w:p>
          <w:p w14:paraId="0BA366FC" w14:textId="77777777" w:rsidR="003E6B18" w:rsidRPr="003E6B18" w:rsidRDefault="003E6B18" w:rsidP="001D473C">
            <w:pPr>
              <w:rPr>
                <w:rFonts w:ascii="Calibri" w:hAnsi="Calibri"/>
              </w:rPr>
            </w:pPr>
          </w:p>
          <w:p w14:paraId="16B280D4" w14:textId="77777777" w:rsidR="003E6B18" w:rsidRPr="003E6B18" w:rsidRDefault="003E6B18" w:rsidP="001D473C">
            <w:pPr>
              <w:rPr>
                <w:rFonts w:ascii="Calibri" w:hAnsi="Calibri"/>
              </w:rPr>
            </w:pPr>
          </w:p>
          <w:p w14:paraId="59051018" w14:textId="77777777" w:rsidR="003E6B18" w:rsidRPr="003E6B18" w:rsidRDefault="003E6B18" w:rsidP="001D473C">
            <w:pPr>
              <w:rPr>
                <w:rFonts w:ascii="Calibri" w:hAnsi="Calibri"/>
              </w:rPr>
            </w:pPr>
          </w:p>
          <w:p w14:paraId="324742B5" w14:textId="77777777" w:rsidR="003E6B18" w:rsidRPr="003E6B18" w:rsidRDefault="003E6B18" w:rsidP="001D473C">
            <w:pPr>
              <w:rPr>
                <w:rFonts w:ascii="Calibri" w:hAnsi="Calibri"/>
              </w:rPr>
            </w:pPr>
          </w:p>
          <w:p w14:paraId="72D6F95C" w14:textId="77777777" w:rsidR="003E6B18" w:rsidRPr="003E6B18" w:rsidRDefault="003E6B18" w:rsidP="001D473C">
            <w:pPr>
              <w:rPr>
                <w:rFonts w:ascii="Calibri" w:hAnsi="Calibri"/>
              </w:rPr>
            </w:pPr>
          </w:p>
        </w:tc>
      </w:tr>
    </w:tbl>
    <w:p w14:paraId="1406E0E0"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497A8718" w14:textId="77777777" w:rsidTr="007D6F43">
        <w:tc>
          <w:tcPr>
            <w:tcW w:w="10203" w:type="dxa"/>
            <w:shd w:val="clear" w:color="auto" w:fill="EEECE1"/>
          </w:tcPr>
          <w:p w14:paraId="66EDBD0D"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17EA5049" w14:textId="77777777" w:rsidTr="007D6F43">
        <w:trPr>
          <w:trHeight w:val="4786"/>
        </w:trPr>
        <w:tc>
          <w:tcPr>
            <w:tcW w:w="10203" w:type="dxa"/>
            <w:tcBorders>
              <w:top w:val="single" w:sz="12" w:space="0" w:color="C00000"/>
            </w:tcBorders>
          </w:tcPr>
          <w:p w14:paraId="7C9D88B8"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4292F55A"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ADB56F0"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6BA2F579"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65B01D50"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306177BB" w14:textId="77777777" w:rsidR="007E407A" w:rsidRDefault="007E407A" w:rsidP="007E407A">
            <w:pPr>
              <w:pStyle w:val="ListParagraph"/>
              <w:rPr>
                <w:rFonts w:ascii="Calibri" w:hAnsi="Calibri"/>
                <w:sz w:val="20"/>
                <w:szCs w:val="20"/>
              </w:rPr>
            </w:pPr>
          </w:p>
          <w:p w14:paraId="263B0977"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41E6ED7A" w14:textId="77777777" w:rsidR="00170E67" w:rsidRPr="00170E67" w:rsidRDefault="00170E67" w:rsidP="00170E67">
            <w:pPr>
              <w:pStyle w:val="ListParagraph"/>
              <w:rPr>
                <w:rFonts w:asciiTheme="minorHAnsi" w:hAnsiTheme="minorHAnsi" w:cstheme="minorHAnsi"/>
                <w:sz w:val="20"/>
                <w:szCs w:val="20"/>
              </w:rPr>
            </w:pPr>
          </w:p>
          <w:p w14:paraId="53313397"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219512A1"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6EF87E1B" w14:textId="77777777" w:rsidR="007D6F43" w:rsidRPr="007D6F43" w:rsidRDefault="007D6F43" w:rsidP="007D6F43">
            <w:pPr>
              <w:pStyle w:val="TableText"/>
              <w:tabs>
                <w:tab w:val="left" w:pos="557"/>
              </w:tabs>
              <w:rPr>
                <w:rFonts w:ascii="Calibri" w:hAnsi="Calibri"/>
                <w:sz w:val="16"/>
                <w:szCs w:val="16"/>
                <w:lang w:val="en-GB"/>
              </w:rPr>
            </w:pPr>
          </w:p>
          <w:p w14:paraId="4E0AC6EC" w14:textId="77777777" w:rsidR="001D473C" w:rsidRPr="007D6F43" w:rsidRDefault="001D473C" w:rsidP="001D473C">
            <w:pPr>
              <w:pStyle w:val="BodyText"/>
              <w:tabs>
                <w:tab w:val="left" w:pos="557"/>
              </w:tabs>
              <w:ind w:left="576" w:hanging="432"/>
              <w:rPr>
                <w:rFonts w:ascii="Calibri" w:hAnsi="Calibri"/>
                <w:sz w:val="16"/>
                <w:szCs w:val="16"/>
                <w:lang w:val="en-GB"/>
              </w:rPr>
            </w:pPr>
          </w:p>
          <w:p w14:paraId="0E7E21FB"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1316B98B"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31727" w14:textId="77777777" w:rsidR="00403EEE" w:rsidRDefault="00403EEE" w:rsidP="001C697C">
      <w:r>
        <w:separator/>
      </w:r>
    </w:p>
  </w:endnote>
  <w:endnote w:type="continuationSeparator" w:id="0">
    <w:p w14:paraId="41EE1BAF"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6151"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2B6FE0">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295E3" w14:textId="77777777" w:rsidR="00403EEE" w:rsidRDefault="00403EEE" w:rsidP="001C697C">
      <w:r>
        <w:separator/>
      </w:r>
    </w:p>
  </w:footnote>
  <w:footnote w:type="continuationSeparator" w:id="0">
    <w:p w14:paraId="721A42F4"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B6FE0"/>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60CF4"/>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C2C"/>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67522"/>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F2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5E3F4EFF</Template>
  <TotalTime>0</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2019-03-11T15:39:00Z</dcterms:created>
  <dcterms:modified xsi:type="dcterms:W3CDTF">2019-03-11T15:42:00Z</dcterms:modified>
</cp:coreProperties>
</file>