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D1C46">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2D1C46">
              <w:rPr>
                <w:rFonts w:asciiTheme="minorHAnsi" w:hAnsiTheme="minorHAnsi"/>
                <w:sz w:val="22"/>
                <w:szCs w:val="22"/>
              </w:rPr>
              <w:t>31</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4D3236">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D3236">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D3236">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144F56"/>
    <w:rsid w:val="00221EAF"/>
    <w:rsid w:val="002D1C46"/>
    <w:rsid w:val="004A0D04"/>
    <w:rsid w:val="004D3236"/>
    <w:rsid w:val="00631A02"/>
    <w:rsid w:val="007D4C65"/>
    <w:rsid w:val="007E706C"/>
    <w:rsid w:val="00807E12"/>
    <w:rsid w:val="008D7DA3"/>
    <w:rsid w:val="00986E31"/>
    <w:rsid w:val="009E5267"/>
    <w:rsid w:val="00A52AA9"/>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3</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5</cp:revision>
  <cp:lastPrinted>2018-11-30T13:00:00Z</cp:lastPrinted>
  <dcterms:created xsi:type="dcterms:W3CDTF">2018-11-02T15:31:00Z</dcterms:created>
  <dcterms:modified xsi:type="dcterms:W3CDTF">2018-11-30T13:01:00Z</dcterms:modified>
</cp:coreProperties>
</file>