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E322</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631A02">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631A02">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631A02">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221EAF"/>
    <w:rsid w:val="004A0D04"/>
    <w:rsid w:val="00631A02"/>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81A8"/>
  <w15:docId w15:val="{3DBA8C9D-CB7A-433D-9CED-65BEF9D9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1</cp:revision>
  <cp:lastPrinted>2016-10-21T07:38:00Z</cp:lastPrinted>
  <dcterms:created xsi:type="dcterms:W3CDTF">2018-07-05T10:28:00Z</dcterms:created>
  <dcterms:modified xsi:type="dcterms:W3CDTF">2018-07-05T10:30:00Z</dcterms:modified>
</cp:coreProperties>
</file>