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B9499C">
            <w:pPr>
              <w:spacing w:after="0"/>
              <w:ind w:left="-284"/>
              <w:jc w:val="center"/>
              <w:rPr>
                <w:rFonts w:asciiTheme="minorHAnsi" w:hAnsiTheme="minorHAnsi"/>
                <w:sz w:val="22"/>
                <w:szCs w:val="22"/>
              </w:rPr>
            </w:pPr>
            <w:r>
              <w:rPr>
                <w:rFonts w:asciiTheme="minorHAnsi" w:hAnsiTheme="minorHAnsi"/>
                <w:sz w:val="22"/>
                <w:szCs w:val="22"/>
              </w:rPr>
              <w:t>Ref: E</w:t>
            </w:r>
            <w:r w:rsidR="004956E4">
              <w:rPr>
                <w:rFonts w:asciiTheme="minorHAnsi" w:hAnsiTheme="minorHAnsi"/>
                <w:sz w:val="22"/>
                <w:szCs w:val="22"/>
              </w:rPr>
              <w:t>3</w:t>
            </w:r>
            <w:r w:rsidR="00AA6F45">
              <w:rPr>
                <w:rFonts w:asciiTheme="minorHAnsi" w:hAnsiTheme="minorHAnsi"/>
                <w:sz w:val="22"/>
                <w:szCs w:val="22"/>
              </w:rPr>
              <w:t>1</w:t>
            </w:r>
            <w:r w:rsidR="00B9499C">
              <w:rPr>
                <w:rFonts w:asciiTheme="minorHAnsi" w:hAnsiTheme="minorHAnsi"/>
                <w:sz w:val="22"/>
                <w:szCs w:val="22"/>
              </w:rPr>
              <w:t>7</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75FE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75FE0">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75FE0">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75FE0"/>
    <w:rsid w:val="001C4FE3"/>
    <w:rsid w:val="00261F6F"/>
    <w:rsid w:val="002F03E5"/>
    <w:rsid w:val="00334A9D"/>
    <w:rsid w:val="004956E4"/>
    <w:rsid w:val="004A0D04"/>
    <w:rsid w:val="006B6954"/>
    <w:rsid w:val="00807E12"/>
    <w:rsid w:val="008C14E3"/>
    <w:rsid w:val="008D7DA3"/>
    <w:rsid w:val="00923FB1"/>
    <w:rsid w:val="0097370F"/>
    <w:rsid w:val="00986E31"/>
    <w:rsid w:val="009E5267"/>
    <w:rsid w:val="00AA6F45"/>
    <w:rsid w:val="00B9499C"/>
    <w:rsid w:val="00BB5A4A"/>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6F31F8"/>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F45403F2</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6</cp:revision>
  <cp:lastPrinted>2018-03-28T09:46:00Z</cp:lastPrinted>
  <dcterms:created xsi:type="dcterms:W3CDTF">2018-01-26T07:56:00Z</dcterms:created>
  <dcterms:modified xsi:type="dcterms:W3CDTF">2018-03-28T09:46:00Z</dcterms:modified>
</cp:coreProperties>
</file>