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334A9D" w:rsidP="007A706D">
            <w:pPr>
              <w:spacing w:after="0"/>
              <w:ind w:left="-284"/>
              <w:jc w:val="center"/>
              <w:rPr>
                <w:rFonts w:asciiTheme="minorHAnsi" w:hAnsiTheme="minorHAnsi"/>
                <w:sz w:val="22"/>
                <w:szCs w:val="22"/>
              </w:rPr>
            </w:pPr>
            <w:r>
              <w:rPr>
                <w:rFonts w:asciiTheme="minorHAnsi" w:hAnsiTheme="minorHAnsi"/>
                <w:sz w:val="22"/>
                <w:szCs w:val="22"/>
              </w:rPr>
              <w:t>Ref: E</w:t>
            </w:r>
            <w:r w:rsidR="004956E4">
              <w:rPr>
                <w:rFonts w:asciiTheme="minorHAnsi" w:hAnsiTheme="minorHAnsi"/>
                <w:sz w:val="22"/>
                <w:szCs w:val="22"/>
              </w:rPr>
              <w:t>3</w:t>
            </w:r>
            <w:r w:rsidR="006E4C39">
              <w:rPr>
                <w:rFonts w:asciiTheme="minorHAnsi" w:hAnsiTheme="minorHAnsi"/>
                <w:sz w:val="22"/>
                <w:szCs w:val="22"/>
              </w:rPr>
              <w:t>0</w:t>
            </w:r>
            <w:r w:rsidR="007A706D">
              <w:rPr>
                <w:rFonts w:asciiTheme="minorHAnsi" w:hAnsiTheme="minorHAnsi"/>
                <w:sz w:val="22"/>
                <w:szCs w:val="22"/>
              </w:rPr>
              <w:t>7</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84784F">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84784F">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84784F">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57"/>
    <w:rsid w:val="00113ACB"/>
    <w:rsid w:val="001C4FE3"/>
    <w:rsid w:val="00261F6F"/>
    <w:rsid w:val="002F03E5"/>
    <w:rsid w:val="00334A9D"/>
    <w:rsid w:val="00396182"/>
    <w:rsid w:val="004956E4"/>
    <w:rsid w:val="004A0D04"/>
    <w:rsid w:val="006B6954"/>
    <w:rsid w:val="006E4C39"/>
    <w:rsid w:val="007A706D"/>
    <w:rsid w:val="00807E12"/>
    <w:rsid w:val="0084784F"/>
    <w:rsid w:val="008C14E3"/>
    <w:rsid w:val="008D7DA3"/>
    <w:rsid w:val="00923FB1"/>
    <w:rsid w:val="0097370F"/>
    <w:rsid w:val="00986E31"/>
    <w:rsid w:val="009E5267"/>
    <w:rsid w:val="00AA6F45"/>
    <w:rsid w:val="00B26D54"/>
    <w:rsid w:val="00BB5A4A"/>
    <w:rsid w:val="00EB636B"/>
    <w:rsid w:val="00F26357"/>
    <w:rsid w:val="00FE5ED9"/>
    <w:rsid w:val="00FF5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542DC15"/>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20C897E1</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3</cp:revision>
  <cp:lastPrinted>2018-03-19T14:50:00Z</cp:lastPrinted>
  <dcterms:created xsi:type="dcterms:W3CDTF">2018-03-19T14:50:00Z</dcterms:created>
  <dcterms:modified xsi:type="dcterms:W3CDTF">2018-03-19T14:50:00Z</dcterms:modified>
</cp:coreProperties>
</file>