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85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69"/>
      </w:tblGrid>
      <w:tr w:rsidR="00C20C10" w:rsidTr="00512FFB">
        <w:trPr>
          <w:trHeight w:val="1419"/>
        </w:trPr>
        <w:tc>
          <w:tcPr>
            <w:tcW w:w="4988" w:type="dxa"/>
          </w:tcPr>
          <w:p w:rsidR="00C20C10" w:rsidRDefault="00C20C10" w:rsidP="00512FFB">
            <w:pPr>
              <w:pStyle w:val="Heading3"/>
              <w:spacing w:after="120"/>
              <w:rPr>
                <w:rFonts w:ascii="Calibri" w:hAnsi="Calibri" w:cs="Courier New"/>
                <w:b/>
                <w:szCs w:val="28"/>
              </w:rPr>
            </w:pPr>
            <w:r w:rsidRPr="00BC1CB5">
              <w:rPr>
                <w:rFonts w:ascii="Calibri" w:hAnsi="Calibri" w:cs="Courier New"/>
                <w:sz w:val="40"/>
              </w:rPr>
              <w:t>Somerville College</w:t>
            </w:r>
          </w:p>
          <w:p w:rsidR="00512FFB" w:rsidRDefault="00C20C10" w:rsidP="00512FFB">
            <w:pPr>
              <w:pStyle w:val="Heading3"/>
              <w:spacing w:after="120"/>
              <w:rPr>
                <w:rFonts w:ascii="Calibri" w:hAnsi="Calibri" w:cs="Courier New"/>
                <w:b/>
                <w:szCs w:val="28"/>
              </w:rPr>
            </w:pPr>
            <w:r w:rsidRPr="000348D2">
              <w:rPr>
                <w:rFonts w:ascii="Calibri" w:hAnsi="Calibri" w:cs="Courier New"/>
                <w:b/>
                <w:szCs w:val="28"/>
              </w:rPr>
              <w:t>University of Oxford</w:t>
            </w:r>
          </w:p>
          <w:p w:rsidR="00C20C10" w:rsidRPr="00512FFB" w:rsidRDefault="00512FFB" w:rsidP="00512FFB">
            <w:pPr>
              <w:pStyle w:val="Heading3"/>
              <w:spacing w:after="120"/>
              <w:rPr>
                <w:rFonts w:ascii="Calibri" w:hAnsi="Calibri" w:cs="Courier New"/>
                <w:b/>
                <w:sz w:val="22"/>
                <w:szCs w:val="22"/>
              </w:rPr>
            </w:pPr>
            <w:hyperlink r:id="rId8" w:history="1">
              <w:r w:rsidRPr="00512FFB">
                <w:rPr>
                  <w:rStyle w:val="Hyperlink"/>
                  <w:rFonts w:ascii="Calibri" w:hAnsi="Calibri"/>
                  <w:sz w:val="22"/>
                  <w:szCs w:val="22"/>
                </w:rPr>
                <w:t>www.some.ox.ac.uk</w:t>
              </w:r>
            </w:hyperlink>
          </w:p>
        </w:tc>
        <w:tc>
          <w:tcPr>
            <w:tcW w:w="4969" w:type="dxa"/>
          </w:tcPr>
          <w:p w:rsidR="00C20C10" w:rsidRPr="00512FFB" w:rsidRDefault="00512FFB" w:rsidP="00512FFB">
            <w:pPr>
              <w:pStyle w:val="BodyText2"/>
              <w:tabs>
                <w:tab w:val="right" w:pos="4694"/>
              </w:tabs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ourier New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2450465</wp:posOffset>
                  </wp:positionH>
                  <wp:positionV relativeFrom="paragraph">
                    <wp:posOffset>30480</wp:posOffset>
                  </wp:positionV>
                  <wp:extent cx="533400" cy="635000"/>
                  <wp:effectExtent l="0" t="0" r="0" b="0"/>
                  <wp:wrapTopAndBottom/>
                  <wp:docPr id="1" name="Picture 1" descr="U:\College Coat of Arms\250-college-hera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College Coat of Arms\250-college-hera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12FFB" w:rsidTr="00512FFB">
        <w:trPr>
          <w:trHeight w:val="348"/>
        </w:trPr>
        <w:tc>
          <w:tcPr>
            <w:tcW w:w="4988" w:type="dxa"/>
          </w:tcPr>
          <w:p w:rsidR="00512FFB" w:rsidRPr="00512FFB" w:rsidRDefault="00512FFB" w:rsidP="00512FFB">
            <w:pPr>
              <w:pStyle w:val="BodyText2"/>
              <w:tabs>
                <w:tab w:val="left" w:pos="9000"/>
              </w:tabs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9" w:type="dxa"/>
          </w:tcPr>
          <w:p w:rsidR="00512FFB" w:rsidRPr="00512FFB" w:rsidRDefault="00512FFB" w:rsidP="00512FFB">
            <w:pPr>
              <w:pStyle w:val="BodyText2"/>
              <w:tabs>
                <w:tab w:val="left" w:pos="9000"/>
              </w:tabs>
              <w:spacing w:line="240" w:lineRule="auto"/>
              <w:jc w:val="right"/>
              <w:rPr>
                <w:rFonts w:ascii="Calibri" w:hAnsi="Calibri"/>
                <w:b/>
                <w:sz w:val="24"/>
                <w:szCs w:val="28"/>
              </w:rPr>
            </w:pPr>
            <w:r w:rsidRPr="00512FFB">
              <w:rPr>
                <w:rFonts w:ascii="Calibri" w:hAnsi="Calibri"/>
                <w:b/>
                <w:sz w:val="22"/>
                <w:szCs w:val="22"/>
              </w:rPr>
              <w:t>Ref: 900299</w:t>
            </w:r>
          </w:p>
        </w:tc>
      </w:tr>
    </w:tbl>
    <w:p w:rsidR="00E33B39" w:rsidRPr="00512FFB" w:rsidRDefault="002C736A" w:rsidP="00512FFB">
      <w:pPr>
        <w:pStyle w:val="BodyText2"/>
        <w:tabs>
          <w:tab w:val="left" w:pos="9000"/>
        </w:tabs>
        <w:spacing w:line="240" w:lineRule="auto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color w:val="C00000"/>
          <w:sz w:val="28"/>
          <w:szCs w:val="28"/>
        </w:rPr>
        <w:t xml:space="preserve">Cover Sheet - </w:t>
      </w:r>
      <w:proofErr w:type="spellStart"/>
      <w:r w:rsidR="00512FFB">
        <w:rPr>
          <w:rFonts w:ascii="Calibri" w:hAnsi="Calibri"/>
          <w:b/>
          <w:bCs/>
          <w:color w:val="C00000"/>
          <w:sz w:val="28"/>
          <w:szCs w:val="28"/>
        </w:rPr>
        <w:t>Fulford</w:t>
      </w:r>
      <w:proofErr w:type="spellEnd"/>
      <w:r w:rsidR="00512FFB">
        <w:rPr>
          <w:rFonts w:ascii="Calibri" w:hAnsi="Calibri"/>
          <w:b/>
          <w:bCs/>
          <w:color w:val="C00000"/>
          <w:sz w:val="28"/>
          <w:szCs w:val="28"/>
        </w:rPr>
        <w:t xml:space="preserve"> Non-Stipendiary Junior Research Fellowship</w:t>
      </w:r>
    </w:p>
    <w:p w:rsidR="00E33B39" w:rsidRPr="000E65DF" w:rsidRDefault="00E33B39" w:rsidP="00E33B39">
      <w:pPr>
        <w:pStyle w:val="BodyText2"/>
        <w:spacing w:line="240" w:lineRule="auto"/>
        <w:rPr>
          <w:rFonts w:ascii="Calibri" w:hAnsi="Calibri"/>
          <w:b/>
          <w:bCs/>
          <w:sz w:val="32"/>
          <w:szCs w:val="32"/>
        </w:rPr>
      </w:pPr>
      <w:r w:rsidRPr="000E65DF">
        <w:rPr>
          <w:rFonts w:ascii="Calibri" w:hAnsi="Calibri"/>
          <w:sz w:val="22"/>
          <w:szCs w:val="22"/>
        </w:rPr>
        <w:t>This cover sheet must be completed</w:t>
      </w:r>
      <w:r w:rsidR="00512FFB">
        <w:rPr>
          <w:rFonts w:ascii="Calibri" w:hAnsi="Calibri"/>
          <w:sz w:val="22"/>
          <w:szCs w:val="22"/>
        </w:rPr>
        <w:t xml:space="preserve"> as part of the application </w:t>
      </w:r>
      <w:r w:rsidRPr="000E65DF">
        <w:rPr>
          <w:rFonts w:ascii="Calibri" w:hAnsi="Calibri"/>
          <w:bCs/>
          <w:sz w:val="22"/>
          <w:szCs w:val="22"/>
        </w:rPr>
        <w:t>and</w:t>
      </w:r>
      <w:r w:rsidRPr="000E65DF">
        <w:rPr>
          <w:rFonts w:ascii="Calibri" w:hAnsi="Calibri"/>
          <w:b/>
          <w:bCs/>
          <w:sz w:val="22"/>
          <w:szCs w:val="22"/>
        </w:rPr>
        <w:t xml:space="preserve"> </w:t>
      </w:r>
      <w:r w:rsidRPr="000E65DF">
        <w:rPr>
          <w:rFonts w:ascii="Calibri" w:hAnsi="Calibri"/>
          <w:bCs/>
          <w:sz w:val="22"/>
          <w:szCs w:val="22"/>
        </w:rPr>
        <w:t xml:space="preserve">submitted with all other application materials: </w:t>
      </w:r>
    </w:p>
    <w:p w:rsidR="00E33B39" w:rsidRDefault="00E33B39" w:rsidP="00CD29AC">
      <w:pPr>
        <w:numPr>
          <w:ilvl w:val="0"/>
          <w:numId w:val="19"/>
        </w:numPr>
        <w:spacing w:after="80"/>
        <w:rPr>
          <w:rFonts w:ascii="Calibri" w:hAnsi="Calibri"/>
          <w:bCs/>
          <w:sz w:val="22"/>
          <w:szCs w:val="22"/>
        </w:rPr>
      </w:pPr>
      <w:r w:rsidRPr="006E2BF8">
        <w:rPr>
          <w:rFonts w:ascii="Calibri" w:hAnsi="Calibri"/>
          <w:bCs/>
          <w:sz w:val="22"/>
          <w:szCs w:val="22"/>
        </w:rPr>
        <w:t xml:space="preserve">A </w:t>
      </w:r>
      <w:r w:rsidR="00874A28">
        <w:rPr>
          <w:rFonts w:ascii="Calibri" w:hAnsi="Calibri"/>
          <w:bCs/>
          <w:sz w:val="22"/>
          <w:szCs w:val="22"/>
        </w:rPr>
        <w:t>completed cover sheet</w:t>
      </w:r>
    </w:p>
    <w:p w:rsidR="00874A28" w:rsidRPr="00874A28" w:rsidRDefault="00874A28" w:rsidP="00CD29AC">
      <w:pPr>
        <w:numPr>
          <w:ilvl w:val="0"/>
          <w:numId w:val="19"/>
        </w:numPr>
        <w:spacing w:after="80"/>
        <w:rPr>
          <w:rFonts w:ascii="Calibri" w:hAnsi="Calibri"/>
          <w:bCs/>
          <w:sz w:val="22"/>
          <w:szCs w:val="22"/>
        </w:rPr>
      </w:pPr>
      <w:r w:rsidRPr="006E2BF8">
        <w:rPr>
          <w:rFonts w:ascii="Calibri" w:hAnsi="Calibri"/>
          <w:bCs/>
          <w:sz w:val="22"/>
          <w:szCs w:val="22"/>
        </w:rPr>
        <w:t xml:space="preserve">A letter of application explaining why you wish to be considered for this position, </w:t>
      </w:r>
      <w:r>
        <w:rPr>
          <w:rFonts w:ascii="Calibri" w:hAnsi="Calibri"/>
          <w:bCs/>
          <w:sz w:val="22"/>
          <w:szCs w:val="22"/>
        </w:rPr>
        <w:t xml:space="preserve">listing </w:t>
      </w:r>
      <w:r w:rsidRPr="006E2BF8">
        <w:rPr>
          <w:rFonts w:ascii="Calibri" w:hAnsi="Calibri"/>
          <w:bCs/>
          <w:sz w:val="22"/>
          <w:szCs w:val="22"/>
        </w:rPr>
        <w:t>your source(s) of financial support</w:t>
      </w:r>
      <w:r>
        <w:rPr>
          <w:rFonts w:ascii="Calibri" w:hAnsi="Calibri"/>
          <w:bCs/>
          <w:sz w:val="22"/>
          <w:szCs w:val="22"/>
        </w:rPr>
        <w:t>,</w:t>
      </w:r>
      <w:r w:rsidRPr="006E2BF8">
        <w:rPr>
          <w:rFonts w:ascii="Calibri" w:hAnsi="Calibri"/>
          <w:bCs/>
          <w:sz w:val="22"/>
          <w:szCs w:val="22"/>
        </w:rPr>
        <w:t xml:space="preserve"> and </w:t>
      </w:r>
      <w:r>
        <w:rPr>
          <w:rFonts w:ascii="Calibri" w:hAnsi="Calibri"/>
          <w:bCs/>
          <w:sz w:val="22"/>
          <w:szCs w:val="22"/>
        </w:rPr>
        <w:t>providing u</w:t>
      </w:r>
      <w:r w:rsidRPr="006E2BF8">
        <w:rPr>
          <w:rFonts w:ascii="Calibri" w:hAnsi="Calibri"/>
          <w:bCs/>
          <w:sz w:val="22"/>
          <w:szCs w:val="22"/>
        </w:rPr>
        <w:t>p to 500 word</w:t>
      </w:r>
      <w:r>
        <w:rPr>
          <w:rFonts w:ascii="Calibri" w:hAnsi="Calibri"/>
          <w:bCs/>
          <w:sz w:val="22"/>
          <w:szCs w:val="22"/>
        </w:rPr>
        <w:t xml:space="preserve">s describing </w:t>
      </w:r>
      <w:r w:rsidRPr="006E2BF8">
        <w:rPr>
          <w:rFonts w:ascii="Calibri" w:hAnsi="Calibri"/>
          <w:bCs/>
          <w:sz w:val="22"/>
          <w:szCs w:val="22"/>
        </w:rPr>
        <w:t xml:space="preserve">the research you are doing at Oxford </w:t>
      </w:r>
    </w:p>
    <w:p w:rsidR="00E33B39" w:rsidRDefault="00E33B39" w:rsidP="00CD29AC">
      <w:pPr>
        <w:numPr>
          <w:ilvl w:val="0"/>
          <w:numId w:val="19"/>
        </w:numPr>
        <w:spacing w:after="80"/>
        <w:rPr>
          <w:rFonts w:ascii="Calibri" w:hAnsi="Calibri"/>
          <w:bCs/>
          <w:sz w:val="22"/>
          <w:szCs w:val="22"/>
        </w:rPr>
      </w:pPr>
      <w:r w:rsidRPr="00272568">
        <w:rPr>
          <w:rFonts w:ascii="Calibri" w:hAnsi="Calibri"/>
          <w:bCs/>
          <w:sz w:val="22"/>
          <w:szCs w:val="22"/>
        </w:rPr>
        <w:t>One sample of written work (up to 5,000 words), preferably a thesis chapter or an article</w:t>
      </w:r>
    </w:p>
    <w:p w:rsidR="00E33B39" w:rsidRPr="00874A28" w:rsidRDefault="00E33B39" w:rsidP="00CD29AC">
      <w:pPr>
        <w:numPr>
          <w:ilvl w:val="0"/>
          <w:numId w:val="19"/>
        </w:numPr>
        <w:spacing w:after="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i/>
          <w:sz w:val="22"/>
          <w:szCs w:val="22"/>
        </w:rPr>
        <w:t>curriculum vitae</w:t>
      </w:r>
    </w:p>
    <w:p w:rsidR="008E40AD" w:rsidRDefault="00874A28" w:rsidP="008E40AD">
      <w:pPr>
        <w:numPr>
          <w:ilvl w:val="0"/>
          <w:numId w:val="19"/>
        </w:numPr>
        <w:rPr>
          <w:rFonts w:ascii="Calibri" w:hAnsi="Calibri"/>
          <w:bCs/>
          <w:sz w:val="22"/>
          <w:szCs w:val="22"/>
        </w:rPr>
      </w:pPr>
      <w:r w:rsidRPr="005E3FBD">
        <w:rPr>
          <w:rFonts w:ascii="Calibri" w:hAnsi="Calibri"/>
          <w:bCs/>
          <w:sz w:val="22"/>
          <w:szCs w:val="22"/>
        </w:rPr>
        <w:t xml:space="preserve">Two academic references. </w:t>
      </w:r>
      <w:r>
        <w:rPr>
          <w:rFonts w:ascii="Calibri" w:hAnsi="Calibri"/>
          <w:sz w:val="22"/>
          <w:szCs w:val="22"/>
        </w:rPr>
        <w:t>A</w:t>
      </w:r>
      <w:r w:rsidRPr="005E3FBD">
        <w:rPr>
          <w:rFonts w:ascii="Calibri" w:hAnsi="Calibri"/>
          <w:sz w:val="22"/>
          <w:szCs w:val="22"/>
        </w:rPr>
        <w:t>dditional references will not be considered.</w:t>
      </w:r>
    </w:p>
    <w:p w:rsidR="008E40AD" w:rsidRPr="008E40AD" w:rsidRDefault="008E40AD" w:rsidP="008E40AD">
      <w:pPr>
        <w:ind w:left="360"/>
        <w:rPr>
          <w:rFonts w:ascii="Calibri" w:hAnsi="Calibri"/>
          <w:bCs/>
          <w:sz w:val="16"/>
          <w:szCs w:val="16"/>
        </w:rPr>
      </w:pPr>
    </w:p>
    <w:p w:rsidR="00AD2F71" w:rsidRPr="008E40AD" w:rsidRDefault="00874A28" w:rsidP="008E40AD">
      <w:pPr>
        <w:numPr>
          <w:ilvl w:val="0"/>
          <w:numId w:val="19"/>
        </w:numPr>
        <w:rPr>
          <w:rFonts w:ascii="Calibri" w:hAnsi="Calibri"/>
          <w:bCs/>
          <w:sz w:val="22"/>
          <w:szCs w:val="22"/>
        </w:rPr>
      </w:pPr>
      <w:r w:rsidRPr="007C7400">
        <w:rPr>
          <w:rFonts w:ascii="Calibri" w:hAnsi="Calibri" w:cs="Calibri"/>
          <w:sz w:val="22"/>
          <w:szCs w:val="22"/>
        </w:rPr>
        <w:t xml:space="preserve">Please also </w:t>
      </w:r>
      <w:r w:rsidRPr="007C7400">
        <w:rPr>
          <w:rFonts w:ascii="Calibri" w:hAnsi="Calibri" w:cs="Arial"/>
          <w:snapToGrid w:val="0"/>
          <w:sz w:val="22"/>
          <w:szCs w:val="22"/>
        </w:rPr>
        <w:t>complete</w:t>
      </w:r>
      <w:r w:rsidRPr="007C7400">
        <w:rPr>
          <w:rFonts w:ascii="Calibri" w:hAnsi="Calibri" w:cs="Calibri"/>
          <w:sz w:val="22"/>
          <w:szCs w:val="22"/>
        </w:rPr>
        <w:t xml:space="preserve"> and return an </w:t>
      </w:r>
      <w:r w:rsidRPr="007C7400">
        <w:rPr>
          <w:rFonts w:ascii="Calibri" w:hAnsi="Calibri" w:cs="Calibri"/>
          <w:b/>
          <w:sz w:val="22"/>
          <w:szCs w:val="22"/>
        </w:rPr>
        <w:t xml:space="preserve">Equal Opportunities recruitment monitoring form </w:t>
      </w:r>
      <w:r w:rsidRPr="007C7400">
        <w:rPr>
          <w:rFonts w:ascii="Calibri" w:hAnsi="Calibri" w:cs="Calibri"/>
          <w:sz w:val="22"/>
          <w:szCs w:val="22"/>
        </w:rPr>
        <w:t>which</w:t>
      </w:r>
      <w:r w:rsidRPr="007C7400">
        <w:rPr>
          <w:rFonts w:ascii="Calibri" w:hAnsi="Calibri" w:cs="Calibri"/>
          <w:b/>
          <w:sz w:val="22"/>
          <w:szCs w:val="22"/>
        </w:rPr>
        <w:t xml:space="preserve"> </w:t>
      </w:r>
      <w:r w:rsidRPr="007C7400">
        <w:rPr>
          <w:rFonts w:ascii="Calibri" w:hAnsi="Calibri" w:cs="Calibri"/>
          <w:sz w:val="22"/>
          <w:szCs w:val="22"/>
        </w:rPr>
        <w:t xml:space="preserve">will assist us with monitoring equal opportunities in recruitment </w:t>
      </w:r>
      <w:r>
        <w:rPr>
          <w:rFonts w:ascii="Calibri" w:hAnsi="Calibri"/>
          <w:spacing w:val="4"/>
          <w:sz w:val="22"/>
          <w:szCs w:val="22"/>
        </w:rPr>
        <w:t xml:space="preserve">(available </w:t>
      </w:r>
      <w:r w:rsidRPr="007C7400">
        <w:rPr>
          <w:rFonts w:ascii="Calibri" w:hAnsi="Calibri"/>
          <w:spacing w:val="4"/>
          <w:sz w:val="22"/>
          <w:szCs w:val="22"/>
        </w:rPr>
        <w:t xml:space="preserve">from </w:t>
      </w:r>
      <w:hyperlink r:id="rId10" w:history="1">
        <w:r w:rsidRPr="007C7400">
          <w:rPr>
            <w:rStyle w:val="Hyperlink"/>
            <w:rFonts w:ascii="Calibri" w:hAnsi="Calibri"/>
            <w:spacing w:val="4"/>
            <w:sz w:val="22"/>
            <w:szCs w:val="22"/>
          </w:rPr>
          <w:t>www.some.ox.ac.uk/jobs</w:t>
        </w:r>
      </w:hyperlink>
      <w:r w:rsidRPr="007C7400">
        <w:rPr>
          <w:rFonts w:ascii="Calibri" w:hAnsi="Calibri"/>
          <w:spacing w:val="4"/>
          <w:sz w:val="22"/>
          <w:szCs w:val="22"/>
        </w:rPr>
        <w:t>).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he information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collected does not form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part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of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 selection</w:t>
      </w:r>
      <w:r w:rsidRPr="00395C98">
        <w:rPr>
          <w:rFonts w:ascii="Calibri" w:hAnsi="Calibri"/>
          <w:bCs/>
          <w:sz w:val="22"/>
          <w:szCs w:val="22"/>
        </w:rPr>
        <w:t xml:space="preserve">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process, and will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not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be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circulated to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 selection panel.</w:t>
      </w:r>
      <w:r w:rsidRPr="006E2BF8">
        <w:rPr>
          <w:rFonts w:ascii="Calibri" w:hAnsi="Calibri"/>
          <w:sz w:val="24"/>
          <w:szCs w:val="24"/>
        </w:rPr>
        <w:t xml:space="preserve"> </w:t>
      </w:r>
    </w:p>
    <w:p w:rsidR="008E40AD" w:rsidRDefault="00E33B39" w:rsidP="008E40AD">
      <w:pPr>
        <w:spacing w:after="80"/>
        <w:ind w:left="360"/>
        <w:jc w:val="center"/>
        <w:rPr>
          <w:rFonts w:ascii="Calibri" w:hAnsi="Calibri"/>
          <w:b/>
          <w:bCs/>
          <w:sz w:val="22"/>
          <w:szCs w:val="22"/>
        </w:rPr>
      </w:pPr>
      <w:r w:rsidRPr="004D315B">
        <w:rPr>
          <w:rFonts w:ascii="Calibri" w:hAnsi="Calibri"/>
          <w:b/>
          <w:bCs/>
          <w:sz w:val="22"/>
          <w:szCs w:val="22"/>
        </w:rPr>
        <w:t xml:space="preserve">Completed applications must be received by </w:t>
      </w:r>
      <w:r w:rsidRPr="005E4C6D">
        <w:rPr>
          <w:rFonts w:ascii="Calibri" w:hAnsi="Calibri"/>
          <w:b/>
          <w:bCs/>
          <w:sz w:val="22"/>
          <w:szCs w:val="22"/>
        </w:rPr>
        <w:t xml:space="preserve">the closing </w:t>
      </w:r>
      <w:r w:rsidRPr="00637279">
        <w:rPr>
          <w:rFonts w:ascii="Calibri" w:hAnsi="Calibri"/>
          <w:b/>
          <w:bCs/>
          <w:sz w:val="22"/>
          <w:szCs w:val="22"/>
        </w:rPr>
        <w:t xml:space="preserve">date of </w:t>
      </w:r>
    </w:p>
    <w:p w:rsidR="008E40AD" w:rsidRPr="00512FFB" w:rsidRDefault="00277F21" w:rsidP="00512FFB">
      <w:pPr>
        <w:spacing w:after="80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DD6170">
        <w:rPr>
          <w:rFonts w:ascii="Calibri" w:hAnsi="Calibri" w:cs="Calibri"/>
          <w:b/>
          <w:bCs/>
          <w:sz w:val="22"/>
          <w:szCs w:val="22"/>
        </w:rPr>
        <w:t xml:space="preserve">12 noon </w:t>
      </w:r>
      <w:r w:rsidR="008E40AD">
        <w:rPr>
          <w:rFonts w:ascii="Calibri" w:hAnsi="Calibri" w:cs="Calibri"/>
          <w:b/>
          <w:bCs/>
          <w:sz w:val="22"/>
          <w:szCs w:val="22"/>
        </w:rPr>
        <w:t>(UK time) on</w:t>
      </w:r>
      <w:r w:rsidR="00512F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D6170">
        <w:rPr>
          <w:rFonts w:ascii="Calibri" w:hAnsi="Calibri" w:cs="Calibri"/>
          <w:b/>
          <w:bCs/>
          <w:sz w:val="22"/>
          <w:szCs w:val="22"/>
        </w:rPr>
        <w:t xml:space="preserve">Monday </w:t>
      </w:r>
      <w:r w:rsidR="00305993" w:rsidRPr="00DD6170">
        <w:rPr>
          <w:rFonts w:ascii="Calibri" w:hAnsi="Calibri" w:cs="Calibri"/>
          <w:b/>
          <w:bCs/>
          <w:sz w:val="22"/>
          <w:szCs w:val="22"/>
        </w:rPr>
        <w:t>30</w:t>
      </w:r>
      <w:r w:rsidRPr="00DD6170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DD6170">
        <w:rPr>
          <w:rFonts w:ascii="Calibri" w:hAnsi="Calibri" w:cs="Calibri"/>
          <w:b/>
          <w:bCs/>
          <w:sz w:val="22"/>
          <w:szCs w:val="22"/>
        </w:rPr>
        <w:t xml:space="preserve"> April 201</w:t>
      </w:r>
      <w:r w:rsidR="00305993" w:rsidRPr="00DD6170">
        <w:rPr>
          <w:rFonts w:ascii="Calibri" w:hAnsi="Calibri" w:cs="Calibri"/>
          <w:b/>
          <w:bCs/>
          <w:sz w:val="22"/>
          <w:szCs w:val="22"/>
        </w:rPr>
        <w:t>8</w:t>
      </w:r>
      <w:r w:rsidRPr="00DD6170">
        <w:rPr>
          <w:rFonts w:ascii="Calibri" w:hAnsi="Calibri" w:cs="Calibri"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780"/>
        <w:gridCol w:w="3031"/>
        <w:gridCol w:w="2439"/>
      </w:tblGrid>
      <w:tr w:rsidR="00E33B39" w:rsidRPr="000E65DF" w:rsidTr="00512FFB"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Where did you find out about this vacancy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?: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</w:tr>
      <w:tr w:rsidR="00E33B39" w:rsidRPr="000E65DF" w:rsidTr="00512FFB">
        <w:tc>
          <w:tcPr>
            <w:tcW w:w="3810" w:type="dxa"/>
            <w:tcBorders>
              <w:bottom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Surname: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First name: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 xml:space="preserve">Title: </w:t>
            </w: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Email: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Phone number:</w:t>
            </w: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Postal address:</w:t>
            </w:r>
          </w:p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3B39" w:rsidRPr="00512FFB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39" w:rsidRDefault="00BB197A" w:rsidP="004926F8">
            <w:pPr>
              <w:pStyle w:val="BodyText2"/>
              <w:spacing w:before="60" w:after="6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Subject </w:t>
            </w:r>
            <w:r w:rsidR="004926F8">
              <w:rPr>
                <w:rFonts w:ascii="Calibri" w:hAnsi="Calibri"/>
                <w:sz w:val="22"/>
              </w:rPr>
              <w:t>area</w:t>
            </w:r>
            <w:r>
              <w:rPr>
                <w:rFonts w:ascii="Calibri" w:hAnsi="Calibri"/>
                <w:sz w:val="22"/>
              </w:rPr>
              <w:t xml:space="preserve"> of research:</w:t>
            </w: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C" w:rsidRPr="000E65DF" w:rsidRDefault="00BB197A" w:rsidP="00937A4C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Name of Fellow at Somerville whose research area is the closest match to yours (see </w:t>
            </w:r>
            <w:hyperlink r:id="rId11" w:history="1">
              <w:r w:rsidRPr="00272568">
                <w:rPr>
                  <w:rStyle w:val="Hyperlink"/>
                  <w:rFonts w:ascii="Calibri" w:hAnsi="Calibri"/>
                  <w:sz w:val="22"/>
                  <w:szCs w:val="22"/>
                </w:rPr>
                <w:t>www.some.ox.ac.uk/fellows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for a list)</w:t>
            </w:r>
            <w:r>
              <w:rPr>
                <w:rFonts w:ascii="Calibri" w:hAnsi="Calibri"/>
                <w:sz w:val="22"/>
              </w:rPr>
              <w:t>:</w:t>
            </w: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3B39" w:rsidRPr="00512FFB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PhD/DPhil title:</w:t>
            </w:r>
          </w:p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University (and college, if applicable):</w:t>
            </w:r>
          </w:p>
        </w:tc>
        <w:tc>
          <w:tcPr>
            <w:tcW w:w="5470" w:type="dxa"/>
            <w:gridSpan w:val="2"/>
            <w:tcBorders>
              <w:right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Date started (month/year):</w:t>
            </w:r>
          </w:p>
        </w:tc>
        <w:tc>
          <w:tcPr>
            <w:tcW w:w="54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Date completed (month/year):</w:t>
            </w: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B39" w:rsidRPr="00512FFB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Name of first referee:</w:t>
            </w:r>
          </w:p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Email address:</w:t>
            </w: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Name of second referee:</w:t>
            </w:r>
          </w:p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4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3B39" w:rsidRPr="000E65DF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Email address:</w:t>
            </w:r>
          </w:p>
        </w:tc>
      </w:tr>
      <w:tr w:rsidR="00E33B39" w:rsidRPr="000E65DF" w:rsidTr="0051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39" w:rsidRPr="000E65DF" w:rsidRDefault="00E33B39" w:rsidP="00305993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/>
                <w:i/>
                <w:sz w:val="22"/>
              </w:rPr>
              <w:t xml:space="preserve">Please note that it will be the responsibility of the applicant to ensure that references are submitted by the deadline </w:t>
            </w:r>
            <w:r w:rsidRPr="00DD6170">
              <w:rPr>
                <w:rFonts w:ascii="Calibri" w:hAnsi="Calibri"/>
                <w:b/>
                <w:i/>
                <w:sz w:val="22"/>
              </w:rPr>
              <w:t xml:space="preserve">of </w:t>
            </w:r>
            <w:r w:rsidR="00277F21" w:rsidRPr="00DD61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12 noon UK time, </w:t>
            </w:r>
            <w:r w:rsidR="00305993" w:rsidRPr="00DD6170">
              <w:rPr>
                <w:rFonts w:ascii="Calibri" w:hAnsi="Calibri" w:cs="Calibri"/>
                <w:b/>
                <w:bCs/>
                <w:sz w:val="22"/>
                <w:szCs w:val="22"/>
              </w:rPr>
              <w:t>Monday 30</w:t>
            </w:r>
            <w:r w:rsidR="00277F21" w:rsidRPr="00DD6170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 w:rsidR="00277F21" w:rsidRPr="00DD61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April 201</w:t>
            </w:r>
            <w:r w:rsidR="00305993" w:rsidRPr="00DD6170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DD6170">
              <w:rPr>
                <w:rFonts w:ascii="Calibri" w:hAnsi="Calibri"/>
                <w:b/>
                <w:i/>
                <w:sz w:val="22"/>
              </w:rPr>
              <w:t>, as referees</w:t>
            </w:r>
            <w:r w:rsidRPr="000E65DF">
              <w:rPr>
                <w:rFonts w:ascii="Calibri" w:hAnsi="Calibri"/>
                <w:b/>
                <w:i/>
                <w:sz w:val="22"/>
              </w:rPr>
              <w:t xml:space="preserve"> will not be approached by the College. Please do not send more than two references; additional references will not be considered.</w:t>
            </w:r>
          </w:p>
        </w:tc>
      </w:tr>
    </w:tbl>
    <w:p w:rsidR="002C736A" w:rsidRPr="00272568" w:rsidRDefault="002C736A">
      <w:pPr>
        <w:spacing w:after="80"/>
        <w:rPr>
          <w:sz w:val="22"/>
          <w:szCs w:val="22"/>
        </w:rPr>
      </w:pPr>
    </w:p>
    <w:sectPr w:rsidR="002C736A" w:rsidRPr="00272568" w:rsidSect="00512FFB">
      <w:headerReference w:type="default" r:id="rId12"/>
      <w:footerReference w:type="default" r:id="rId13"/>
      <w:pgSz w:w="11907" w:h="16840" w:code="9"/>
      <w:pgMar w:top="567" w:right="708" w:bottom="284" w:left="851" w:header="284" w:footer="259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00" w:rsidRDefault="00574F00" w:rsidP="00E01C3B">
      <w:r>
        <w:separator/>
      </w:r>
    </w:p>
  </w:endnote>
  <w:endnote w:type="continuationSeparator" w:id="0">
    <w:p w:rsidR="00574F00" w:rsidRDefault="00574F00" w:rsidP="00E0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00" w:rsidRPr="007521C1" w:rsidRDefault="007D0CF2" w:rsidP="008464F5">
    <w:pPr>
      <w:pStyle w:val="Header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SMR </w:t>
    </w:r>
    <w:r w:rsidR="008E40AD">
      <w:rPr>
        <w:rFonts w:ascii="Calibri" w:hAnsi="Calibri"/>
        <w:sz w:val="16"/>
        <w:szCs w:val="16"/>
      </w:rPr>
      <w:t>16/03/2018</w:t>
    </w:r>
  </w:p>
  <w:p w:rsidR="00574F00" w:rsidRDefault="00574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00" w:rsidRDefault="00574F00" w:rsidP="00E01C3B">
      <w:r>
        <w:separator/>
      </w:r>
    </w:p>
  </w:footnote>
  <w:footnote w:type="continuationSeparator" w:id="0">
    <w:p w:rsidR="00574F00" w:rsidRDefault="00574F00" w:rsidP="00E0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B6" w:rsidRDefault="004B19B6">
    <w:pPr>
      <w:pStyle w:val="Header"/>
    </w:pPr>
    <w:r>
      <w:tab/>
    </w:r>
    <w:r>
      <w:tab/>
    </w:r>
  </w:p>
  <w:p w:rsidR="004B19B6" w:rsidRDefault="004B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2BD"/>
    <w:multiLevelType w:val="multilevel"/>
    <w:tmpl w:val="623E4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5027D3"/>
    <w:multiLevelType w:val="hybridMultilevel"/>
    <w:tmpl w:val="EFD8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232DF"/>
    <w:multiLevelType w:val="hybridMultilevel"/>
    <w:tmpl w:val="A0CAD0F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70C2E9B"/>
    <w:multiLevelType w:val="multilevel"/>
    <w:tmpl w:val="623E4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6E0380"/>
    <w:multiLevelType w:val="hybridMultilevel"/>
    <w:tmpl w:val="EB30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E2D46"/>
    <w:multiLevelType w:val="multilevel"/>
    <w:tmpl w:val="623E4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6B6521"/>
    <w:multiLevelType w:val="hybridMultilevel"/>
    <w:tmpl w:val="707EE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F5163"/>
    <w:multiLevelType w:val="hybridMultilevel"/>
    <w:tmpl w:val="2220A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093C77"/>
    <w:multiLevelType w:val="hybridMultilevel"/>
    <w:tmpl w:val="AB24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E5F0E"/>
    <w:multiLevelType w:val="hybridMultilevel"/>
    <w:tmpl w:val="D1FEA9EA"/>
    <w:lvl w:ilvl="0" w:tplc="42D8C7E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02FF4"/>
    <w:multiLevelType w:val="multilevel"/>
    <w:tmpl w:val="E09078D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DF0ACB"/>
    <w:multiLevelType w:val="multilevel"/>
    <w:tmpl w:val="D60C1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EC2749"/>
    <w:multiLevelType w:val="multilevel"/>
    <w:tmpl w:val="2C0E5AA0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9DE6E6A"/>
    <w:multiLevelType w:val="hybridMultilevel"/>
    <w:tmpl w:val="6DDE4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2D15E9"/>
    <w:multiLevelType w:val="hybridMultilevel"/>
    <w:tmpl w:val="98F67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7A57C6"/>
    <w:multiLevelType w:val="multilevel"/>
    <w:tmpl w:val="623E4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4007388"/>
    <w:multiLevelType w:val="multilevel"/>
    <w:tmpl w:val="D4F2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764D17"/>
    <w:multiLevelType w:val="hybridMultilevel"/>
    <w:tmpl w:val="35CAE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00422"/>
    <w:multiLevelType w:val="hybridMultilevel"/>
    <w:tmpl w:val="591E57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2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17"/>
  </w:num>
  <w:num w:numId="14">
    <w:abstractNumId w:val="15"/>
  </w:num>
  <w:num w:numId="15">
    <w:abstractNumId w:val="5"/>
  </w:num>
  <w:num w:numId="16">
    <w:abstractNumId w:val="10"/>
  </w:num>
  <w:num w:numId="17">
    <w:abstractNumId w:val="14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3B"/>
    <w:rsid w:val="000104CE"/>
    <w:rsid w:val="000214B4"/>
    <w:rsid w:val="00021BB7"/>
    <w:rsid w:val="00036374"/>
    <w:rsid w:val="00050CC0"/>
    <w:rsid w:val="00053896"/>
    <w:rsid w:val="000E0B48"/>
    <w:rsid w:val="001213FD"/>
    <w:rsid w:val="001352FC"/>
    <w:rsid w:val="00144F14"/>
    <w:rsid w:val="00182568"/>
    <w:rsid w:val="00192310"/>
    <w:rsid w:val="001D3B5C"/>
    <w:rsid w:val="001E04D8"/>
    <w:rsid w:val="001E14D1"/>
    <w:rsid w:val="001F2DCC"/>
    <w:rsid w:val="001F5F78"/>
    <w:rsid w:val="002174B6"/>
    <w:rsid w:val="00223472"/>
    <w:rsid w:val="00272568"/>
    <w:rsid w:val="00277F21"/>
    <w:rsid w:val="002870C0"/>
    <w:rsid w:val="002C736A"/>
    <w:rsid w:val="002E731D"/>
    <w:rsid w:val="002F7B06"/>
    <w:rsid w:val="00305993"/>
    <w:rsid w:val="003314F3"/>
    <w:rsid w:val="00350904"/>
    <w:rsid w:val="00371401"/>
    <w:rsid w:val="00395C98"/>
    <w:rsid w:val="003A73CC"/>
    <w:rsid w:val="003B6722"/>
    <w:rsid w:val="003C2C33"/>
    <w:rsid w:val="003D1531"/>
    <w:rsid w:val="003D1A86"/>
    <w:rsid w:val="003E0839"/>
    <w:rsid w:val="003F5DDD"/>
    <w:rsid w:val="00400F33"/>
    <w:rsid w:val="004541D8"/>
    <w:rsid w:val="0046656F"/>
    <w:rsid w:val="004926F8"/>
    <w:rsid w:val="004A5B74"/>
    <w:rsid w:val="004B19B6"/>
    <w:rsid w:val="004D315B"/>
    <w:rsid w:val="004D3C6F"/>
    <w:rsid w:val="004D5ED2"/>
    <w:rsid w:val="00512FFB"/>
    <w:rsid w:val="00536D35"/>
    <w:rsid w:val="00574F00"/>
    <w:rsid w:val="00576D54"/>
    <w:rsid w:val="00597232"/>
    <w:rsid w:val="005A1616"/>
    <w:rsid w:val="005D0621"/>
    <w:rsid w:val="005D5008"/>
    <w:rsid w:val="005E4C6D"/>
    <w:rsid w:val="00636990"/>
    <w:rsid w:val="0063713B"/>
    <w:rsid w:val="00637279"/>
    <w:rsid w:val="006433EF"/>
    <w:rsid w:val="00666E8C"/>
    <w:rsid w:val="00666FE8"/>
    <w:rsid w:val="0067546A"/>
    <w:rsid w:val="0069094B"/>
    <w:rsid w:val="006B2B80"/>
    <w:rsid w:val="006E2BF8"/>
    <w:rsid w:val="00714F33"/>
    <w:rsid w:val="007513C2"/>
    <w:rsid w:val="00762E8F"/>
    <w:rsid w:val="007743C3"/>
    <w:rsid w:val="007A59C0"/>
    <w:rsid w:val="007C7400"/>
    <w:rsid w:val="007D0CF2"/>
    <w:rsid w:val="007D0D2F"/>
    <w:rsid w:val="007E474C"/>
    <w:rsid w:val="007E7417"/>
    <w:rsid w:val="007F48C4"/>
    <w:rsid w:val="00801472"/>
    <w:rsid w:val="0080461E"/>
    <w:rsid w:val="00805D84"/>
    <w:rsid w:val="00806A73"/>
    <w:rsid w:val="00810117"/>
    <w:rsid w:val="00840165"/>
    <w:rsid w:val="00841665"/>
    <w:rsid w:val="008464F5"/>
    <w:rsid w:val="00874A28"/>
    <w:rsid w:val="00880669"/>
    <w:rsid w:val="0088182F"/>
    <w:rsid w:val="008E40AD"/>
    <w:rsid w:val="008F21BF"/>
    <w:rsid w:val="00902316"/>
    <w:rsid w:val="00907BE5"/>
    <w:rsid w:val="00910DF6"/>
    <w:rsid w:val="00937A4C"/>
    <w:rsid w:val="00940FD0"/>
    <w:rsid w:val="009A2757"/>
    <w:rsid w:val="009D7FCA"/>
    <w:rsid w:val="009F77F4"/>
    <w:rsid w:val="00A0598C"/>
    <w:rsid w:val="00A06CCB"/>
    <w:rsid w:val="00A520F8"/>
    <w:rsid w:val="00A56BD2"/>
    <w:rsid w:val="00A74791"/>
    <w:rsid w:val="00A83764"/>
    <w:rsid w:val="00A86E27"/>
    <w:rsid w:val="00AD2F71"/>
    <w:rsid w:val="00B46CF9"/>
    <w:rsid w:val="00B73511"/>
    <w:rsid w:val="00B77EA2"/>
    <w:rsid w:val="00B93F27"/>
    <w:rsid w:val="00BB197A"/>
    <w:rsid w:val="00BC789A"/>
    <w:rsid w:val="00BD002E"/>
    <w:rsid w:val="00BD7978"/>
    <w:rsid w:val="00BE65B6"/>
    <w:rsid w:val="00C20C10"/>
    <w:rsid w:val="00C2309D"/>
    <w:rsid w:val="00C2642A"/>
    <w:rsid w:val="00C61243"/>
    <w:rsid w:val="00C627E4"/>
    <w:rsid w:val="00C73FE2"/>
    <w:rsid w:val="00C93FD0"/>
    <w:rsid w:val="00CB0516"/>
    <w:rsid w:val="00CC1139"/>
    <w:rsid w:val="00CD29AC"/>
    <w:rsid w:val="00CF2380"/>
    <w:rsid w:val="00D00820"/>
    <w:rsid w:val="00D7292D"/>
    <w:rsid w:val="00D95EF6"/>
    <w:rsid w:val="00DA327E"/>
    <w:rsid w:val="00DB3217"/>
    <w:rsid w:val="00DC10B8"/>
    <w:rsid w:val="00DD1032"/>
    <w:rsid w:val="00DD6170"/>
    <w:rsid w:val="00DE211C"/>
    <w:rsid w:val="00DE3DB0"/>
    <w:rsid w:val="00DF30F9"/>
    <w:rsid w:val="00E01C3B"/>
    <w:rsid w:val="00E25A5C"/>
    <w:rsid w:val="00E33B39"/>
    <w:rsid w:val="00E400BF"/>
    <w:rsid w:val="00E60765"/>
    <w:rsid w:val="00E6423B"/>
    <w:rsid w:val="00E87F11"/>
    <w:rsid w:val="00EC2B0F"/>
    <w:rsid w:val="00EC2D04"/>
    <w:rsid w:val="00EC3EFB"/>
    <w:rsid w:val="00EC70E3"/>
    <w:rsid w:val="00EF2440"/>
    <w:rsid w:val="00F14508"/>
    <w:rsid w:val="00F223A2"/>
    <w:rsid w:val="00F772C0"/>
    <w:rsid w:val="00FA7868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57638"/>
  <w15:docId w15:val="{FBC31C6B-26B9-4D79-9E92-CD5224C8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3B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01C3B"/>
    <w:pPr>
      <w:keepNext/>
      <w:jc w:val="both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E01C3B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1C3B"/>
    <w:rPr>
      <w:rFonts w:ascii="Arial" w:eastAsia="Times New Roman" w:hAnsi="Arial" w:cs="Arial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E01C3B"/>
    <w:rPr>
      <w:rFonts w:ascii="Arial" w:eastAsia="Times New Roman" w:hAnsi="Arial" w:cs="Arial"/>
      <w:sz w:val="28"/>
      <w:szCs w:val="20"/>
    </w:rPr>
  </w:style>
  <w:style w:type="character" w:styleId="Hyperlink">
    <w:name w:val="Hyperlink"/>
    <w:basedOn w:val="DefaultParagraphFont"/>
    <w:rsid w:val="00E01C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01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C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1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C3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E01C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01C3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E01C3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E01C3B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rsid w:val="00E01C3B"/>
    <w:rPr>
      <w:vertAlign w:val="superscript"/>
    </w:rPr>
  </w:style>
  <w:style w:type="paragraph" w:customStyle="1" w:styleId="Default">
    <w:name w:val="Default"/>
    <w:rsid w:val="00E01C3B"/>
    <w:pPr>
      <w:autoSpaceDE w:val="0"/>
      <w:autoSpaceDN w:val="0"/>
      <w:adjustRightInd w:val="0"/>
      <w:spacing w:after="200" w:line="276" w:lineRule="auto"/>
    </w:pPr>
    <w:rPr>
      <w:rFonts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2757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74A2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4A28"/>
    <w:rPr>
      <w:rFonts w:ascii="Consolas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D0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10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e.ox.ac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me.ox.ac.uk/fellow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me.ox.ac.uk/job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CAA4D-CE3E-4707-BDAE-769AD815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9153FF3F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2012</CharactersWithSpaces>
  <SharedDoc>false</SharedDoc>
  <HLinks>
    <vt:vector size="36" baseType="variant"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http://www.some.ox.ac.uk/fellows</vt:lpwstr>
      </vt:variant>
      <vt:variant>
        <vt:lpwstr/>
      </vt:variant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http://www.some.ox.ac.uk/vacancies</vt:lpwstr>
      </vt:variant>
      <vt:variant>
        <vt:lpwstr/>
      </vt:variant>
      <vt:variant>
        <vt:i4>2490404</vt:i4>
      </vt:variant>
      <vt:variant>
        <vt:i4>9</vt:i4>
      </vt:variant>
      <vt:variant>
        <vt:i4>0</vt:i4>
      </vt:variant>
      <vt:variant>
        <vt:i4>5</vt:i4>
      </vt:variant>
      <vt:variant>
        <vt:lpwstr>http://www.some.ox.ac.uk/vacancies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http://www.some.ox.ac.uk/vacancies</vt:lpwstr>
      </vt:variant>
      <vt:variant>
        <vt:lpwstr/>
      </vt:variant>
      <vt:variant>
        <vt:i4>5177392</vt:i4>
      </vt:variant>
      <vt:variant>
        <vt:i4>3</vt:i4>
      </vt:variant>
      <vt:variant>
        <vt:i4>0</vt:i4>
      </vt:variant>
      <vt:variant>
        <vt:i4>5</vt:i4>
      </vt:variant>
      <vt:variant>
        <vt:lpwstr>mailto:tutorial.admin@some.ox.ac.uk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http://www.some.ox.ac.uk/fellows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Sabzalieva</dc:creator>
  <cp:lastModifiedBy>Hughes, Salome</cp:lastModifiedBy>
  <cp:revision>2</cp:revision>
  <cp:lastPrinted>2017-02-20T14:08:00Z</cp:lastPrinted>
  <dcterms:created xsi:type="dcterms:W3CDTF">2018-03-16T12:00:00Z</dcterms:created>
  <dcterms:modified xsi:type="dcterms:W3CDTF">2018-03-16T12:00:00Z</dcterms:modified>
</cp:coreProperties>
</file>