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80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0452F1">
            <w:pPr>
              <w:rPr>
                <w:rFonts w:ascii="Calibri" w:hAnsi="Calibri"/>
                <w:color w:val="000000"/>
              </w:rPr>
            </w:pPr>
            <w:r>
              <w:rPr>
                <w:rFonts w:ascii="Calibri" w:hAnsi="Calibri"/>
                <w:color w:val="000000"/>
              </w:rPr>
              <w:t>IT Support Assistant (2018-19) Student Placement</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F11F00">
            <w:pPr>
              <w:rPr>
                <w:rFonts w:ascii="Calibri" w:hAnsi="Calibri"/>
                <w:color w:val="000000"/>
              </w:rPr>
            </w:pPr>
            <w:r>
              <w:rPr>
                <w:rFonts w:ascii="Calibri" w:hAnsi="Calibri"/>
                <w:color w:val="000000"/>
              </w:rPr>
              <w:t>9002</w:t>
            </w:r>
            <w:r w:rsidR="0058356A">
              <w:rPr>
                <w:rFonts w:ascii="Calibri" w:hAnsi="Calibri"/>
                <w:color w:val="000000"/>
              </w:rPr>
              <w:t>9</w:t>
            </w:r>
            <w:r w:rsidR="00F11F00">
              <w:rPr>
                <w:rFonts w:ascii="Calibri" w:hAnsi="Calibri"/>
                <w:color w:val="000000"/>
              </w:rPr>
              <w:t>8</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6A44E2">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452F1"/>
    <w:rsid w:val="000523B0"/>
    <w:rsid w:val="00056662"/>
    <w:rsid w:val="00057E2A"/>
    <w:rsid w:val="000B019B"/>
    <w:rsid w:val="000C608F"/>
    <w:rsid w:val="000F0E4C"/>
    <w:rsid w:val="000F5368"/>
    <w:rsid w:val="000F59A6"/>
    <w:rsid w:val="001638B9"/>
    <w:rsid w:val="00171849"/>
    <w:rsid w:val="00174D52"/>
    <w:rsid w:val="001845B8"/>
    <w:rsid w:val="00194761"/>
    <w:rsid w:val="00195416"/>
    <w:rsid w:val="00197B6E"/>
    <w:rsid w:val="001C697C"/>
    <w:rsid w:val="001D473C"/>
    <w:rsid w:val="001F7191"/>
    <w:rsid w:val="002C66CB"/>
    <w:rsid w:val="002D55CC"/>
    <w:rsid w:val="002E2F3F"/>
    <w:rsid w:val="002F018F"/>
    <w:rsid w:val="00307635"/>
    <w:rsid w:val="0035271C"/>
    <w:rsid w:val="00357467"/>
    <w:rsid w:val="003958BF"/>
    <w:rsid w:val="003E1A3B"/>
    <w:rsid w:val="003E20D9"/>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356A"/>
    <w:rsid w:val="005843EA"/>
    <w:rsid w:val="00586A67"/>
    <w:rsid w:val="005A754F"/>
    <w:rsid w:val="005D14FA"/>
    <w:rsid w:val="005D3206"/>
    <w:rsid w:val="0060071D"/>
    <w:rsid w:val="006068E9"/>
    <w:rsid w:val="0062171A"/>
    <w:rsid w:val="00641E87"/>
    <w:rsid w:val="00683AD1"/>
    <w:rsid w:val="006978A9"/>
    <w:rsid w:val="006A44E2"/>
    <w:rsid w:val="006B4ECA"/>
    <w:rsid w:val="006D0424"/>
    <w:rsid w:val="006D3E24"/>
    <w:rsid w:val="00713385"/>
    <w:rsid w:val="00750121"/>
    <w:rsid w:val="00787F41"/>
    <w:rsid w:val="007D2E52"/>
    <w:rsid w:val="007F65CA"/>
    <w:rsid w:val="008701C7"/>
    <w:rsid w:val="00872622"/>
    <w:rsid w:val="00906446"/>
    <w:rsid w:val="00912F9A"/>
    <w:rsid w:val="00943686"/>
    <w:rsid w:val="009727B7"/>
    <w:rsid w:val="0098337E"/>
    <w:rsid w:val="009B0F74"/>
    <w:rsid w:val="00A5684C"/>
    <w:rsid w:val="00A7013C"/>
    <w:rsid w:val="00A82349"/>
    <w:rsid w:val="00AA31C5"/>
    <w:rsid w:val="00B058FD"/>
    <w:rsid w:val="00B300C8"/>
    <w:rsid w:val="00B72D2F"/>
    <w:rsid w:val="00B75141"/>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1F00"/>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5D5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7D9E4BFB</Template>
  <TotalTime>0</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2018-03-12T15:30:00Z</dcterms:created>
  <dcterms:modified xsi:type="dcterms:W3CDTF">2018-03-12T15:32:00Z</dcterms:modified>
</cp:coreProperties>
</file>