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AA6F45">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10</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8C14E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C14E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C14E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6B6954"/>
    <w:rsid w:val="00807E12"/>
    <w:rsid w:val="008C14E3"/>
    <w:rsid w:val="008D7DA3"/>
    <w:rsid w:val="00923FB1"/>
    <w:rsid w:val="0097370F"/>
    <w:rsid w:val="00986E31"/>
    <w:rsid w:val="009E5267"/>
    <w:rsid w:val="00AA6F45"/>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F505FBB2</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2018-02-09T13:09:00Z</cp:lastPrinted>
  <dcterms:created xsi:type="dcterms:W3CDTF">2018-01-26T07:56:00Z</dcterms:created>
  <dcterms:modified xsi:type="dcterms:W3CDTF">2018-02-09T13:09:00Z</dcterms:modified>
</cp:coreProperties>
</file>