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5"/>
        <w:gridCol w:w="2808"/>
      </w:tblGrid>
      <w:tr w:rsidR="0042642F" w:rsidRPr="0042642F" w:rsidTr="00B72D2F">
        <w:tc>
          <w:tcPr>
            <w:tcW w:w="358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5835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 Resources Assistant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D4A20" w:rsidP="005835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58356A">
              <w:rPr>
                <w:rFonts w:ascii="Calibri" w:hAnsi="Calibri"/>
                <w:color w:val="000000"/>
              </w:rPr>
              <w:t>94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3E20D9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2642F"/>
    <w:rsid w:val="00457041"/>
    <w:rsid w:val="004678B7"/>
    <w:rsid w:val="004C4640"/>
    <w:rsid w:val="004D4A20"/>
    <w:rsid w:val="004E1F25"/>
    <w:rsid w:val="00500DFE"/>
    <w:rsid w:val="00523BA1"/>
    <w:rsid w:val="005624CF"/>
    <w:rsid w:val="0056470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01C7"/>
    <w:rsid w:val="00872622"/>
    <w:rsid w:val="00906446"/>
    <w:rsid w:val="00912F9A"/>
    <w:rsid w:val="00943686"/>
    <w:rsid w:val="009727B7"/>
    <w:rsid w:val="0098337E"/>
    <w:rsid w:val="009B0F74"/>
    <w:rsid w:val="00A5684C"/>
    <w:rsid w:val="00A7013C"/>
    <w:rsid w:val="00A82349"/>
    <w:rsid w:val="00AA31C5"/>
    <w:rsid w:val="00B058FD"/>
    <w:rsid w:val="00B300C8"/>
    <w:rsid w:val="00B72D2F"/>
    <w:rsid w:val="00B75141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F505FBB2</Template>
  <TotalTime>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2018-01-26T08:14:00Z</dcterms:created>
  <dcterms:modified xsi:type="dcterms:W3CDTF">2018-02-09T13:09:00Z</dcterms:modified>
</cp:coreProperties>
</file>