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808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9D53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Treasury Officer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9D53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58356A">
              <w:rPr>
                <w:rFonts w:ascii="Calibri" w:hAnsi="Calibri"/>
                <w:color w:val="000000"/>
              </w:rPr>
              <w:t>9</w:t>
            </w:r>
            <w:r w:rsidR="009D5326">
              <w:rPr>
                <w:rFonts w:ascii="Calibri" w:hAnsi="Calibri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707B9B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07B9B"/>
    <w:rsid w:val="00713385"/>
    <w:rsid w:val="00750121"/>
    <w:rsid w:val="00787F41"/>
    <w:rsid w:val="007D2E52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9D5326"/>
    <w:rsid w:val="00A5684C"/>
    <w:rsid w:val="00A7013C"/>
    <w:rsid w:val="00A82349"/>
    <w:rsid w:val="00AA31C5"/>
    <w:rsid w:val="00B058FD"/>
    <w:rsid w:val="00B300C8"/>
    <w:rsid w:val="00B72D2F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2BAC5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5A1B4514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2018-01-26T08:14:00Z</dcterms:created>
  <dcterms:modified xsi:type="dcterms:W3CDTF">2018-02-14T08:50:00Z</dcterms:modified>
</cp:coreProperties>
</file>