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CD747F">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30</w:t>
            </w:r>
            <w:r w:rsidR="00CD747F">
              <w:rPr>
                <w:rFonts w:asciiTheme="minorHAnsi" w:hAnsiTheme="minorHAnsi"/>
                <w:sz w:val="22"/>
                <w:szCs w:val="22"/>
              </w:rPr>
              <w:t>1</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4F7F29">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4F7F2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4F7F2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4956E4"/>
    <w:rsid w:val="004A0D04"/>
    <w:rsid w:val="004F7F29"/>
    <w:rsid w:val="006B6954"/>
    <w:rsid w:val="00807E12"/>
    <w:rsid w:val="008D7DA3"/>
    <w:rsid w:val="00923FB1"/>
    <w:rsid w:val="0097370F"/>
    <w:rsid w:val="00986E31"/>
    <w:rsid w:val="009E5267"/>
    <w:rsid w:val="00BB5A4A"/>
    <w:rsid w:val="00CD747F"/>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4BAD21"/>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289E94D3</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3</cp:revision>
  <cp:lastPrinted>2018-01-31T09:29:00Z</cp:lastPrinted>
  <dcterms:created xsi:type="dcterms:W3CDTF">2018-01-31T09:28:00Z</dcterms:created>
  <dcterms:modified xsi:type="dcterms:W3CDTF">2018-01-31T09:29:00Z</dcterms:modified>
</cp:coreProperties>
</file>