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5"/>
        <w:gridCol w:w="2808"/>
      </w:tblGrid>
      <w:tr w:rsidR="0042642F" w:rsidRPr="0042642F" w:rsidTr="00B72D2F">
        <w:tc>
          <w:tcPr>
            <w:tcW w:w="358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5945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Access and Outreach Support Officer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 w:rsidP="005945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8701C7">
              <w:rPr>
                <w:rFonts w:ascii="Calibri" w:hAnsi="Calibri"/>
                <w:color w:val="000000"/>
              </w:rPr>
              <w:t>8</w:t>
            </w:r>
            <w:r w:rsidR="005945D5">
              <w:rPr>
                <w:rFonts w:ascii="Calibri" w:hAnsi="Calibri"/>
                <w:color w:val="000000"/>
              </w:rPr>
              <w:t>5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573E0A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07635"/>
    <w:rsid w:val="0035271C"/>
    <w:rsid w:val="00357467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73E0A"/>
    <w:rsid w:val="00581B4D"/>
    <w:rsid w:val="005843EA"/>
    <w:rsid w:val="00586A67"/>
    <w:rsid w:val="005945D5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01C7"/>
    <w:rsid w:val="00872622"/>
    <w:rsid w:val="00906446"/>
    <w:rsid w:val="00912F9A"/>
    <w:rsid w:val="00943686"/>
    <w:rsid w:val="009727B7"/>
    <w:rsid w:val="0098337E"/>
    <w:rsid w:val="009B0F74"/>
    <w:rsid w:val="00A5684C"/>
    <w:rsid w:val="00A7013C"/>
    <w:rsid w:val="00A82349"/>
    <w:rsid w:val="00AA31C5"/>
    <w:rsid w:val="00B058FD"/>
    <w:rsid w:val="00B300C8"/>
    <w:rsid w:val="00B72D2F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289E94D3</Template>
  <TotalTime>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2018-01-26T08:14:00Z</dcterms:created>
  <dcterms:modified xsi:type="dcterms:W3CDTF">2018-01-31T09:28:00Z</dcterms:modified>
</cp:coreProperties>
</file>