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6D7C79">
            <w:pPr>
              <w:spacing w:after="0"/>
              <w:ind w:left="-284"/>
              <w:jc w:val="center"/>
              <w:rPr>
                <w:rFonts w:asciiTheme="minorHAnsi" w:hAnsiTheme="minorHAnsi"/>
                <w:sz w:val="22"/>
                <w:szCs w:val="22"/>
              </w:rPr>
            </w:pPr>
            <w:r>
              <w:rPr>
                <w:rFonts w:asciiTheme="minorHAnsi" w:hAnsiTheme="minorHAnsi"/>
                <w:sz w:val="22"/>
                <w:szCs w:val="22"/>
              </w:rPr>
              <w:t>Ref: E</w:t>
            </w:r>
            <w:r w:rsidR="00170C8D">
              <w:rPr>
                <w:rFonts w:asciiTheme="minorHAnsi" w:hAnsiTheme="minorHAnsi"/>
                <w:sz w:val="22"/>
                <w:szCs w:val="22"/>
              </w:rPr>
              <w:t>30</w:t>
            </w:r>
            <w:r w:rsidR="006D7C79">
              <w:rPr>
                <w:rFonts w:asciiTheme="minorHAnsi" w:hAnsiTheme="minorHAnsi"/>
                <w:sz w:val="22"/>
                <w:szCs w:val="22"/>
              </w:rPr>
              <w:t>2</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415CD">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415CD">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415CD">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415CD"/>
    <w:rsid w:val="00170C8D"/>
    <w:rsid w:val="00261F6F"/>
    <w:rsid w:val="002F03E5"/>
    <w:rsid w:val="004A0D04"/>
    <w:rsid w:val="006B6954"/>
    <w:rsid w:val="006D7C79"/>
    <w:rsid w:val="00807E12"/>
    <w:rsid w:val="008B1027"/>
    <w:rsid w:val="008D7DA3"/>
    <w:rsid w:val="0097370F"/>
    <w:rsid w:val="00986E31"/>
    <w:rsid w:val="009E5267"/>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6E383CD2</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4</cp:revision>
  <cp:lastPrinted>2017-12-15T10:15:00Z</cp:lastPrinted>
  <dcterms:created xsi:type="dcterms:W3CDTF">2017-12-08T11:00:00Z</dcterms:created>
  <dcterms:modified xsi:type="dcterms:W3CDTF">2017-12-15T10:17:00Z</dcterms:modified>
</cp:coreProperties>
</file>