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33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33"/>
      </w:tblGrid>
      <w:tr w:rsidR="001A026A" w:rsidRPr="001A026A" w:rsidTr="00A7479C">
        <w:trPr>
          <w:cantSplit/>
          <w:trHeight w:val="403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6A" w:rsidRPr="001A026A" w:rsidRDefault="001A026A" w:rsidP="00E94BDF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1A026A">
              <w:rPr>
                <w:rFonts w:ascii="Calibri" w:hAnsi="Calibri"/>
                <w:b/>
                <w:sz w:val="22"/>
                <w:szCs w:val="22"/>
              </w:rPr>
              <w:t>For Office use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830379">
              <w:rPr>
                <w:rFonts w:ascii="Calibri" w:hAnsi="Calibri"/>
                <w:sz w:val="22"/>
                <w:szCs w:val="22"/>
              </w:rPr>
              <w:t>9002</w:t>
            </w:r>
            <w:r w:rsidR="00B145D5">
              <w:rPr>
                <w:rFonts w:ascii="Calibri" w:hAnsi="Calibri"/>
                <w:sz w:val="22"/>
                <w:szCs w:val="22"/>
              </w:rPr>
              <w:t>86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1A026A" w:rsidRPr="001A026A" w:rsidRDefault="001A026A" w:rsidP="00E94BDF">
            <w:pPr>
              <w:rPr>
                <w:rFonts w:ascii="Calibri" w:hAnsi="Calibri"/>
                <w:sz w:val="22"/>
                <w:szCs w:val="22"/>
              </w:rPr>
            </w:pPr>
          </w:p>
          <w:p w:rsidR="001A026A" w:rsidRPr="001A026A" w:rsidRDefault="001A026A" w:rsidP="00A7479C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1A026A">
              <w:rPr>
                <w:rFonts w:ascii="Calibri" w:hAnsi="Calibri"/>
                <w:sz w:val="22"/>
                <w:szCs w:val="22"/>
              </w:rPr>
              <w:t xml:space="preserve">No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        </w:t>
            </w:r>
            <w:proofErr w:type="spellStart"/>
            <w:r w:rsidRPr="001A026A">
              <w:rPr>
                <w:rFonts w:ascii="Calibri" w:hAnsi="Calibri"/>
                <w:sz w:val="22"/>
                <w:szCs w:val="22"/>
              </w:rPr>
              <w:t>Ack</w:t>
            </w:r>
            <w:proofErr w:type="spellEnd"/>
          </w:p>
        </w:tc>
      </w:tr>
    </w:tbl>
    <w:p w:rsidR="001A026A" w:rsidRPr="001A026A" w:rsidRDefault="001A026A" w:rsidP="001A026A">
      <w:pPr>
        <w:pStyle w:val="BodyText2"/>
        <w:jc w:val="center"/>
        <w:rPr>
          <w:rFonts w:ascii="Calibri" w:hAnsi="Calibri"/>
          <w:b/>
          <w:sz w:val="16"/>
          <w:szCs w:val="16"/>
        </w:rPr>
      </w:pPr>
    </w:p>
    <w:p w:rsidR="003C12CA" w:rsidRDefault="000239B0" w:rsidP="00E94BDF">
      <w:pPr>
        <w:pStyle w:val="BodyText2"/>
        <w:spacing w:before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Somerville College</w:t>
      </w:r>
      <w:r w:rsidR="00B145D5">
        <w:rPr>
          <w:rFonts w:ascii="Calibri" w:hAnsi="Calibri" w:cs="Arial"/>
          <w:b/>
          <w:sz w:val="28"/>
          <w:szCs w:val="28"/>
        </w:rPr>
        <w:t xml:space="preserve"> in association with the Faculty of History</w:t>
      </w:r>
    </w:p>
    <w:p w:rsidR="00830379" w:rsidRPr="00925A11" w:rsidRDefault="00830379" w:rsidP="00E94BDF">
      <w:pPr>
        <w:pStyle w:val="BodyText2"/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3178C5" w:rsidRPr="000E65DF" w:rsidRDefault="002066EC" w:rsidP="00E94BDF">
      <w:pPr>
        <w:pStyle w:val="BodyText2"/>
        <w:spacing w:before="120"/>
        <w:jc w:val="center"/>
        <w:rPr>
          <w:rFonts w:ascii="Calibri" w:hAnsi="Calibri"/>
          <w:szCs w:val="22"/>
        </w:rPr>
      </w:pPr>
      <w:r>
        <w:rPr>
          <w:rFonts w:ascii="Calibri" w:hAnsi="Calibri"/>
          <w:b/>
          <w:sz w:val="28"/>
          <w:szCs w:val="28"/>
        </w:rPr>
        <w:t>Cover Sheet</w:t>
      </w:r>
    </w:p>
    <w:p w:rsidR="003178C5" w:rsidRPr="00925A11" w:rsidRDefault="003178C5" w:rsidP="001A026A">
      <w:pPr>
        <w:pStyle w:val="BodyText2"/>
        <w:spacing w:before="240" w:after="120"/>
        <w:rPr>
          <w:rFonts w:ascii="Calibri" w:hAnsi="Calibri"/>
          <w:bCs/>
          <w:szCs w:val="22"/>
        </w:rPr>
      </w:pPr>
      <w:r w:rsidRPr="00925A11">
        <w:rPr>
          <w:rFonts w:ascii="Calibri" w:hAnsi="Calibri"/>
          <w:bCs/>
          <w:szCs w:val="22"/>
        </w:rPr>
        <w:t xml:space="preserve">This cover sheet must be completed as part of the application for the </w:t>
      </w:r>
      <w:r w:rsidR="00925A11" w:rsidRPr="00925A11">
        <w:rPr>
          <w:rFonts w:ascii="Calibri" w:hAnsi="Calibri" w:cs="Arial"/>
          <w:b/>
        </w:rPr>
        <w:t xml:space="preserve">Associate Professorship </w:t>
      </w:r>
      <w:r w:rsidR="00B145D5">
        <w:rPr>
          <w:rFonts w:ascii="Calibri" w:hAnsi="Calibri" w:cs="Arial"/>
          <w:b/>
        </w:rPr>
        <w:t>in History: Britain and the World since 1700</w:t>
      </w:r>
      <w:r w:rsidR="002E44E5" w:rsidRPr="00925A11">
        <w:rPr>
          <w:rFonts w:ascii="Calibri" w:hAnsi="Calibri"/>
          <w:bCs/>
          <w:szCs w:val="22"/>
        </w:rPr>
        <w:t xml:space="preserve"> </w:t>
      </w:r>
      <w:r w:rsidRPr="00925A11">
        <w:rPr>
          <w:rFonts w:ascii="Calibri" w:hAnsi="Calibri"/>
          <w:bCs/>
          <w:szCs w:val="22"/>
        </w:rPr>
        <w:t xml:space="preserve">and submitted with all other application materials: </w:t>
      </w:r>
    </w:p>
    <w:p w:rsidR="00EE176D" w:rsidRPr="00925A11" w:rsidRDefault="00EE176D" w:rsidP="00EE176D">
      <w:pPr>
        <w:pStyle w:val="BodyText2"/>
        <w:numPr>
          <w:ilvl w:val="0"/>
          <w:numId w:val="4"/>
        </w:numPr>
        <w:ind w:left="357" w:hanging="357"/>
        <w:rPr>
          <w:rFonts w:ascii="Calibri" w:hAnsi="Calibri"/>
          <w:bCs/>
          <w:szCs w:val="22"/>
        </w:rPr>
      </w:pPr>
      <w:r w:rsidRPr="00925A11">
        <w:rPr>
          <w:rFonts w:ascii="Calibri" w:hAnsi="Calibri"/>
          <w:bCs/>
          <w:szCs w:val="22"/>
        </w:rPr>
        <w:t>A cover sheet</w:t>
      </w:r>
    </w:p>
    <w:p w:rsidR="00816133" w:rsidRPr="00866E50" w:rsidRDefault="00E94BDF" w:rsidP="008161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  <w:color w:val="000000"/>
          <w:lang w:eastAsia="en-GB"/>
        </w:rPr>
      </w:pPr>
      <w:r w:rsidRPr="00925A11">
        <w:rPr>
          <w:rFonts w:cs="Calibri"/>
          <w:color w:val="000000"/>
          <w:lang w:eastAsia="en-GB"/>
        </w:rPr>
        <w:t xml:space="preserve">A </w:t>
      </w:r>
      <w:r w:rsidR="00776820" w:rsidRPr="00925A11">
        <w:rPr>
          <w:rFonts w:cs="Calibri"/>
          <w:color w:val="000000"/>
          <w:lang w:eastAsia="en-GB"/>
        </w:rPr>
        <w:t>letter of application</w:t>
      </w:r>
      <w:r w:rsidR="00816133">
        <w:rPr>
          <w:rFonts w:cs="Calibri"/>
          <w:color w:val="000000"/>
          <w:lang w:eastAsia="en-GB"/>
        </w:rPr>
        <w:t xml:space="preserve"> which includes a </w:t>
      </w:r>
      <w:r w:rsidR="00816133" w:rsidRPr="00866E50">
        <w:t>brief description of teaching experience.</w:t>
      </w:r>
    </w:p>
    <w:p w:rsidR="00866E50" w:rsidRPr="00816133" w:rsidRDefault="00816133" w:rsidP="008161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  <w:color w:val="000000"/>
          <w:lang w:eastAsia="en-GB"/>
        </w:rPr>
      </w:pPr>
      <w:r w:rsidRPr="00866E50">
        <w:t xml:space="preserve">A </w:t>
      </w:r>
      <w:r w:rsidRPr="00866E50">
        <w:rPr>
          <w:i/>
        </w:rPr>
        <w:t>curriculum vitae</w:t>
      </w:r>
      <w:r w:rsidRPr="00866E50">
        <w:t xml:space="preserve"> </w:t>
      </w:r>
    </w:p>
    <w:p w:rsidR="00866E50" w:rsidRPr="00866E50" w:rsidRDefault="00866E50" w:rsidP="00866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  <w:color w:val="000000"/>
          <w:lang w:eastAsia="en-GB"/>
        </w:rPr>
      </w:pPr>
      <w:r w:rsidRPr="00866E50">
        <w:t>A statement of current and proposed research, including a list of publications.</w:t>
      </w:r>
    </w:p>
    <w:p w:rsidR="00E06B62" w:rsidRDefault="0021571E" w:rsidP="00E06B62">
      <w:pPr>
        <w:spacing w:before="240" w:after="120"/>
        <w:rPr>
          <w:rFonts w:ascii="Calibri" w:hAnsi="Calibri"/>
          <w:b/>
          <w:color w:val="C00000"/>
          <w:sz w:val="22"/>
          <w:szCs w:val="22"/>
        </w:rPr>
      </w:pPr>
      <w:r w:rsidRPr="00EE1105">
        <w:rPr>
          <w:rFonts w:ascii="Calibri" w:hAnsi="Calibri"/>
          <w:b/>
          <w:color w:val="000000"/>
          <w:sz w:val="22"/>
          <w:szCs w:val="22"/>
        </w:rPr>
        <w:t xml:space="preserve">Candidates should also ask </w:t>
      </w:r>
      <w:r w:rsidR="00E94BDF" w:rsidRPr="00EE1105">
        <w:rPr>
          <w:rFonts w:ascii="Calibri" w:hAnsi="Calibri"/>
          <w:b/>
          <w:color w:val="000000"/>
          <w:sz w:val="22"/>
          <w:szCs w:val="22"/>
        </w:rPr>
        <w:t>three</w:t>
      </w:r>
      <w:r w:rsidR="00B1228A" w:rsidRPr="00EE110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EE1105">
        <w:rPr>
          <w:rFonts w:ascii="Calibri" w:hAnsi="Calibri"/>
          <w:b/>
          <w:color w:val="000000"/>
          <w:sz w:val="22"/>
          <w:szCs w:val="22"/>
        </w:rPr>
        <w:t>referees to write directly Somerville College by the closing date for applications (noon</w:t>
      </w:r>
      <w:r w:rsidR="00FD1FFB" w:rsidRPr="00EE1105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D869F2">
        <w:rPr>
          <w:rFonts w:ascii="Calibri" w:hAnsi="Calibri"/>
          <w:b/>
          <w:color w:val="000000"/>
          <w:sz w:val="22"/>
          <w:szCs w:val="22"/>
        </w:rPr>
        <w:t>Monday, 29 January 2018</w:t>
      </w:r>
      <w:r w:rsidRPr="00EE1105">
        <w:rPr>
          <w:rFonts w:ascii="Calibri" w:hAnsi="Calibri"/>
          <w:b/>
          <w:color w:val="000000"/>
          <w:sz w:val="22"/>
          <w:szCs w:val="22"/>
        </w:rPr>
        <w:t>)</w:t>
      </w:r>
      <w:r w:rsidR="00816133" w:rsidRPr="00EE1105">
        <w:rPr>
          <w:rFonts w:ascii="Calibri" w:hAnsi="Calibri"/>
          <w:b/>
          <w:color w:val="000000"/>
          <w:sz w:val="22"/>
          <w:szCs w:val="22"/>
        </w:rPr>
        <w:t>. E</w:t>
      </w:r>
      <w:r w:rsidR="00767F53" w:rsidRPr="00EE1105">
        <w:rPr>
          <w:rFonts w:ascii="Calibri" w:hAnsi="Calibri"/>
          <w:b/>
          <w:color w:val="000000"/>
          <w:sz w:val="22"/>
          <w:szCs w:val="22"/>
        </w:rPr>
        <w:t xml:space="preserve">mail </w:t>
      </w:r>
      <w:r w:rsidR="00283071" w:rsidRPr="00EE1105">
        <w:rPr>
          <w:rFonts w:ascii="Calibri" w:hAnsi="Calibri"/>
          <w:b/>
          <w:color w:val="000000"/>
          <w:sz w:val="22"/>
          <w:szCs w:val="22"/>
        </w:rPr>
        <w:t>to</w:t>
      </w:r>
      <w:r w:rsidR="00283071">
        <w:rPr>
          <w:rFonts w:ascii="Calibri" w:hAnsi="Calibri"/>
          <w:b/>
          <w:color w:val="C00000"/>
          <w:sz w:val="22"/>
          <w:szCs w:val="22"/>
        </w:rPr>
        <w:t xml:space="preserve"> </w:t>
      </w:r>
      <w:hyperlink r:id="rId7" w:history="1">
        <w:r w:rsidR="00E60439" w:rsidRPr="00070FA7">
          <w:rPr>
            <w:rStyle w:val="Hyperlink"/>
            <w:rFonts w:ascii="Calibri" w:hAnsi="Calibri"/>
            <w:b/>
            <w:sz w:val="22"/>
            <w:szCs w:val="22"/>
          </w:rPr>
          <w:t>academic.office@some.ox.ac.uk</w:t>
        </w:r>
      </w:hyperlink>
      <w:r w:rsidRPr="00D00A1A">
        <w:rPr>
          <w:rFonts w:ascii="Calibri" w:hAnsi="Calibri"/>
          <w:b/>
          <w:color w:val="C00000"/>
          <w:sz w:val="22"/>
          <w:szCs w:val="22"/>
        </w:rPr>
        <w:t xml:space="preserve"> </w:t>
      </w:r>
    </w:p>
    <w:p w:rsidR="00E06B62" w:rsidRPr="00EE1105" w:rsidRDefault="00E06B62" w:rsidP="00E06B62">
      <w:pPr>
        <w:rPr>
          <w:rFonts w:ascii="Calibri" w:hAnsi="Calibri"/>
          <w:color w:val="000000"/>
          <w:spacing w:val="4"/>
          <w:sz w:val="22"/>
          <w:szCs w:val="22"/>
        </w:rPr>
      </w:pPr>
      <w:r w:rsidRPr="00EE1105">
        <w:rPr>
          <w:rFonts w:ascii="Calibri" w:hAnsi="Calibri"/>
          <w:b/>
          <w:bCs/>
          <w:color w:val="000000"/>
          <w:sz w:val="24"/>
          <w:szCs w:val="24"/>
        </w:rPr>
        <w:t xml:space="preserve">Completed applications must be received by the closing date of </w:t>
      </w:r>
      <w:r w:rsidRPr="00EE1105">
        <w:rPr>
          <w:rFonts w:ascii="Calibri" w:hAnsi="Calibri" w:cs="Arial"/>
          <w:b/>
          <w:color w:val="000000"/>
          <w:sz w:val="22"/>
          <w:szCs w:val="22"/>
        </w:rPr>
        <w:t xml:space="preserve">Noon on </w:t>
      </w:r>
      <w:r w:rsidR="00B145D5">
        <w:rPr>
          <w:rFonts w:ascii="Calibri" w:hAnsi="Calibri" w:cs="Arial"/>
          <w:b/>
          <w:color w:val="000000"/>
          <w:sz w:val="22"/>
          <w:szCs w:val="22"/>
        </w:rPr>
        <w:t>Monday, 29 January 2018</w:t>
      </w:r>
    </w:p>
    <w:p w:rsidR="00830379" w:rsidRPr="00D869F2" w:rsidRDefault="00B145D5" w:rsidP="00830379">
      <w:pPr>
        <w:spacing w:before="240" w:after="120"/>
        <w:rPr>
          <w:rFonts w:ascii="Calibri" w:hAnsi="Calibri" w:cs="Calibri"/>
          <w:color w:val="000000"/>
          <w:sz w:val="22"/>
          <w:szCs w:val="22"/>
        </w:rPr>
      </w:pPr>
      <w:r w:rsidRPr="00D869F2">
        <w:rPr>
          <w:rFonts w:ascii="Calibri" w:hAnsi="Calibri" w:cs="Calibri"/>
          <w:b/>
          <w:sz w:val="22"/>
          <w:szCs w:val="22"/>
          <w:lang w:eastAsia="en-GB"/>
        </w:rPr>
        <w:t>Interviews will take place on Friday 23</w:t>
      </w:r>
      <w:r w:rsidRPr="00D869F2">
        <w:rPr>
          <w:rFonts w:ascii="Calibri" w:hAnsi="Calibri" w:cs="Calibri"/>
          <w:b/>
          <w:sz w:val="22"/>
          <w:szCs w:val="22"/>
          <w:vertAlign w:val="superscript"/>
          <w:lang w:eastAsia="en-GB"/>
        </w:rPr>
        <w:t>rd</w:t>
      </w:r>
      <w:r w:rsidRPr="00D869F2">
        <w:rPr>
          <w:rFonts w:ascii="Calibri" w:hAnsi="Calibri" w:cs="Calibri"/>
          <w:b/>
          <w:sz w:val="22"/>
          <w:szCs w:val="22"/>
          <w:lang w:eastAsia="en-GB"/>
        </w:rPr>
        <w:t xml:space="preserve"> March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771"/>
        <w:gridCol w:w="2975"/>
        <w:gridCol w:w="2225"/>
        <w:gridCol w:w="7"/>
      </w:tblGrid>
      <w:tr w:rsidR="00252622" w:rsidRPr="008E292E" w:rsidTr="001A026A">
        <w:tc>
          <w:tcPr>
            <w:tcW w:w="98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22" w:rsidRPr="008E292E" w:rsidRDefault="00252622" w:rsidP="00252622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8E292E">
              <w:rPr>
                <w:rFonts w:ascii="Calibri" w:hAnsi="Calibri"/>
                <w:b/>
                <w:bCs/>
                <w:szCs w:val="22"/>
              </w:rPr>
              <w:t>Personal details</w:t>
            </w:r>
          </w:p>
        </w:tc>
      </w:tr>
      <w:tr w:rsidR="003178C5" w:rsidRPr="008E292E" w:rsidTr="001A026A">
        <w:tc>
          <w:tcPr>
            <w:tcW w:w="3810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Surname: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First name: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Title: 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Email:</w:t>
            </w: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Telephone number(s):</w:t>
            </w: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National insurance number: </w:t>
            </w: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Home</w:t>
            </w:r>
            <w:r w:rsidR="003178C5" w:rsidRPr="008E292E">
              <w:rPr>
                <w:rFonts w:ascii="Calibri" w:hAnsi="Calibri"/>
                <w:bCs/>
                <w:szCs w:val="22"/>
              </w:rPr>
              <w:t xml:space="preserve"> address:</w:t>
            </w:r>
          </w:p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252622" w:rsidRPr="008E292E" w:rsidTr="001A026A">
        <w:tc>
          <w:tcPr>
            <w:tcW w:w="988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Correspondence address if different:</w:t>
            </w: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40496A" w:rsidRPr="00102C9C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0496A" w:rsidRPr="00102C9C" w:rsidRDefault="0040496A" w:rsidP="00E94BD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102C9C">
              <w:rPr>
                <w:rFonts w:ascii="Calibri" w:hAnsi="Calibri"/>
                <w:b/>
                <w:bCs/>
                <w:szCs w:val="22"/>
              </w:rPr>
              <w:t>Right to work in the UK</w:t>
            </w:r>
          </w:p>
        </w:tc>
      </w:tr>
      <w:tr w:rsidR="0040496A" w:rsidRPr="00C76877" w:rsidTr="001A026A">
        <w:tc>
          <w:tcPr>
            <w:tcW w:w="988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9715B" w:rsidRDefault="0009715B" w:rsidP="00E94BD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Do you have documentary evidence of your right to work</w:t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t xml:space="preserve"> in the UK?                      No     </w:t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t xml:space="preserve">                      Yes   </w:t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</w:p>
          <w:p w:rsidR="0040496A" w:rsidRPr="0009715B" w:rsidRDefault="0009715B" w:rsidP="00E94BD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09715B">
              <w:rPr>
                <w:rFonts w:ascii="Calibri" w:hAnsi="Calibri"/>
                <w:bCs/>
                <w:sz w:val="18"/>
                <w:szCs w:val="18"/>
              </w:rPr>
              <w:t xml:space="preserve">See </w:t>
            </w:r>
            <w:hyperlink r:id="rId8" w:history="1">
              <w:r w:rsidRPr="0009715B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>https://www.gov.uk/check-uk-visa</w:t>
              </w:r>
            </w:hyperlink>
            <w:r w:rsidRPr="0009715B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40496A" w:rsidRPr="00C76877" w:rsidRDefault="0040496A" w:rsidP="00E94B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76877">
              <w:rPr>
                <w:rFonts w:ascii="Calibri" w:hAnsi="Calibri"/>
                <w:bCs/>
                <w:sz w:val="22"/>
                <w:szCs w:val="22"/>
              </w:rPr>
              <w:t xml:space="preserve">(If </w:t>
            </w:r>
            <w:r w:rsidR="0009715B">
              <w:rPr>
                <w:rFonts w:ascii="Calibri" w:hAnsi="Calibri"/>
                <w:bCs/>
                <w:sz w:val="22"/>
                <w:szCs w:val="22"/>
              </w:rPr>
              <w:t>no</w:t>
            </w:r>
            <w:r w:rsidRPr="00C76877">
              <w:rPr>
                <w:rFonts w:ascii="Calibri" w:hAnsi="Calibri"/>
                <w:bCs/>
                <w:sz w:val="22"/>
                <w:szCs w:val="22"/>
              </w:rPr>
              <w:t>, please provide details)</w:t>
            </w:r>
          </w:p>
          <w:p w:rsidR="0040496A" w:rsidRPr="00C76877" w:rsidRDefault="0040496A" w:rsidP="00E94BDF">
            <w:pPr>
              <w:rPr>
                <w:rFonts w:ascii="Calibri" w:hAnsi="Calibri"/>
                <w:sz w:val="22"/>
                <w:szCs w:val="22"/>
              </w:rPr>
            </w:pPr>
          </w:p>
          <w:p w:rsidR="0040496A" w:rsidRPr="00C76877" w:rsidRDefault="0040496A" w:rsidP="00E94B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6A" w:rsidRPr="008E292E" w:rsidRDefault="0040496A" w:rsidP="00E94BDF">
            <w:pPr>
              <w:pStyle w:val="BodyText2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Academic qualifications</w:t>
            </w: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178C5" w:rsidRDefault="003178C5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40496A" w:rsidRDefault="0040496A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384483" w:rsidRDefault="00384483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384483" w:rsidRDefault="00384483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384483" w:rsidRDefault="00384483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83071" w:rsidRDefault="00283071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C76877" w:rsidRDefault="00C76877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40496A" w:rsidRPr="008E292E" w:rsidRDefault="0040496A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490BE0" w:rsidRPr="008E292E" w:rsidTr="001A026A">
        <w:tc>
          <w:tcPr>
            <w:tcW w:w="9889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40496A" w:rsidRPr="008E292E" w:rsidRDefault="0040496A" w:rsidP="00C76877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40496A">
              <w:rPr>
                <w:rFonts w:ascii="Calibri" w:hAnsi="Calibri"/>
                <w:b/>
                <w:bCs/>
                <w:szCs w:val="22"/>
              </w:rPr>
              <w:lastRenderedPageBreak/>
              <w:t>Present positio</w:t>
            </w:r>
            <w:r w:rsidR="00C76877">
              <w:rPr>
                <w:rFonts w:ascii="Calibri" w:hAnsi="Calibri"/>
                <w:b/>
                <w:bCs/>
                <w:szCs w:val="22"/>
              </w:rPr>
              <w:t>n</w:t>
            </w:r>
          </w:p>
        </w:tc>
      </w:tr>
      <w:tr w:rsidR="00C76877" w:rsidRPr="008E292E" w:rsidTr="001A026A"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631BFD" w:rsidRPr="0040496A" w:rsidRDefault="00631BFD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0496A" w:rsidRPr="008E292E" w:rsidRDefault="00E94BDF" w:rsidP="00E94BDF">
            <w:pPr>
              <w:pStyle w:val="BodyText2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Teaching</w:t>
            </w:r>
            <w:r w:rsidR="0040496A">
              <w:rPr>
                <w:rFonts w:ascii="Calibri" w:hAnsi="Calibri"/>
                <w:b/>
                <w:szCs w:val="22"/>
              </w:rPr>
              <w:t>:  please list the following</w:t>
            </w: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94BDF" w:rsidRPr="00E94BDF" w:rsidRDefault="0040496A" w:rsidP="00E94BDF">
            <w:pPr>
              <w:pStyle w:val="BodyText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E292E">
              <w:rPr>
                <w:rFonts w:ascii="Calibri" w:hAnsi="Calibri" w:cs="Arial"/>
                <w:sz w:val="22"/>
                <w:szCs w:val="22"/>
              </w:rPr>
              <w:t xml:space="preserve">(a) </w:t>
            </w:r>
            <w:r w:rsidR="00E94BDF" w:rsidRP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subjects on the Oxford syllabus </w:t>
            </w:r>
            <w:r w:rsidR="0009715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on which </w:t>
            </w:r>
            <w:r w:rsid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you are</w:t>
            </w:r>
            <w:r w:rsidR="00840CA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currently able </w:t>
            </w:r>
            <w:r w:rsid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give tutorials</w:t>
            </w:r>
            <w:r w:rsidR="00E94BDF" w:rsidRP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40496A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40496A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C76877" w:rsidRDefault="00C76877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C76877" w:rsidRPr="008E292E" w:rsidRDefault="00C76877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40496A" w:rsidRPr="008E292E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8E292E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E292E" w:rsidRPr="008E292E" w:rsidRDefault="008E292E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/>
                <w:bCs/>
                <w:szCs w:val="22"/>
              </w:rPr>
              <w:t>Referees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Name of first referee:</w:t>
            </w:r>
          </w:p>
          <w:p w:rsidR="00CC58EE" w:rsidRPr="008E292E" w:rsidRDefault="00CC58EE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496A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Name of second referee:</w:t>
            </w:r>
            <w:r w:rsidRPr="008E292E">
              <w:rPr>
                <w:rFonts w:ascii="Calibri" w:hAnsi="Calibri"/>
                <w:bCs/>
                <w:szCs w:val="22"/>
              </w:rPr>
              <w:tab/>
            </w:r>
          </w:p>
          <w:p w:rsidR="0040496A" w:rsidRPr="008E292E" w:rsidRDefault="0040496A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EE176D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176D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Name of </w:t>
            </w:r>
            <w:r>
              <w:rPr>
                <w:rFonts w:ascii="Calibri" w:hAnsi="Calibri"/>
                <w:bCs/>
                <w:szCs w:val="22"/>
              </w:rPr>
              <w:t>third</w:t>
            </w:r>
            <w:r w:rsidRPr="008E292E">
              <w:rPr>
                <w:rFonts w:ascii="Calibri" w:hAnsi="Calibri"/>
                <w:bCs/>
                <w:szCs w:val="22"/>
              </w:rPr>
              <w:t xml:space="preserve"> referee:</w:t>
            </w:r>
            <w:r w:rsidRPr="008E292E">
              <w:rPr>
                <w:rFonts w:ascii="Calibri" w:hAnsi="Calibri"/>
                <w:bCs/>
                <w:szCs w:val="22"/>
              </w:rPr>
              <w:tab/>
            </w:r>
          </w:p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EE176D" w:rsidRPr="008E292E" w:rsidTr="008E292E">
        <w:tc>
          <w:tcPr>
            <w:tcW w:w="9889" w:type="dxa"/>
            <w:gridSpan w:val="5"/>
            <w:shd w:val="clear" w:color="auto" w:fill="auto"/>
          </w:tcPr>
          <w:p w:rsidR="00EE176D" w:rsidRPr="00FD1FFB" w:rsidRDefault="00EE176D" w:rsidP="0009715B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FD1FFB">
              <w:rPr>
                <w:rFonts w:ascii="Calibri" w:hAnsi="Calibri"/>
                <w:b/>
              </w:rPr>
              <w:t xml:space="preserve">Please note that it will be the responsibility of the applicant to ensure that references are submitted by the deadline of 12 noon, </w:t>
            </w:r>
            <w:r w:rsidR="0009715B">
              <w:rPr>
                <w:rFonts w:ascii="Calibri" w:hAnsi="Calibri" w:cs="Arial"/>
                <w:b/>
                <w:color w:val="000000"/>
                <w:szCs w:val="22"/>
              </w:rPr>
              <w:t>Monday</w:t>
            </w:r>
            <w:r w:rsidRPr="00FD1FFB">
              <w:rPr>
                <w:rFonts w:ascii="Calibri" w:hAnsi="Calibri"/>
                <w:b/>
              </w:rPr>
              <w:t>,</w:t>
            </w:r>
            <w:r w:rsidR="0009715B">
              <w:rPr>
                <w:rFonts w:ascii="Calibri" w:hAnsi="Calibri"/>
                <w:b/>
              </w:rPr>
              <w:t xml:space="preserve"> 29 January 2018</w:t>
            </w:r>
            <w:r w:rsidRPr="00FD1FFB">
              <w:rPr>
                <w:rFonts w:ascii="Calibri" w:hAnsi="Calibri"/>
                <w:b/>
              </w:rPr>
              <w:t xml:space="preserve"> as referees will not be approached by the College. </w:t>
            </w:r>
          </w:p>
        </w:tc>
      </w:tr>
      <w:tr w:rsidR="00EE176D" w:rsidRPr="008E292E" w:rsidTr="001A026A">
        <w:trPr>
          <w:gridAfter w:val="1"/>
          <w:wAfter w:w="7" w:type="dxa"/>
        </w:trPr>
        <w:tc>
          <w:tcPr>
            <w:tcW w:w="988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EE176D" w:rsidRPr="00FD1FFB" w:rsidRDefault="00EE176D" w:rsidP="00023C40">
            <w:pPr>
              <w:rPr>
                <w:rFonts w:ascii="Calibri" w:hAnsi="Calibri"/>
                <w:b/>
              </w:rPr>
            </w:pPr>
          </w:p>
        </w:tc>
      </w:tr>
      <w:tr w:rsidR="00EE176D" w:rsidRPr="00102C9C" w:rsidTr="001A026A">
        <w:trPr>
          <w:gridAfter w:val="1"/>
          <w:wAfter w:w="7" w:type="dxa"/>
        </w:trPr>
        <w:tc>
          <w:tcPr>
            <w:tcW w:w="988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E176D" w:rsidRPr="00102C9C" w:rsidRDefault="00EE176D" w:rsidP="00102C9C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102C9C">
              <w:rPr>
                <w:rFonts w:ascii="Calibri" w:hAnsi="Calibri"/>
                <w:b/>
                <w:bCs/>
                <w:szCs w:val="22"/>
              </w:rPr>
              <w:t>Criminal record</w:t>
            </w:r>
          </w:p>
        </w:tc>
      </w:tr>
      <w:tr w:rsidR="00EE176D" w:rsidRPr="008E292E" w:rsidTr="001A026A">
        <w:tc>
          <w:tcPr>
            <w:tcW w:w="988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EE176D" w:rsidRPr="008E292E" w:rsidRDefault="00EE176D" w:rsidP="00252622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8E292E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</w:tc>
      </w:tr>
      <w:tr w:rsidR="00EE176D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176D" w:rsidRPr="001A026A" w:rsidRDefault="00EE176D" w:rsidP="002066EC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1A026A">
              <w:rPr>
                <w:rFonts w:ascii="Calibri" w:hAnsi="Calibri"/>
                <w:bCs/>
                <w:szCs w:val="22"/>
              </w:rPr>
              <w:t>Where did you find out about this vacancy?</w:t>
            </w:r>
          </w:p>
          <w:p w:rsidR="00EE176D" w:rsidRDefault="00EE176D" w:rsidP="002066EC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  <w:p w:rsidR="00EE176D" w:rsidRPr="008E292E" w:rsidRDefault="00EE176D" w:rsidP="002066EC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</w:tc>
      </w:tr>
      <w:tr w:rsidR="00EE176D" w:rsidRPr="00D109A4" w:rsidTr="001A026A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E176D" w:rsidRPr="00D109A4" w:rsidRDefault="00EE176D" w:rsidP="00E94BD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D109A4">
              <w:rPr>
                <w:rFonts w:ascii="Calibri" w:hAnsi="Calibri"/>
                <w:b/>
                <w:bCs/>
                <w:szCs w:val="22"/>
              </w:rPr>
              <w:t xml:space="preserve">Declaration  </w:t>
            </w:r>
          </w:p>
        </w:tc>
      </w:tr>
      <w:tr w:rsidR="00EE176D" w:rsidRPr="00D109A4" w:rsidTr="00EC7AF8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889" w:type="dxa"/>
            <w:gridSpan w:val="5"/>
            <w:tcBorders>
              <w:top w:val="nil"/>
            </w:tcBorders>
          </w:tcPr>
          <w:p w:rsidR="00EE176D" w:rsidRPr="00D109A4" w:rsidRDefault="00EE176D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  <w:r w:rsidRPr="00D109A4">
              <w:rPr>
                <w:rFonts w:ascii="Calibri" w:hAnsi="Calibri"/>
                <w:szCs w:val="22"/>
              </w:rPr>
              <w:t xml:space="preserve">I </w:t>
            </w:r>
            <w:r w:rsidRPr="00D109A4">
              <w:rPr>
                <w:rFonts w:ascii="Calibri" w:hAnsi="Calibri"/>
                <w:bCs/>
                <w:szCs w:val="22"/>
              </w:rPr>
              <w:t>confirm</w:t>
            </w:r>
            <w:r w:rsidRPr="00D109A4">
              <w:rPr>
                <w:rFonts w:ascii="Calibri" w:hAnsi="Calibri"/>
                <w:szCs w:val="22"/>
              </w:rPr>
              <w:t xml:space="preserve"> that the above information is complete and correct and that any untrue or misleading information will give </w:t>
            </w:r>
            <w:r>
              <w:rPr>
                <w:rFonts w:ascii="Calibri" w:hAnsi="Calibri"/>
                <w:szCs w:val="22"/>
              </w:rPr>
              <w:t>the Colleges the</w:t>
            </w:r>
            <w:r w:rsidRPr="00D109A4">
              <w:rPr>
                <w:rFonts w:ascii="Calibri" w:hAnsi="Calibri"/>
                <w:szCs w:val="22"/>
              </w:rPr>
              <w:t xml:space="preserve"> right to terminate any employment contract offered.</w:t>
            </w:r>
          </w:p>
          <w:p w:rsidR="00EE176D" w:rsidRPr="00D109A4" w:rsidRDefault="00EE176D" w:rsidP="00EC7AF8">
            <w:pPr>
              <w:pStyle w:val="TableText"/>
              <w:tabs>
                <w:tab w:val="left" w:pos="557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E176D" w:rsidRDefault="00EE176D" w:rsidP="00E94BDF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</w:rPr>
            </w:pPr>
          </w:p>
          <w:p w:rsidR="00830379" w:rsidRPr="00D109A4" w:rsidRDefault="00830379" w:rsidP="00E94BDF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</w:rPr>
            </w:pPr>
          </w:p>
          <w:p w:rsidR="00EE176D" w:rsidRPr="00D109A4" w:rsidRDefault="00EE176D" w:rsidP="00E94BDF">
            <w:pPr>
              <w:pStyle w:val="TableText"/>
              <w:tabs>
                <w:tab w:val="left" w:pos="557"/>
              </w:tabs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Signed</w:t>
            </w:r>
            <w:proofErr w:type="gramStart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:  ……………………………………………………………….……..</w:t>
            </w:r>
            <w:proofErr w:type="gramEnd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              Date</w:t>
            </w:r>
            <w:proofErr w:type="gramStart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:  ……………..………………..</w:t>
            </w:r>
            <w:proofErr w:type="gramEnd"/>
          </w:p>
          <w:p w:rsidR="00EE176D" w:rsidRPr="00D109A4" w:rsidRDefault="00EE176D" w:rsidP="00E94BDF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C7AF8" w:rsidRDefault="00EC7AF8" w:rsidP="00CC58EE"/>
    <w:sectPr w:rsidR="00EC7AF8" w:rsidSect="001A0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8" w:right="1080" w:bottom="709" w:left="1080" w:header="284" w:footer="324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EE" w:rsidRDefault="001537EE" w:rsidP="008324CA">
      <w:r>
        <w:separator/>
      </w:r>
    </w:p>
  </w:endnote>
  <w:endnote w:type="continuationSeparator" w:id="0">
    <w:p w:rsidR="001537EE" w:rsidRDefault="001537EE" w:rsidP="0083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Pr="00D80F1B" w:rsidRDefault="00E94BDF" w:rsidP="00D80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EE" w:rsidRDefault="001537EE" w:rsidP="008324CA">
      <w:r>
        <w:separator/>
      </w:r>
    </w:p>
  </w:footnote>
  <w:footnote w:type="continuationSeparator" w:id="0">
    <w:p w:rsidR="001537EE" w:rsidRDefault="001537EE" w:rsidP="0083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" w15:restartNumberingAfterBreak="0">
    <w:nsid w:val="055F2C54"/>
    <w:multiLevelType w:val="hybridMultilevel"/>
    <w:tmpl w:val="2DE89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CBB"/>
    <w:multiLevelType w:val="hybridMultilevel"/>
    <w:tmpl w:val="B1860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D6C"/>
    <w:multiLevelType w:val="hybridMultilevel"/>
    <w:tmpl w:val="41688C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E0380"/>
    <w:multiLevelType w:val="hybridMultilevel"/>
    <w:tmpl w:val="DE54F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67CD3"/>
    <w:multiLevelType w:val="hybridMultilevel"/>
    <w:tmpl w:val="3B5CB2F2"/>
    <w:lvl w:ilvl="0" w:tplc="E1A04B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05313"/>
    <w:multiLevelType w:val="hybridMultilevel"/>
    <w:tmpl w:val="89A62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B00422"/>
    <w:multiLevelType w:val="hybridMultilevel"/>
    <w:tmpl w:val="92C07B96"/>
    <w:lvl w:ilvl="0" w:tplc="9B0A53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7D"/>
    <w:rsid w:val="000239B0"/>
    <w:rsid w:val="00023C40"/>
    <w:rsid w:val="00046F5B"/>
    <w:rsid w:val="0009715B"/>
    <w:rsid w:val="000B2FAD"/>
    <w:rsid w:val="000F7C43"/>
    <w:rsid w:val="00102C9C"/>
    <w:rsid w:val="00143224"/>
    <w:rsid w:val="001537EE"/>
    <w:rsid w:val="001807F8"/>
    <w:rsid w:val="00186415"/>
    <w:rsid w:val="001A026A"/>
    <w:rsid w:val="001F5368"/>
    <w:rsid w:val="00205EB5"/>
    <w:rsid w:val="002066EC"/>
    <w:rsid w:val="0021571E"/>
    <w:rsid w:val="00252622"/>
    <w:rsid w:val="00254FB3"/>
    <w:rsid w:val="00283071"/>
    <w:rsid w:val="002E44E5"/>
    <w:rsid w:val="002F6384"/>
    <w:rsid w:val="003178C5"/>
    <w:rsid w:val="00335383"/>
    <w:rsid w:val="003443C4"/>
    <w:rsid w:val="00363505"/>
    <w:rsid w:val="00375135"/>
    <w:rsid w:val="00384483"/>
    <w:rsid w:val="003C12CA"/>
    <w:rsid w:val="003E4D4B"/>
    <w:rsid w:val="0040496A"/>
    <w:rsid w:val="004348CA"/>
    <w:rsid w:val="00466B73"/>
    <w:rsid w:val="00477765"/>
    <w:rsid w:val="00490BE0"/>
    <w:rsid w:val="004C0A79"/>
    <w:rsid w:val="004D37E6"/>
    <w:rsid w:val="004E0C90"/>
    <w:rsid w:val="00514403"/>
    <w:rsid w:val="00534A8E"/>
    <w:rsid w:val="005357FF"/>
    <w:rsid w:val="00542982"/>
    <w:rsid w:val="00583F75"/>
    <w:rsid w:val="005857F3"/>
    <w:rsid w:val="005C5C48"/>
    <w:rsid w:val="005D55F9"/>
    <w:rsid w:val="00603A08"/>
    <w:rsid w:val="00603EB2"/>
    <w:rsid w:val="0060593B"/>
    <w:rsid w:val="00631BFD"/>
    <w:rsid w:val="00651642"/>
    <w:rsid w:val="006777EB"/>
    <w:rsid w:val="00680C88"/>
    <w:rsid w:val="00683C43"/>
    <w:rsid w:val="006A753F"/>
    <w:rsid w:val="006E3CAE"/>
    <w:rsid w:val="006F1542"/>
    <w:rsid w:val="00706717"/>
    <w:rsid w:val="00712697"/>
    <w:rsid w:val="0074766F"/>
    <w:rsid w:val="00767F53"/>
    <w:rsid w:val="00776820"/>
    <w:rsid w:val="007A1D0C"/>
    <w:rsid w:val="007E7D4F"/>
    <w:rsid w:val="007F50D2"/>
    <w:rsid w:val="00816133"/>
    <w:rsid w:val="00830379"/>
    <w:rsid w:val="008324CA"/>
    <w:rsid w:val="00840CAF"/>
    <w:rsid w:val="00866E50"/>
    <w:rsid w:val="00876E67"/>
    <w:rsid w:val="00891EE6"/>
    <w:rsid w:val="008B0CFD"/>
    <w:rsid w:val="008D184B"/>
    <w:rsid w:val="008D66F5"/>
    <w:rsid w:val="008E292E"/>
    <w:rsid w:val="008E7229"/>
    <w:rsid w:val="00912A5D"/>
    <w:rsid w:val="00925A11"/>
    <w:rsid w:val="00947A5D"/>
    <w:rsid w:val="00956EF6"/>
    <w:rsid w:val="0096699E"/>
    <w:rsid w:val="009C59A1"/>
    <w:rsid w:val="009F09D5"/>
    <w:rsid w:val="009F33D7"/>
    <w:rsid w:val="00A35CFB"/>
    <w:rsid w:val="00A7479C"/>
    <w:rsid w:val="00AC1F36"/>
    <w:rsid w:val="00AC301F"/>
    <w:rsid w:val="00B1228A"/>
    <w:rsid w:val="00B145D5"/>
    <w:rsid w:val="00B15913"/>
    <w:rsid w:val="00B63577"/>
    <w:rsid w:val="00B74F75"/>
    <w:rsid w:val="00B76A74"/>
    <w:rsid w:val="00BB057C"/>
    <w:rsid w:val="00BC6975"/>
    <w:rsid w:val="00BF3C73"/>
    <w:rsid w:val="00C36E91"/>
    <w:rsid w:val="00C57D62"/>
    <w:rsid w:val="00C76877"/>
    <w:rsid w:val="00C81D4B"/>
    <w:rsid w:val="00C91941"/>
    <w:rsid w:val="00C9313B"/>
    <w:rsid w:val="00CC58EE"/>
    <w:rsid w:val="00CD6115"/>
    <w:rsid w:val="00D00A1A"/>
    <w:rsid w:val="00D25BF8"/>
    <w:rsid w:val="00D80F1B"/>
    <w:rsid w:val="00D869F2"/>
    <w:rsid w:val="00D93D7B"/>
    <w:rsid w:val="00DB593C"/>
    <w:rsid w:val="00DE5362"/>
    <w:rsid w:val="00E06B62"/>
    <w:rsid w:val="00E500CC"/>
    <w:rsid w:val="00E60439"/>
    <w:rsid w:val="00E94BDF"/>
    <w:rsid w:val="00EA73DA"/>
    <w:rsid w:val="00EC3650"/>
    <w:rsid w:val="00EC7AF8"/>
    <w:rsid w:val="00EE1105"/>
    <w:rsid w:val="00EE176D"/>
    <w:rsid w:val="00EF1F00"/>
    <w:rsid w:val="00F47F79"/>
    <w:rsid w:val="00FD1FFB"/>
    <w:rsid w:val="00FE0C32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F3"/>
    <w:rPr>
      <w:lang w:eastAsia="en-US"/>
    </w:rPr>
  </w:style>
  <w:style w:type="paragraph" w:styleId="Heading1">
    <w:name w:val="heading 1"/>
    <w:basedOn w:val="Normal"/>
    <w:next w:val="Normal"/>
    <w:qFormat/>
    <w:rsid w:val="005857F3"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4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7F3"/>
    <w:pPr>
      <w:widowControl w:val="0"/>
      <w:jc w:val="both"/>
    </w:pPr>
    <w:rPr>
      <w:snapToGrid w:val="0"/>
      <w:sz w:val="24"/>
    </w:rPr>
  </w:style>
  <w:style w:type="character" w:styleId="Hyperlink">
    <w:name w:val="Hyperlink"/>
    <w:rsid w:val="005857F3"/>
    <w:rPr>
      <w:color w:val="0000FF"/>
      <w:u w:val="single"/>
    </w:rPr>
  </w:style>
  <w:style w:type="character" w:styleId="FollowedHyperlink">
    <w:name w:val="FollowedHyperlink"/>
    <w:rsid w:val="005857F3"/>
    <w:rPr>
      <w:color w:val="800080"/>
      <w:u w:val="single"/>
    </w:rPr>
  </w:style>
  <w:style w:type="paragraph" w:styleId="BodyText2">
    <w:name w:val="Body Text 2"/>
    <w:basedOn w:val="Normal"/>
    <w:rsid w:val="005857F3"/>
    <w:pPr>
      <w:autoSpaceDE w:val="0"/>
      <w:autoSpaceDN w:val="0"/>
      <w:adjustRightInd w:val="0"/>
    </w:pPr>
    <w:rPr>
      <w:sz w:val="22"/>
    </w:rPr>
  </w:style>
  <w:style w:type="paragraph" w:styleId="BodyText3">
    <w:name w:val="Body Text 3"/>
    <w:basedOn w:val="Normal"/>
    <w:rsid w:val="005857F3"/>
    <w:pPr>
      <w:autoSpaceDE w:val="0"/>
      <w:autoSpaceDN w:val="0"/>
      <w:adjustRightInd w:val="0"/>
      <w:jc w:val="both"/>
    </w:pPr>
    <w:rPr>
      <w:sz w:val="22"/>
    </w:rPr>
  </w:style>
  <w:style w:type="character" w:customStyle="1" w:styleId="apple-style-span">
    <w:name w:val="apple-style-span"/>
    <w:basedOn w:val="DefaultParagraphFont"/>
    <w:rsid w:val="00363505"/>
  </w:style>
  <w:style w:type="paragraph" w:styleId="BalloonText">
    <w:name w:val="Balloon Text"/>
    <w:basedOn w:val="Normal"/>
    <w:link w:val="BalloonTextChar"/>
    <w:rsid w:val="00EA7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3DA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324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ink w:val="FootnoteText"/>
    <w:rsid w:val="008324CA"/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rsid w:val="008324CA"/>
    <w:rPr>
      <w:vertAlign w:val="superscript"/>
    </w:rPr>
  </w:style>
  <w:style w:type="paragraph" w:customStyle="1" w:styleId="Default">
    <w:name w:val="Default"/>
    <w:rsid w:val="008324CA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324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24CA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8324CA"/>
    <w:rPr>
      <w:sz w:val="22"/>
      <w:lang w:eastAsia="en-US"/>
    </w:rPr>
  </w:style>
  <w:style w:type="paragraph" w:styleId="Header">
    <w:name w:val="header"/>
    <w:basedOn w:val="Normal"/>
    <w:link w:val="HeaderChar"/>
    <w:rsid w:val="009F09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09D5"/>
    <w:rPr>
      <w:lang w:eastAsia="en-US"/>
    </w:rPr>
  </w:style>
  <w:style w:type="paragraph" w:customStyle="1" w:styleId="TableText">
    <w:name w:val="Table Text"/>
    <w:rsid w:val="0025262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semiHidden/>
    <w:rsid w:val="002E44E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ListBullet">
    <w:name w:val="List Bullet"/>
    <w:basedOn w:val="Normal"/>
    <w:rsid w:val="00866E50"/>
    <w:pPr>
      <w:numPr>
        <w:numId w:val="7"/>
      </w:numPr>
      <w:tabs>
        <w:tab w:val="left" w:pos="1134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">
    <w:name w:val="List Continue"/>
    <w:basedOn w:val="Normal"/>
    <w:rsid w:val="00866E50"/>
    <w:pPr>
      <w:numPr>
        <w:ilvl w:val="1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  <w:rPr>
      <w:rFonts w:ascii="Arial" w:hAnsi="Arial"/>
      <w:sz w:val="22"/>
      <w:szCs w:val="24"/>
    </w:rPr>
  </w:style>
  <w:style w:type="paragraph" w:styleId="ListBullet2">
    <w:name w:val="List Bullet 2"/>
    <w:basedOn w:val="Normal"/>
    <w:rsid w:val="00866E50"/>
    <w:pPr>
      <w:numPr>
        <w:ilvl w:val="2"/>
        <w:numId w:val="7"/>
      </w:numPr>
      <w:tabs>
        <w:tab w:val="left" w:pos="567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2">
    <w:name w:val="List Continue 2"/>
    <w:basedOn w:val="Normal"/>
    <w:rsid w:val="00866E50"/>
    <w:pPr>
      <w:numPr>
        <w:ilvl w:val="3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  <w:ind w:left="0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heck-uk-vis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ademic.office@some.ox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6E383CD2</Template>
  <TotalTime>0</TotalTime>
  <Pages>2</Pages>
  <Words>317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2375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mailto:academic.office@some.ox.ac.uk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2017-12-15T09:56:00Z</dcterms:created>
  <dcterms:modified xsi:type="dcterms:W3CDTF">2017-12-15T10:06:00Z</dcterms:modified>
</cp:coreProperties>
</file>