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9D1D5F">
            <w:pPr>
              <w:rPr>
                <w:rFonts w:ascii="Calibri" w:hAnsi="Calibri"/>
                <w:color w:val="000000"/>
              </w:rPr>
            </w:pPr>
            <w:r>
              <w:rPr>
                <w:rFonts w:ascii="Calibri" w:hAnsi="Calibri"/>
                <w:color w:val="000000"/>
              </w:rPr>
              <w:t>Food Preparation Assistant</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9D1D5F">
            <w:pPr>
              <w:rPr>
                <w:rFonts w:ascii="Calibri" w:hAnsi="Calibri"/>
                <w:color w:val="000000"/>
              </w:rPr>
            </w:pPr>
            <w:r>
              <w:rPr>
                <w:rFonts w:ascii="Calibri" w:hAnsi="Calibri"/>
                <w:color w:val="000000"/>
              </w:rPr>
              <w:t>9002</w:t>
            </w:r>
            <w:r w:rsidR="00AF3CA1">
              <w:rPr>
                <w:rFonts w:ascii="Calibri" w:hAnsi="Calibri"/>
                <w:color w:val="000000"/>
              </w:rPr>
              <w:t>8</w:t>
            </w:r>
            <w:r w:rsidR="009D1D5F">
              <w:rPr>
                <w:rFonts w:ascii="Calibri" w:hAnsi="Calibri"/>
                <w:color w:val="000000"/>
              </w:rPr>
              <w:t>4</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9D1D5F">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06446"/>
    <w:rsid w:val="00912F9A"/>
    <w:rsid w:val="00943686"/>
    <w:rsid w:val="009727B7"/>
    <w:rsid w:val="0098337E"/>
    <w:rsid w:val="009B0F74"/>
    <w:rsid w:val="009D1D5F"/>
    <w:rsid w:val="00A5684C"/>
    <w:rsid w:val="00AA31C5"/>
    <w:rsid w:val="00AF3CA1"/>
    <w:rsid w:val="00B058FD"/>
    <w:rsid w:val="00B300C8"/>
    <w:rsid w:val="00B75141"/>
    <w:rsid w:val="00BE224D"/>
    <w:rsid w:val="00C10013"/>
    <w:rsid w:val="00C22F50"/>
    <w:rsid w:val="00C25732"/>
    <w:rsid w:val="00C80334"/>
    <w:rsid w:val="00C8211C"/>
    <w:rsid w:val="00CC0924"/>
    <w:rsid w:val="00CF37A3"/>
    <w:rsid w:val="00D15AF1"/>
    <w:rsid w:val="00D1600C"/>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CFF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D76CD487</Template>
  <TotalTime>0</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2017-07-19T12:51:00Z</dcterms:created>
  <dcterms:modified xsi:type="dcterms:W3CDTF">2017-12-08T10:59:00Z</dcterms:modified>
</cp:coreProperties>
</file>