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83E18" w:rsidP="00E827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MTST Development &amp; </w:t>
            </w:r>
            <w:r w:rsidR="00E82788">
              <w:rPr>
                <w:rFonts w:ascii="Calibri" w:hAnsi="Calibri"/>
                <w:color w:val="000000"/>
              </w:rPr>
              <w:t>Programme Officer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83E18" w:rsidP="00E827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90027</w:t>
            </w:r>
            <w:r w:rsidR="00E82788">
              <w:rPr>
                <w:rFonts w:ascii="Calibri" w:hAnsi="Calibri"/>
                <w:color w:val="000000"/>
              </w:rPr>
              <w:t>9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E82788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06446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83E18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2788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996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3E69F816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2017-06-26T07:49:00Z</dcterms:created>
  <dcterms:modified xsi:type="dcterms:W3CDTF">2017-08-11T07:20:00Z</dcterms:modified>
</cp:coreProperties>
</file>