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D900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Nursery Assistant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 w:rsidP="00D900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D900FF">
              <w:rPr>
                <w:rFonts w:ascii="Calibri" w:hAnsi="Calibri"/>
                <w:color w:val="000000"/>
              </w:rPr>
              <w:t>77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E337E5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12F9A"/>
    <w:rsid w:val="00943686"/>
    <w:rsid w:val="009727B7"/>
    <w:rsid w:val="0098337E"/>
    <w:rsid w:val="00A5684C"/>
    <w:rsid w:val="00AA31C5"/>
    <w:rsid w:val="00B058FD"/>
    <w:rsid w:val="00B300C8"/>
    <w:rsid w:val="00B75141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54E25"/>
    <w:rsid w:val="00D87556"/>
    <w:rsid w:val="00D900FF"/>
    <w:rsid w:val="00DC546C"/>
    <w:rsid w:val="00DC7DF8"/>
    <w:rsid w:val="00DD1431"/>
    <w:rsid w:val="00E23519"/>
    <w:rsid w:val="00E2693B"/>
    <w:rsid w:val="00E337E5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CEB01B69</Template>
  <TotalTime>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2017-06-23T07:05:00Z</dcterms:created>
  <dcterms:modified xsi:type="dcterms:W3CDTF">2017-08-11T09:06:00Z</dcterms:modified>
</cp:coreProperties>
</file>