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4"/>
        <w:gridCol w:w="2645"/>
      </w:tblGrid>
      <w:tr w:rsidR="0042642F" w:rsidRPr="0042642F" w:rsidTr="0042642F">
        <w:tc>
          <w:tcPr>
            <w:tcW w:w="364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35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B75141" w:rsidRDefault="00B75141" w:rsidP="00686EC2">
      <w:pPr>
        <w:ind w:left="-142"/>
        <w:jc w:val="center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686EC2" w:rsidRPr="00686EC2" w:rsidRDefault="00686EC2" w:rsidP="00686EC2">
      <w:pPr>
        <w:ind w:left="-142"/>
        <w:jc w:val="center"/>
        <w:rPr>
          <w:rFonts w:ascii="Calibri" w:hAnsi="Calibri"/>
          <w:b/>
          <w:color w:val="FF0000"/>
        </w:rPr>
      </w:pPr>
      <w:r w:rsidRPr="00686EC2">
        <w:rPr>
          <w:rFonts w:ascii="Calibri" w:hAnsi="Calibri"/>
          <w:b/>
          <w:color w:val="FF0000"/>
        </w:rPr>
        <w:t>Please complete this form in your own handwriting</w:t>
      </w:r>
    </w:p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4111"/>
        <w:gridCol w:w="3969"/>
      </w:tblGrid>
      <w:tr w:rsidR="00032D35" w:rsidRPr="001D473C" w:rsidTr="00586A67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86A67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A40A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Lodge Porter</w:t>
            </w: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4D4A20" w:rsidP="00A40A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</w:t>
            </w:r>
            <w:r w:rsidR="00A40A1C">
              <w:rPr>
                <w:rFonts w:ascii="Calibri" w:hAnsi="Calibri"/>
                <w:color w:val="000000"/>
              </w:rPr>
              <w:t>71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EB5FEA" w:rsidRPr="00EB5FEA" w:rsidRDefault="00EB5FEA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4D4A20" w:rsidRPr="00ED6B38" w:rsidRDefault="004D4A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96020" w:rsidRPr="001D473C" w:rsidTr="00CC0924">
        <w:tc>
          <w:tcPr>
            <w:tcW w:w="3227" w:type="dxa"/>
            <w:tcBorders>
              <w:right w:val="single" w:sz="6" w:space="0" w:color="C00000"/>
            </w:tcBorders>
            <w:shd w:val="clear" w:color="auto" w:fill="EEECE1"/>
          </w:tcPr>
          <w:p w:rsidR="00E96020" w:rsidRPr="001D473C" w:rsidRDefault="00E96020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  <w:tc>
          <w:tcPr>
            <w:tcW w:w="6662" w:type="dxa"/>
            <w:tcBorders>
              <w:top w:val="single" w:sz="6" w:space="0" w:color="C00000"/>
              <w:left w:val="single" w:sz="6" w:space="0" w:color="C00000"/>
              <w:bottom w:val="single" w:sz="12" w:space="0" w:color="C00000"/>
              <w:right w:val="single" w:sz="6" w:space="0" w:color="C00000"/>
            </w:tcBorders>
            <w:shd w:val="clear" w:color="auto" w:fill="EEECE1" w:themeFill="background2"/>
          </w:tcPr>
          <w:p w:rsidR="00E96020" w:rsidRPr="00CC0924" w:rsidRDefault="00E96020" w:rsidP="004A74DD">
            <w:pPr>
              <w:rPr>
                <w:rFonts w:ascii="Calibri" w:hAnsi="Calibri"/>
                <w:b/>
                <w:highlight w:val="yellow"/>
              </w:rPr>
            </w:pPr>
            <w:r w:rsidRPr="00CC0924">
              <w:rPr>
                <w:rFonts w:ascii="Calibri" w:hAnsi="Calibri"/>
                <w:b/>
              </w:rPr>
              <w:t>Current driving licence held</w:t>
            </w:r>
          </w:p>
        </w:tc>
      </w:tr>
      <w:tr w:rsidR="00E96020" w:rsidRPr="001D473C" w:rsidTr="00CC0924">
        <w:tc>
          <w:tcPr>
            <w:tcW w:w="3227" w:type="dxa"/>
            <w:tcBorders>
              <w:top w:val="single" w:sz="12" w:space="0" w:color="C00000"/>
            </w:tcBorders>
          </w:tcPr>
          <w:p w:rsidR="00E96020" w:rsidRDefault="00E96020" w:rsidP="009727B7">
            <w:pPr>
              <w:rPr>
                <w:rFonts w:ascii="Calibri" w:hAnsi="Calibri"/>
              </w:rPr>
            </w:pPr>
          </w:p>
          <w:p w:rsidR="00EB5FEA" w:rsidRPr="001D473C" w:rsidRDefault="00EB5FEA" w:rsidP="009727B7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12" w:space="0" w:color="C00000"/>
            </w:tcBorders>
          </w:tcPr>
          <w:p w:rsidR="00E96020" w:rsidRPr="001D473C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  <w:r w:rsidRPr="00CC0924">
              <w:rPr>
                <w:rFonts w:ascii="Calibri" w:hAnsi="Calibri"/>
              </w:rPr>
              <w:t>Yes  /  No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C0924">
              <w:rPr>
                <w:rFonts w:ascii="Calibri" w:hAnsi="Calibri"/>
                <w:sz w:val="22"/>
                <w:szCs w:val="22"/>
              </w:rPr>
              <w:t>Expiry:</w:t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586A67" w:rsidRPr="001D473C" w:rsidTr="00586A67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86A67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586A67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there any restrictions on you taking up employment in the UK?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No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Yes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>(If yes, please provide details)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</w:rPr>
            </w:pPr>
          </w:p>
          <w:p w:rsidR="00457041" w:rsidRPr="001D473C" w:rsidRDefault="00457041" w:rsidP="006B4ECA">
            <w:pPr>
              <w:rPr>
                <w:rFonts w:ascii="Calibri" w:hAnsi="Calibri"/>
              </w:rPr>
            </w:pPr>
          </w:p>
        </w:tc>
      </w:tr>
    </w:tbl>
    <w:p w:rsidR="00B75141" w:rsidRPr="00AA31C5" w:rsidRDefault="00B75141">
      <w:pPr>
        <w:rPr>
          <w:rFonts w:ascii="Calibri" w:hAnsi="Calibri"/>
          <w:sz w:val="18"/>
          <w:szCs w:val="18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sz w:val="20"/>
          <w:szCs w:val="20"/>
        </w:rPr>
        <w:t xml:space="preserve">The Immigration, Asylum and Nationality Act 2006 makes it a criminal offence for employers to employ someone who is not entitled to work in the UK.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3E6B18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. </w:t>
      </w:r>
      <w:r w:rsidRPr="001D473C">
        <w:rPr>
          <w:rFonts w:ascii="Calibri" w:hAnsi="Calibri" w:cs="Arial"/>
          <w:b/>
          <w:sz w:val="20"/>
          <w:szCs w:val="20"/>
        </w:rPr>
        <w:t>Do not include these documents with your application.</w:t>
      </w:r>
      <w:r w:rsidRPr="001D473C">
        <w:rPr>
          <w:rFonts w:ascii="Calibri" w:hAnsi="Calibri" w:cs="Arial"/>
          <w:sz w:val="20"/>
          <w:szCs w:val="20"/>
        </w:rPr>
        <w:t xml:space="preserve"> 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457041" w:rsidRPr="005624CF" w:rsidRDefault="00457041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437"/>
        <w:gridCol w:w="2710"/>
        <w:gridCol w:w="4606"/>
      </w:tblGrid>
      <w:tr w:rsidR="007F65CA" w:rsidRPr="00457041" w:rsidTr="00150B9B">
        <w:tc>
          <w:tcPr>
            <w:tcW w:w="9975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7F65CA">
        <w:trPr>
          <w:trHeight w:val="999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-36830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EE342" id="Rectangle 2" o:spid="_x0000_s1026" style="position:absolute;margin-left:84.05pt;margin-top:-2.9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OJySqzfAAAACQEAAA8AAABkcnMv&#10;ZG93bnJldi54bWxMj91Kw0AQhe8LvsMygjel3aTWNMRsighBKKVo9QE22TEJzc6G7LZN397xSu/m&#10;MB/nJ99OthcXHH3nSEG8jEAg1c501Cj4+iwXKQgfNBndO0IFN/SwLe5muc6Mu9IHXo6hEWxCPtMK&#10;2hCGTEpft2i1X7oBiX/fbrQ6sBwbaUZ9ZXPby1UUJdLqjjih1QO+tlifjmeroKz2+7fwvjnt8LAL&#10;sS3ntyo5KPVwP708gwg4hT8YfutzdSi4U+XOZLzoWSdpzKiCxRNPYGD1uN6AqPhYpyCLXP5fUPwA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4nJKrN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 xml:space="preserve">Somerville College 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Website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-51435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555F0" id="Rectangle 3" o:spid="_x0000_s1026" style="position:absolute;margin-left:97.2pt;margin-top:-4.0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BrNU+43wAAAAkBAAAPAAAAZHJzL2Rv&#10;d25yZXYueG1sTI/dSsNAEIXvBd9hGcEbaTcJNbYxmyJCEEopWvsAm+yYhGZnQ3bbpm/veGXv5jAf&#10;5ydfT7YXZxx950hBPI9AINXOdNQoOHyXsyUIHzQZ3TtCBVf0sC7u73KdGXehLzzvQyPYhHymFbQh&#10;DJmUvm7Raj93AxL/ftxodWA5NtKM+sLmtpdJFKXS6o44odUDvrdYH/cnq6CsttuP8Ply3OBuE2Jb&#10;Pl2rdKfU48P09goi4BT+Yfirz9Wh4E6VO5Hxome9WiwYVTBbxiAYSNKYx1V8JM8gi1zeLih+AQ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Gs1T7jfAAAACQ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Conference of Colleges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Website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4646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1C8D" id="Rectangle 6" o:spid="_x0000_s1026" style="position:absolute;margin-left:188.1pt;margin-top:.6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PeiLSt4AAAAIAQAADwAAAGRycy9k&#10;b3ducmV2LnhtbEyPUWvCQBCE3wv+h2MLfSn1kihR0lxECkEQkdb2B1xy2ySY2wu5U+O/7/apfVqG&#10;b5idyTeT7cUVR985UhDPIxBItTMdNQq+PsuXNQgfNBndO0IFd/SwKWYPuc6Mu9EHXk+hERxCPtMK&#10;2hCGTEpft2i1n7sBidm3G60OLMdGmlHfONz2MomiVFrdEX9o9YBvLdbn08UqKKvDYRfeV+c9Hvch&#10;tuXzvUqPSj09TttXEAGn8GeG3/pcHQruVLkLGS96BYtVmrCVAR/my2XCUyoG8Rpkkcv/A4ofAA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D3oi0reAAAACA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Email mailing list (please state which one)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16"/>
                <w:szCs w:val="16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………………………………………………….</w:t>
            </w:r>
          </w:p>
        </w:tc>
      </w:tr>
      <w:tr w:rsidR="007F65CA" w:rsidRPr="001D473C" w:rsidTr="007F65CA">
        <w:trPr>
          <w:trHeight w:val="858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5F01" id="Rectangle 4" o:spid="_x0000_s1026" style="position:absolute;margin-left:84.05pt;margin-top:.2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Daily Information</w:t>
            </w:r>
          </w:p>
          <w:p w:rsidR="007F65CA" w:rsidRPr="007F65CA" w:rsidRDefault="007F65CA" w:rsidP="00CC0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-154940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7AF93" id="Rectangle 5" o:spid="_x0000_s1026" style="position:absolute;margin-left:97.15pt;margin-top:-12.2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lqef/OAAAAAJAQAADwAAAGRycy9k&#10;b3ducmV2LnhtbEyP0UrDQBBF3wX/YRnBF2k3jSG2MZsiQhBKKVr7AZvsmIRmZ0N226Z/7/hkHy9z&#10;uPdMvp5sL844+s6RgsU8AoFUO9NRo+DwXc6WIHzQZHTvCBVc0cO6uL/LdWbchb7wvA+N4BLymVbQ&#10;hjBkUvq6Rav93A1IfPtxo9WB49hIM+oLl9texlGUSqs74oVWD/jeYn3cn6yCstpuP8Lny3GDu01Y&#10;2PLpWqU7pR4fprdXEAGn8A/Dnz6rQ8FOlTuR8aLnvEqeGVUwi5MEBBNxGq1AVArSGGSRy9sPil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lqef/O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Word of mouth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vAlign w:val="center"/>
          </w:tcPr>
          <w:p w:rsidR="00E96020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5715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DAA3" id="Rectangle 7" o:spid="_x0000_s1026" style="position:absolute;margin-left:188.35pt;margin-top:.45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ck6fid0AAAAHAQAADwAAAGRycy9k&#10;b3ducmV2LnhtbEyO3UrDQBCF7wXfYRnBG7GbmJpozKaIEIRSilYfYJMdk9DsbMhu2/TtHa/q5fnh&#10;nK9YzXYQR5x870hBvIhAIDXO9NQq+P6q7p9A+KDJ6MERKjijh1V5fVXo3LgTfeJxF1rBI+RzraAL&#10;Ycyl9E2HVvuFG5E4+3GT1YHl1Eoz6ROP20E+RFEqre6JHzo94luHzX53sAqqerN5Dx/Zfo3bdYht&#10;dXeu061Stzfz6wuIgHO4lOEPn9GhZKbaHch4MShIsjTjqoJnEBwvl0kComY/fgRZFvI/f/kL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ck6fid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Other</w:t>
            </w:r>
            <w:r w:rsidR="00E96020">
              <w:rPr>
                <w:rFonts w:ascii="Calibri" w:hAnsi="Calibri"/>
                <w:sz w:val="20"/>
                <w:szCs w:val="20"/>
              </w:rPr>
              <w:t xml:space="preserve"> (i.e. Social Media - state site name)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  <w:r w:rsidRPr="007F65CA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:rsidR="000523B0" w:rsidRPr="001D473C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57"/>
        <w:gridCol w:w="4896"/>
      </w:tblGrid>
      <w:tr w:rsidR="009727B7" w:rsidRPr="001D473C" w:rsidTr="009727B7">
        <w:tc>
          <w:tcPr>
            <w:tcW w:w="9889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0523B0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4961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0523B0" w:rsidRPr="001D473C" w:rsidTr="000523B0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1D473C" w:rsidTr="0042642F">
        <w:tc>
          <w:tcPr>
            <w:tcW w:w="9870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AA31C5">
        <w:trPr>
          <w:trHeight w:val="870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Dates From / To</w:t>
            </w: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42642F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42642F" w:rsidTr="00E22DDA">
        <w:tc>
          <w:tcPr>
            <w:tcW w:w="9870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E22DDA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E22DDA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E22DDA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1C697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780"/>
        <w:gridCol w:w="496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E6200E">
        <w:tc>
          <w:tcPr>
            <w:tcW w:w="9889" w:type="dxa"/>
            <w:gridSpan w:val="3"/>
            <w:tcBorders>
              <w:top w:val="single" w:sz="12" w:space="0" w:color="C00000"/>
              <w:bottom w:val="nil"/>
            </w:tcBorders>
          </w:tcPr>
          <w:p w:rsidR="00E6200E" w:rsidRDefault="00E6200E" w:rsidP="00E6200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  <w:p w:rsidR="00EB5FEA" w:rsidRPr="00E6200E" w:rsidRDefault="00EB5FEA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1C697C" w:rsidRPr="001D473C" w:rsidTr="0042642F">
        <w:trPr>
          <w:trHeight w:val="400"/>
        </w:trPr>
        <w:tc>
          <w:tcPr>
            <w:tcW w:w="4845" w:type="dxa"/>
            <w:tcBorders>
              <w:top w:val="nil"/>
              <w:bottom w:val="single" w:sz="4" w:space="0" w:color="C00000"/>
              <w:right w:val="nil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4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1520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AA31C5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42642F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C697C" w:rsidRPr="001D473C" w:rsidRDefault="001C697C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Leisure activities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here your leisure interests, sports and hobbies, or other pastimes</w:t>
            </w:r>
          </w:p>
          <w:p w:rsid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E6200E" w:rsidRPr="001D473C" w:rsidRDefault="00E6200E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Pr="001D473C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3E6B18">
        <w:trPr>
          <w:gridAfter w:val="1"/>
          <w:wAfter w:w="7" w:type="dxa"/>
        </w:trPr>
        <w:tc>
          <w:tcPr>
            <w:tcW w:w="9882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</w:p>
        </w:tc>
      </w:tr>
      <w:tr w:rsidR="001D473C" w:rsidRPr="001D473C" w:rsidTr="00AA31C5">
        <w:trPr>
          <w:trHeight w:val="1369"/>
        </w:trPr>
        <w:tc>
          <w:tcPr>
            <w:tcW w:w="9889" w:type="dxa"/>
            <w:gridSpan w:val="2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3E6B18">
        <w:trPr>
          <w:trHeight w:val="6540"/>
        </w:trPr>
        <w:tc>
          <w:tcPr>
            <w:tcW w:w="9889" w:type="dxa"/>
            <w:gridSpan w:val="2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AA31C5">
        <w:trPr>
          <w:trHeight w:val="4786"/>
        </w:trPr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organisation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497" w:hanging="353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3.  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144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AA31C5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CC0924">
      <w:footerReference w:type="default" r:id="rId8"/>
      <w:pgSz w:w="11906" w:h="16838"/>
      <w:pgMar w:top="567" w:right="707" w:bottom="567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787F41" w:rsidRDefault="00787F41">
    <w:pPr>
      <w:pStyle w:val="Footer"/>
      <w:rPr>
        <w:rFonts w:ascii="Calibri" w:hAnsi="Calibri"/>
        <w:sz w:val="20"/>
        <w:szCs w:val="20"/>
      </w:rPr>
    </w:pPr>
    <w:r w:rsidRPr="00787F41">
      <w:rPr>
        <w:rFonts w:ascii="Calibri" w:hAnsi="Calibri"/>
        <w:sz w:val="20"/>
        <w:szCs w:val="20"/>
      </w:rPr>
      <w:t xml:space="preserve">Updated </w:t>
    </w:r>
    <w:r w:rsidR="0042642F">
      <w:rPr>
        <w:rFonts w:ascii="Calibri" w:hAnsi="Calibri"/>
        <w:sz w:val="20"/>
        <w:szCs w:val="20"/>
      </w:rPr>
      <w:t>201</w:t>
    </w:r>
    <w:r w:rsidR="00EB5FEA">
      <w:rPr>
        <w:rFonts w:ascii="Calibri" w:hAnsi="Calibri"/>
        <w:sz w:val="20"/>
        <w:szCs w:val="20"/>
      </w:rPr>
      <w:t>7</w:t>
    </w:r>
    <w:r w:rsidRPr="00787F41">
      <w:rPr>
        <w:rFonts w:ascii="Calibri" w:hAnsi="Calibri"/>
        <w:sz w:val="20"/>
        <w:szCs w:val="20"/>
      </w:rPr>
      <w:tab/>
    </w:r>
    <w:r w:rsidRPr="00787F41">
      <w:rPr>
        <w:rFonts w:ascii="Calibri" w:hAnsi="Calibri"/>
        <w:sz w:val="20"/>
        <w:szCs w:val="20"/>
      </w:rPr>
      <w:tab/>
      <w:t xml:space="preserve">Page </w:t>
    </w:r>
    <w:r w:rsidR="00ED6B38" w:rsidRPr="00787F41">
      <w:rPr>
        <w:rFonts w:ascii="Calibri" w:hAnsi="Calibri"/>
        <w:sz w:val="20"/>
        <w:szCs w:val="20"/>
      </w:rPr>
      <w:fldChar w:fldCharType="begin"/>
    </w:r>
    <w:r w:rsidR="00ED6B38" w:rsidRPr="00787F41">
      <w:rPr>
        <w:rFonts w:ascii="Calibri" w:hAnsi="Calibri"/>
        <w:sz w:val="20"/>
        <w:szCs w:val="20"/>
      </w:rPr>
      <w:instrText xml:space="preserve"> PAGE   \* MERGEFORMAT </w:instrText>
    </w:r>
    <w:r w:rsidR="00ED6B38" w:rsidRPr="00787F41">
      <w:rPr>
        <w:rFonts w:ascii="Calibri" w:hAnsi="Calibri"/>
        <w:sz w:val="20"/>
        <w:szCs w:val="20"/>
      </w:rPr>
      <w:fldChar w:fldCharType="separate"/>
    </w:r>
    <w:r w:rsidR="00F11715">
      <w:rPr>
        <w:rFonts w:ascii="Calibri" w:hAnsi="Calibri"/>
        <w:noProof/>
        <w:sz w:val="20"/>
        <w:szCs w:val="20"/>
      </w:rPr>
      <w:t>4</w:t>
    </w:r>
    <w:r w:rsidR="00ED6B38" w:rsidRPr="00787F4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638B9"/>
    <w:rsid w:val="00171849"/>
    <w:rsid w:val="001845B8"/>
    <w:rsid w:val="00194761"/>
    <w:rsid w:val="00195416"/>
    <w:rsid w:val="00197B6E"/>
    <w:rsid w:val="001C697C"/>
    <w:rsid w:val="001D473C"/>
    <w:rsid w:val="001F7191"/>
    <w:rsid w:val="002C66CB"/>
    <w:rsid w:val="002D55CC"/>
    <w:rsid w:val="002E2F3F"/>
    <w:rsid w:val="002F018F"/>
    <w:rsid w:val="003958BF"/>
    <w:rsid w:val="003E1A3B"/>
    <w:rsid w:val="003E6B18"/>
    <w:rsid w:val="00402B4F"/>
    <w:rsid w:val="00403EEE"/>
    <w:rsid w:val="0042642F"/>
    <w:rsid w:val="00457041"/>
    <w:rsid w:val="004678B7"/>
    <w:rsid w:val="004C4640"/>
    <w:rsid w:val="004D4A20"/>
    <w:rsid w:val="004E1F25"/>
    <w:rsid w:val="00500DFE"/>
    <w:rsid w:val="00523BA1"/>
    <w:rsid w:val="005624CF"/>
    <w:rsid w:val="0056470D"/>
    <w:rsid w:val="00581B4D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83AD1"/>
    <w:rsid w:val="00686EC2"/>
    <w:rsid w:val="006978A9"/>
    <w:rsid w:val="006B4ECA"/>
    <w:rsid w:val="006D0424"/>
    <w:rsid w:val="006D3E24"/>
    <w:rsid w:val="00713385"/>
    <w:rsid w:val="00750121"/>
    <w:rsid w:val="00787F41"/>
    <w:rsid w:val="007D2E52"/>
    <w:rsid w:val="007F65CA"/>
    <w:rsid w:val="00872622"/>
    <w:rsid w:val="00912F9A"/>
    <w:rsid w:val="00943686"/>
    <w:rsid w:val="009727B7"/>
    <w:rsid w:val="0098337E"/>
    <w:rsid w:val="00A40A1C"/>
    <w:rsid w:val="00A5684C"/>
    <w:rsid w:val="00AA31C5"/>
    <w:rsid w:val="00B058FD"/>
    <w:rsid w:val="00B300C8"/>
    <w:rsid w:val="00B75141"/>
    <w:rsid w:val="00BE224D"/>
    <w:rsid w:val="00C10013"/>
    <w:rsid w:val="00C22F50"/>
    <w:rsid w:val="00C25732"/>
    <w:rsid w:val="00C80334"/>
    <w:rsid w:val="00C8211C"/>
    <w:rsid w:val="00CC0924"/>
    <w:rsid w:val="00CF37A3"/>
    <w:rsid w:val="00D15AF1"/>
    <w:rsid w:val="00D1600C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6020"/>
    <w:rsid w:val="00E96E3E"/>
    <w:rsid w:val="00EB5FEA"/>
    <w:rsid w:val="00ED13CB"/>
    <w:rsid w:val="00ED6B38"/>
    <w:rsid w:val="00F11715"/>
    <w:rsid w:val="00F144D7"/>
    <w:rsid w:val="00F76128"/>
    <w:rsid w:val="00F941D4"/>
    <w:rsid w:val="00FA49B3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8CD6AD69</Template>
  <TotalTime>0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2017-08-09T08:00:00Z</dcterms:created>
  <dcterms:modified xsi:type="dcterms:W3CDTF">2017-08-09T09:05:00Z</dcterms:modified>
</cp:coreProperties>
</file>