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D20B20">
            <w:pPr>
              <w:rPr>
                <w:rFonts w:ascii="Calibri" w:hAnsi="Calibri"/>
                <w:color w:val="000000"/>
              </w:rPr>
            </w:pPr>
            <w:r>
              <w:rPr>
                <w:rFonts w:ascii="Calibri" w:hAnsi="Calibri"/>
                <w:color w:val="000000"/>
              </w:rPr>
              <w:t>Senior Catering Assistant</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FF63ED">
            <w:pPr>
              <w:rPr>
                <w:rFonts w:ascii="Calibri" w:hAnsi="Calibri"/>
                <w:color w:val="000000"/>
              </w:rPr>
            </w:pPr>
            <w:r>
              <w:rPr>
                <w:rFonts w:ascii="Calibri" w:hAnsi="Calibri"/>
                <w:color w:val="000000"/>
              </w:rPr>
              <w:t>9002</w:t>
            </w:r>
            <w:r w:rsidR="00FF63ED">
              <w:rPr>
                <w:rFonts w:ascii="Calibri" w:hAnsi="Calibri"/>
                <w:color w:val="000000"/>
              </w:rPr>
              <w:t>7</w:t>
            </w:r>
            <w:r w:rsidR="00D20B20">
              <w:rPr>
                <w:rFonts w:ascii="Calibri" w:hAnsi="Calibri"/>
                <w:color w:val="000000"/>
              </w:rPr>
              <w:t>5</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D20B20">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07635"/>
    <w:rsid w:val="0035271C"/>
    <w:rsid w:val="003958BF"/>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06446"/>
    <w:rsid w:val="00912F9A"/>
    <w:rsid w:val="00943686"/>
    <w:rsid w:val="009727B7"/>
    <w:rsid w:val="0098337E"/>
    <w:rsid w:val="009B0F74"/>
    <w:rsid w:val="00A5684C"/>
    <w:rsid w:val="00A7013C"/>
    <w:rsid w:val="00AA31C5"/>
    <w:rsid w:val="00B058FD"/>
    <w:rsid w:val="00B300C8"/>
    <w:rsid w:val="00B75141"/>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E14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2017-07-19T12:52:00Z</dcterms:created>
  <dcterms:modified xsi:type="dcterms:W3CDTF">2017-07-19T12:52:00Z</dcterms:modified>
</cp:coreProperties>
</file>