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4"/>
        <w:gridCol w:w="2645"/>
      </w:tblGrid>
      <w:tr w:rsidR="0042642F" w:rsidRPr="0042642F" w:rsidTr="0042642F">
        <w:tc>
          <w:tcPr>
            <w:tcW w:w="3645" w:type="pct"/>
          </w:tcPr>
          <w:p w:rsidR="0042642F" w:rsidRDefault="0042642F" w:rsidP="0042642F">
            <w:pPr>
              <w:ind w:left="-142"/>
              <w:rPr>
                <w:rFonts w:ascii="Calibri" w:hAnsi="Calibri"/>
                <w:b/>
                <w:sz w:val="44"/>
                <w:szCs w:val="44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</w:p>
          <w:p w:rsidR="0042642F" w:rsidRPr="001D473C" w:rsidRDefault="0042642F" w:rsidP="0042642F">
            <w:pPr>
              <w:ind w:left="-142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>Application for Employment</w:t>
            </w:r>
          </w:p>
          <w:p w:rsidR="0042642F" w:rsidRPr="0042642F" w:rsidRDefault="0042642F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355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35000" cy="753745"/>
                  <wp:effectExtent l="0" t="0" r="0" b="825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B75141" w:rsidRPr="001D473C" w:rsidRDefault="00B75141" w:rsidP="00586A67">
      <w:pPr>
        <w:ind w:left="-142"/>
        <w:rPr>
          <w:rFonts w:ascii="Calibri" w:hAnsi="Calibri"/>
          <w:b/>
        </w:rPr>
      </w:pPr>
      <w:r w:rsidRPr="001D473C">
        <w:rPr>
          <w:rFonts w:ascii="Calibri" w:hAnsi="Calibri"/>
          <w:b/>
        </w:rPr>
        <w:t>Private and Confidential</w:t>
      </w:r>
    </w:p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809"/>
        <w:gridCol w:w="4111"/>
        <w:gridCol w:w="3969"/>
      </w:tblGrid>
      <w:tr w:rsidR="00032D35" w:rsidRPr="001D473C" w:rsidTr="00586A67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86A67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A701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Catering Supervisor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4D4A20" w:rsidP="00FF63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9002</w:t>
            </w:r>
            <w:r w:rsidR="00FF63ED">
              <w:rPr>
                <w:rFonts w:ascii="Calibri" w:hAnsi="Calibri"/>
                <w:color w:val="000000"/>
              </w:rPr>
              <w:t>7</w:t>
            </w:r>
            <w:r w:rsidR="00A7013C">
              <w:rPr>
                <w:rFonts w:ascii="Calibri" w:hAnsi="Calibri"/>
                <w:color w:val="000000"/>
              </w:rPr>
              <w:t>4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EB5FEA" w:rsidRPr="00EB5FEA" w:rsidRDefault="00EB5FEA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4D4A20" w:rsidRPr="00ED6B38" w:rsidRDefault="004D4A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6A67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1D473C" w:rsidRDefault="001C697C">
            <w:pPr>
              <w:rPr>
                <w:rFonts w:ascii="Calibri" w:hAnsi="Calibri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E96020" w:rsidRPr="001D473C" w:rsidTr="00CC0924">
        <w:tc>
          <w:tcPr>
            <w:tcW w:w="3227" w:type="dxa"/>
            <w:tcBorders>
              <w:right w:val="single" w:sz="6" w:space="0" w:color="C00000"/>
            </w:tcBorders>
            <w:shd w:val="clear" w:color="auto" w:fill="EEECE1"/>
          </w:tcPr>
          <w:p w:rsidR="00E96020" w:rsidRPr="001D473C" w:rsidRDefault="00E96020" w:rsidP="006B4E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D473C">
              <w:rPr>
                <w:rFonts w:ascii="Calibri" w:hAnsi="Calibri"/>
                <w:b/>
              </w:rPr>
              <w:t>National insurance number</w:t>
            </w:r>
          </w:p>
        </w:tc>
        <w:tc>
          <w:tcPr>
            <w:tcW w:w="6662" w:type="dxa"/>
            <w:tcBorders>
              <w:top w:val="single" w:sz="6" w:space="0" w:color="C00000"/>
              <w:left w:val="single" w:sz="6" w:space="0" w:color="C00000"/>
              <w:bottom w:val="single" w:sz="12" w:space="0" w:color="C00000"/>
              <w:right w:val="single" w:sz="6" w:space="0" w:color="C00000"/>
            </w:tcBorders>
            <w:shd w:val="clear" w:color="auto" w:fill="EEECE1" w:themeFill="background2"/>
          </w:tcPr>
          <w:p w:rsidR="00E96020" w:rsidRPr="00CC0924" w:rsidRDefault="00E96020" w:rsidP="004A74DD">
            <w:pPr>
              <w:rPr>
                <w:rFonts w:ascii="Calibri" w:hAnsi="Calibri"/>
                <w:b/>
                <w:highlight w:val="yellow"/>
              </w:rPr>
            </w:pPr>
            <w:r w:rsidRPr="00CC0924">
              <w:rPr>
                <w:rFonts w:ascii="Calibri" w:hAnsi="Calibri"/>
                <w:b/>
              </w:rPr>
              <w:t>Current driving licence held</w:t>
            </w:r>
          </w:p>
        </w:tc>
      </w:tr>
      <w:tr w:rsidR="00E96020" w:rsidRPr="001D473C" w:rsidTr="00CC0924">
        <w:tc>
          <w:tcPr>
            <w:tcW w:w="3227" w:type="dxa"/>
            <w:tcBorders>
              <w:top w:val="single" w:sz="12" w:space="0" w:color="C00000"/>
            </w:tcBorders>
          </w:tcPr>
          <w:p w:rsidR="00E96020" w:rsidRDefault="00E96020" w:rsidP="009727B7">
            <w:pPr>
              <w:rPr>
                <w:rFonts w:ascii="Calibri" w:hAnsi="Calibri"/>
              </w:rPr>
            </w:pPr>
          </w:p>
          <w:p w:rsidR="00EB5FEA" w:rsidRPr="001D473C" w:rsidRDefault="00EB5FEA" w:rsidP="009727B7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12" w:space="0" w:color="C00000"/>
            </w:tcBorders>
          </w:tcPr>
          <w:p w:rsidR="00E96020" w:rsidRPr="001D473C" w:rsidRDefault="00E96020" w:rsidP="004A74DD">
            <w:pPr>
              <w:rPr>
                <w:rFonts w:ascii="Calibri" w:hAnsi="Calibri"/>
                <w:sz w:val="20"/>
                <w:szCs w:val="20"/>
              </w:rPr>
            </w:pPr>
            <w:r w:rsidRPr="00CC0924">
              <w:rPr>
                <w:rFonts w:ascii="Calibri" w:hAnsi="Calibri"/>
              </w:rPr>
              <w:t>Yes  /  No</w:t>
            </w:r>
            <w:r w:rsidRPr="001D473C"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C0924">
              <w:rPr>
                <w:rFonts w:ascii="Calibri" w:hAnsi="Calibri"/>
                <w:sz w:val="22"/>
                <w:szCs w:val="22"/>
              </w:rPr>
              <w:t>Expiry:</w:t>
            </w: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586A67" w:rsidRPr="001D473C" w:rsidTr="00586A67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6B4ECA" w:rsidRPr="001D473C" w:rsidRDefault="006B4ECA" w:rsidP="009727B7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Right to work in the UK</w:t>
            </w:r>
          </w:p>
        </w:tc>
      </w:tr>
      <w:tr w:rsidR="006B4ECA" w:rsidRPr="001D473C" w:rsidTr="00586A67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586A67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Are there any restrictions on you taking up employment in the UK?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No  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 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Yes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t xml:space="preserve">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>(If yes, please provide details)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</w:rPr>
            </w:pPr>
          </w:p>
          <w:p w:rsidR="00457041" w:rsidRPr="001D473C" w:rsidRDefault="00457041" w:rsidP="006B4ECA">
            <w:pPr>
              <w:rPr>
                <w:rFonts w:ascii="Calibri" w:hAnsi="Calibri"/>
              </w:rPr>
            </w:pPr>
          </w:p>
        </w:tc>
      </w:tr>
    </w:tbl>
    <w:p w:rsidR="00B75141" w:rsidRPr="00AA31C5" w:rsidRDefault="00B75141">
      <w:pPr>
        <w:rPr>
          <w:rFonts w:ascii="Calibri" w:hAnsi="Calibri"/>
          <w:sz w:val="18"/>
          <w:szCs w:val="18"/>
        </w:rPr>
      </w:pPr>
    </w:p>
    <w:p w:rsidR="00586A67" w:rsidRPr="001D473C" w:rsidRDefault="00586A67" w:rsidP="00586A67">
      <w:pPr>
        <w:jc w:val="both"/>
        <w:rPr>
          <w:rFonts w:ascii="Calibri" w:hAnsi="Calibri" w:cs="Arial"/>
          <w:b/>
          <w:bCs/>
        </w:rPr>
      </w:pPr>
      <w:r w:rsidRPr="001D473C">
        <w:rPr>
          <w:rFonts w:ascii="Calibri" w:hAnsi="Calibri" w:cs="Arial"/>
          <w:b/>
          <w:bCs/>
        </w:rPr>
        <w:t>Am I eligible to apply to work for Somerville College?</w:t>
      </w:r>
    </w:p>
    <w:p w:rsidR="00586A67" w:rsidRPr="001D473C" w:rsidRDefault="00586A67" w:rsidP="003E6B18">
      <w:pPr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All appointments </w:t>
      </w:r>
      <w:proofErr w:type="gramStart"/>
      <w:r w:rsidRPr="001D473C">
        <w:rPr>
          <w:rFonts w:ascii="Calibri" w:hAnsi="Calibri" w:cs="Arial"/>
          <w:sz w:val="20"/>
          <w:szCs w:val="20"/>
        </w:rPr>
        <w:t>are made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in accordance with Somerville College’s Equality Policy and applications are welcomed from a wide range of candidates. The College undertakes not to discriminate unlawfully against any applicant </w:t>
      </w:r>
      <w:proofErr w:type="gramStart"/>
      <w:r w:rsidRPr="001D473C">
        <w:rPr>
          <w:rFonts w:ascii="Calibri" w:hAnsi="Calibri" w:cs="Arial"/>
          <w:sz w:val="20"/>
          <w:szCs w:val="20"/>
        </w:rPr>
        <w:t>on the basis of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any information revealed. </w:t>
      </w:r>
      <w:r w:rsidR="003E6B18">
        <w:rPr>
          <w:rFonts w:ascii="Calibri" w:hAnsi="Calibri" w:cs="Arial"/>
          <w:sz w:val="20"/>
          <w:szCs w:val="20"/>
        </w:rPr>
        <w:t xml:space="preserve"> </w:t>
      </w:r>
      <w:r w:rsidRPr="001D473C">
        <w:rPr>
          <w:rFonts w:ascii="Calibri" w:hAnsi="Calibri" w:cs="Arial"/>
          <w:sz w:val="20"/>
          <w:szCs w:val="20"/>
        </w:rPr>
        <w:t xml:space="preserve">The Immigration, Asylum and Nationality Act 2006 makes it a criminal offence for employers to employ someone who is not entitled to work in the UK. </w:t>
      </w:r>
      <w:r w:rsidRPr="001D473C">
        <w:rPr>
          <w:rFonts w:ascii="Calibri" w:hAnsi="Calibri" w:cs="Arial"/>
          <w:b/>
          <w:sz w:val="20"/>
          <w:szCs w:val="20"/>
        </w:rPr>
        <w:t>We therefore ask applicants to provide proof of their right to work in the UK before employment can commence.</w:t>
      </w:r>
      <w:r w:rsidRPr="001D473C">
        <w:rPr>
          <w:rFonts w:ascii="Calibri" w:hAnsi="Calibri" w:cs="Arial"/>
          <w:sz w:val="20"/>
          <w:szCs w:val="20"/>
        </w:rPr>
        <w:t xml:space="preserve"> </w:t>
      </w:r>
    </w:p>
    <w:p w:rsidR="003E6B18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Please note that you will need to provide </w:t>
      </w:r>
      <w:proofErr w:type="gramStart"/>
      <w:r w:rsidRPr="001D473C">
        <w:rPr>
          <w:rFonts w:ascii="Calibri" w:hAnsi="Calibri" w:cs="Arial"/>
          <w:sz w:val="20"/>
          <w:szCs w:val="20"/>
        </w:rPr>
        <w:t>original documents and where any documents are not in English a certified translation will be required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. </w:t>
      </w:r>
      <w:r w:rsidRPr="001D473C">
        <w:rPr>
          <w:rFonts w:ascii="Calibri" w:hAnsi="Calibri" w:cs="Arial"/>
          <w:b/>
          <w:sz w:val="20"/>
          <w:szCs w:val="20"/>
        </w:rPr>
        <w:t>Do not include these documents with your application.</w:t>
      </w:r>
      <w:r w:rsidRPr="001D473C">
        <w:rPr>
          <w:rFonts w:ascii="Calibri" w:hAnsi="Calibri" w:cs="Arial"/>
          <w:sz w:val="20"/>
          <w:szCs w:val="20"/>
        </w:rPr>
        <w:t xml:space="preserve"> You </w:t>
      </w:r>
      <w:proofErr w:type="gramStart"/>
      <w:r w:rsidRPr="001D473C">
        <w:rPr>
          <w:rFonts w:ascii="Calibri" w:hAnsi="Calibri" w:cs="Arial"/>
          <w:sz w:val="20"/>
          <w:szCs w:val="20"/>
        </w:rPr>
        <w:t>will be sent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 request for the relevant information at the appropriate point in the selection process.</w:t>
      </w:r>
    </w:p>
    <w:p w:rsidR="00457041" w:rsidRPr="005624CF" w:rsidRDefault="00457041" w:rsidP="000523B0">
      <w:pPr>
        <w:spacing w:before="40"/>
        <w:jc w:val="both"/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2437"/>
        <w:gridCol w:w="2710"/>
        <w:gridCol w:w="4606"/>
      </w:tblGrid>
      <w:tr w:rsidR="007F65CA" w:rsidRPr="00457041" w:rsidTr="00150B9B">
        <w:tc>
          <w:tcPr>
            <w:tcW w:w="9975" w:type="dxa"/>
            <w:gridSpan w:val="3"/>
            <w:shd w:val="clear" w:color="auto" w:fill="EEECE1"/>
          </w:tcPr>
          <w:p w:rsidR="007F65CA" w:rsidRDefault="007F65CA" w:rsidP="005624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(please </w:t>
            </w:r>
            <w:r w:rsidR="005624CF">
              <w:rPr>
                <w:rFonts w:ascii="Calibri" w:hAnsi="Calibri"/>
                <w:b/>
              </w:rPr>
              <w:t>select one only</w:t>
            </w:r>
            <w:r>
              <w:rPr>
                <w:rFonts w:ascii="Calibri" w:hAnsi="Calibri"/>
                <w:b/>
              </w:rPr>
              <w:t>)</w:t>
            </w:r>
          </w:p>
          <w:p w:rsidR="005624CF" w:rsidRPr="005624CF" w:rsidRDefault="005624CF" w:rsidP="005624CF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7F65CA" w:rsidRPr="001D473C" w:rsidTr="007F65CA">
        <w:trPr>
          <w:trHeight w:val="999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52D0D" wp14:editId="68DE1A9F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-36830</wp:posOffset>
                      </wp:positionV>
                      <wp:extent cx="422910" cy="19431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EE342" id="Rectangle 2" o:spid="_x0000_s1026" style="position:absolute;margin-left:84.05pt;margin-top:-2.9pt;width:33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 xml:space="preserve">Somerville College 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Website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11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029DE" wp14:editId="2042F6E7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-51435</wp:posOffset>
                      </wp:positionV>
                      <wp:extent cx="422910" cy="1943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555F0" id="Rectangle 3" o:spid="_x0000_s1026" style="position:absolute;margin-left:97.2pt;margin-top:-4.05pt;width:33.3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Conference of Colleges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Website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4646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6B9CF" wp14:editId="5113156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7620</wp:posOffset>
                      </wp:positionV>
                      <wp:extent cx="422910" cy="19431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1C8D" id="Rectangle 6" o:spid="_x0000_s1026" style="position:absolute;margin-left:188.1pt;margin-top:.6pt;width:33.3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" fillcolor="white [3201]" strokecolor="#c0504d [3205]" strokeweight=".25pt"/>
                  </w:pict>
                </mc:Fallback>
              </mc:AlternateConten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Email mailing list (please state which one)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16"/>
                <w:szCs w:val="16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………………………………………………….</w:t>
            </w:r>
          </w:p>
        </w:tc>
      </w:tr>
      <w:tr w:rsidR="007F65CA" w:rsidRPr="001D473C" w:rsidTr="007F65CA">
        <w:trPr>
          <w:trHeight w:val="858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852FA" wp14:editId="7A041CC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2540</wp:posOffset>
                      </wp:positionV>
                      <wp:extent cx="422910" cy="1943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5F01" id="Rectangle 4" o:spid="_x0000_s1026" style="position:absolute;margin-left:84.05pt;margin-top:.2pt;width:33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Daily Information</w:t>
            </w:r>
          </w:p>
          <w:p w:rsidR="007F65CA" w:rsidRPr="007F65CA" w:rsidRDefault="007F65CA" w:rsidP="00CC09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1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01373" wp14:editId="6B86D58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-154940</wp:posOffset>
                      </wp:positionV>
                      <wp:extent cx="422910" cy="19431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7AF93" id="Rectangle 5" o:spid="_x0000_s1026" style="position:absolute;margin-left:97.15pt;margin-top:-12.2pt;width:33.3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Word of mouth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vAlign w:val="center"/>
          </w:tcPr>
          <w:p w:rsidR="00E96020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98E94" wp14:editId="1F9FA00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5715</wp:posOffset>
                      </wp:positionV>
                      <wp:extent cx="422910" cy="19431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8DAA3" id="Rectangle 7" o:spid="_x0000_s1026" style="position:absolute;margin-left:188.35pt;margin-top:.45pt;width:33.3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Other</w:t>
            </w:r>
            <w:r w:rsidR="00E96020">
              <w:rPr>
                <w:rFonts w:ascii="Calibri" w:hAnsi="Calibri"/>
                <w:sz w:val="20"/>
                <w:szCs w:val="20"/>
              </w:rPr>
              <w:t xml:space="preserve"> (i.e. Social Media - state site name)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……………………………….</w:t>
            </w:r>
            <w:r w:rsidRPr="007F65CA">
              <w:rPr>
                <w:rFonts w:ascii="Calibri" w:hAnsi="Calibri"/>
                <w:sz w:val="20"/>
                <w:szCs w:val="20"/>
              </w:rPr>
              <w:t>………………………………………</w:t>
            </w:r>
          </w:p>
        </w:tc>
      </w:tr>
    </w:tbl>
    <w:p w:rsidR="000523B0" w:rsidRPr="001D473C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57"/>
        <w:gridCol w:w="4896"/>
      </w:tblGrid>
      <w:tr w:rsidR="009727B7" w:rsidRPr="001D473C" w:rsidTr="009727B7">
        <w:tc>
          <w:tcPr>
            <w:tcW w:w="9889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lastRenderedPageBreak/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0523B0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Schools</w:t>
            </w:r>
          </w:p>
        </w:tc>
        <w:tc>
          <w:tcPr>
            <w:tcW w:w="4961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P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713385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College, University </w:t>
            </w: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0523B0" w:rsidRPr="001D473C" w:rsidTr="000523B0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0523B0" w:rsidRPr="001D473C" w:rsidRDefault="000523B0" w:rsidP="000523B0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1D473C" w:rsidTr="0042642F">
        <w:tc>
          <w:tcPr>
            <w:tcW w:w="9870" w:type="dxa"/>
            <w:gridSpan w:val="5"/>
            <w:shd w:val="clear" w:color="auto" w:fill="EEECE1"/>
          </w:tcPr>
          <w:p w:rsidR="0042642F" w:rsidRDefault="0042642F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Employment history  </w:t>
            </w:r>
          </w:p>
          <w:p w:rsidR="0042642F" w:rsidRPr="00402B4F" w:rsidRDefault="0042642F" w:rsidP="00402B4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ist in chronological order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starting w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ith your current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or most recent employer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</w:t>
            </w:r>
            <w:r w:rsidRPr="001D473C">
              <w:rPr>
                <w:rFonts w:ascii="Calibri" w:hAnsi="Calibri"/>
                <w:b/>
                <w:sz w:val="20"/>
                <w:szCs w:val="20"/>
              </w:rPr>
              <w:t>and use a separate sheet if necessary</w:t>
            </w:r>
          </w:p>
        </w:tc>
      </w:tr>
      <w:tr w:rsidR="0042642F" w:rsidRPr="0042642F" w:rsidTr="00AA31C5">
        <w:trPr>
          <w:trHeight w:val="870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Dates From / To</w:t>
            </w: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1D473C" w:rsidTr="0042642F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</w:tr>
      <w:tr w:rsidR="00AA31C5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Pr="001D473C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</w:tr>
    </w:tbl>
    <w:p w:rsidR="0042642F" w:rsidRDefault="00787F41">
      <w:r>
        <w:br w:type="page"/>
      </w: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42642F" w:rsidTr="00E22DDA">
        <w:tc>
          <w:tcPr>
            <w:tcW w:w="9870" w:type="dxa"/>
            <w:gridSpan w:val="5"/>
            <w:shd w:val="clear" w:color="auto" w:fill="EEECE1"/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Employment history (continued)</w:t>
            </w:r>
          </w:p>
        </w:tc>
      </w:tr>
      <w:tr w:rsidR="0042642F" w:rsidRPr="0042642F" w:rsidTr="00E22DDA">
        <w:trPr>
          <w:trHeight w:val="734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Dates From / To</w:t>
            </w: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Name and address of employer</w:t>
            </w:r>
          </w:p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42642F" w:rsidTr="00E22DDA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42642F" w:rsidTr="00E22DDA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</w:tr>
    </w:tbl>
    <w:p w:rsidR="00787F41" w:rsidRDefault="00787F41"/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1C697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1D473C" w:rsidRDefault="000523B0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780"/>
        <w:gridCol w:w="496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gridSpan w:val="2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References</w:t>
            </w:r>
          </w:p>
        </w:tc>
      </w:tr>
      <w:tr w:rsidR="001C697C" w:rsidRPr="001D473C" w:rsidTr="00E6200E">
        <w:tc>
          <w:tcPr>
            <w:tcW w:w="9889" w:type="dxa"/>
            <w:gridSpan w:val="3"/>
            <w:tcBorders>
              <w:top w:val="single" w:sz="12" w:space="0" w:color="C00000"/>
              <w:bottom w:val="nil"/>
            </w:tcBorders>
          </w:tcPr>
          <w:p w:rsidR="00E6200E" w:rsidRDefault="00E6200E" w:rsidP="00E6200E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people who have agreed to provide a reference for you.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If you have previously been employed, your referees should be people who have direct experience of your work through working closely with you for a considerable period, and at least one of them should be your formal line manager in your most recent job.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Otherwise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It is helpful if you can tell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us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briefly how each referee knows you (e.g. ‘line manager’, ‘work colleague’, ‘college tutor’). Your referees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should not be related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to you.</w:t>
            </w:r>
            <w:r w:rsidR="00AA31C5"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indicate if you do not want us to contact your referees without your permission until a job offer </w:t>
            </w:r>
            <w:proofErr w:type="gramStart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has been made</w:t>
            </w:r>
            <w:proofErr w:type="gramEnd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  <w:r w:rsid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</w:t>
            </w:r>
          </w:p>
          <w:p w:rsidR="00EB5FEA" w:rsidRPr="00E6200E" w:rsidRDefault="00EB5FEA" w:rsidP="00E6200E">
            <w:pPr>
              <w:jc w:val="both"/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  <w:tr w:rsidR="001C697C" w:rsidRPr="001D473C" w:rsidTr="0042642F">
        <w:trPr>
          <w:trHeight w:val="400"/>
        </w:trPr>
        <w:tc>
          <w:tcPr>
            <w:tcW w:w="4845" w:type="dxa"/>
            <w:tcBorders>
              <w:top w:val="nil"/>
              <w:bottom w:val="single" w:sz="4" w:space="0" w:color="C00000"/>
              <w:right w:val="nil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4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1520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534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AA31C5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AA31C5" w:rsidRPr="001D473C" w:rsidTr="0042642F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</w:tbl>
    <w:p w:rsidR="001C697C" w:rsidRPr="001D473C" w:rsidRDefault="001C697C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Leisure activities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here your leisure interests, sports and hobbies, or other pastimes</w:t>
            </w:r>
          </w:p>
          <w:p w:rsid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E6200E" w:rsidRPr="001D473C" w:rsidRDefault="00E6200E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B75141">
      <w:pPr>
        <w:pStyle w:val="BodyText"/>
        <w:ind w:left="144" w:hanging="144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circumstances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employment is dependent upon obtaining 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basic disclosure from the</w:t>
            </w:r>
            <w:r w:rsidR="0042642F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3E6B18" w:rsidRPr="001D473C" w:rsidRDefault="003E6B18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AA31C5">
      <w:pPr>
        <w:pStyle w:val="BodyText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3E6B18">
        <w:trPr>
          <w:gridAfter w:val="1"/>
          <w:wAfter w:w="7" w:type="dxa"/>
        </w:trPr>
        <w:tc>
          <w:tcPr>
            <w:tcW w:w="9882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</w:p>
        </w:tc>
      </w:tr>
      <w:tr w:rsidR="001D473C" w:rsidRPr="001D473C" w:rsidTr="00AA31C5">
        <w:trPr>
          <w:trHeight w:val="1369"/>
        </w:trPr>
        <w:tc>
          <w:tcPr>
            <w:tcW w:w="9889" w:type="dxa"/>
            <w:gridSpan w:val="2"/>
            <w:tcBorders>
              <w:top w:val="single" w:sz="2" w:space="0" w:color="C00000"/>
              <w:bottom w:val="nil"/>
            </w:tcBorders>
          </w:tcPr>
          <w:p w:rsidR="001D473C" w:rsidRPr="005D3206" w:rsidRDefault="001D473C" w:rsidP="001D473C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detail here your reasons for this application, your main achievements to date and the strengths you would bring to this post. Specifically, please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t the requirements of this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detailed in the person specification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, and continue on a separate sheet if necessary.  </w:t>
            </w:r>
            <w:proofErr w:type="gramStart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>A curriculum</w:t>
            </w:r>
            <w:proofErr w:type="gramEnd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vitae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attached with your application but these will considered on their own. </w:t>
            </w:r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Please note that supporting statements </w:t>
            </w:r>
            <w:proofErr w:type="gramStart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>will be used</w:t>
            </w:r>
            <w:proofErr w:type="gramEnd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 assess the strength of your application during the shortlisting process.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E6B18" w:rsidRPr="003E6B18" w:rsidTr="003E6B18">
        <w:trPr>
          <w:trHeight w:val="6540"/>
        </w:trPr>
        <w:tc>
          <w:tcPr>
            <w:tcW w:w="9889" w:type="dxa"/>
            <w:gridSpan w:val="2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</w:tc>
      </w:tr>
    </w:tbl>
    <w:p w:rsidR="001D473C" w:rsidRDefault="001D473C" w:rsidP="00B75141">
      <w:pPr>
        <w:pStyle w:val="BodyText"/>
        <w:ind w:left="144" w:hanging="144"/>
        <w:rPr>
          <w:rFonts w:ascii="Calibri" w:hAnsi="Calibri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Declaration   (please read carefully before signing this application)</w:t>
            </w:r>
          </w:p>
        </w:tc>
      </w:tr>
      <w:tr w:rsidR="001D473C" w:rsidRPr="001D473C" w:rsidTr="00AA31C5">
        <w:trPr>
          <w:trHeight w:val="4786"/>
        </w:trPr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organisation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be retained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in my personnel file during employment and for up to six years thereafter and understand that information will be processed in accordance with the Data Protection Act.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497" w:hanging="353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3.  I agree that should I be successful in this application, I will, if required, apply to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basic disclosure.  I understand that should I fail to do so, or should the disclosure not be to the satisfaction of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144"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Default="001D473C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A31C5" w:rsidRDefault="00AA31C5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lang w:val="en-GB"/>
              </w:rPr>
            </w:pPr>
          </w:p>
          <w:p w:rsidR="001D473C" w:rsidRPr="00171849" w:rsidRDefault="001D473C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b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  <w:p w:rsidR="00171849" w:rsidRPr="00171849" w:rsidRDefault="00171849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1D473C" w:rsidRDefault="001D473C" w:rsidP="00AA31C5">
      <w:pPr>
        <w:pStyle w:val="BodyText"/>
        <w:rPr>
          <w:rFonts w:ascii="Calibri" w:hAnsi="Calibri"/>
          <w:bCs/>
          <w:sz w:val="24"/>
          <w:szCs w:val="24"/>
          <w:lang w:val="en-GB"/>
        </w:rPr>
      </w:pPr>
    </w:p>
    <w:sectPr w:rsidR="001D473C" w:rsidSect="00CC0924">
      <w:footerReference w:type="default" r:id="rId8"/>
      <w:pgSz w:w="11906" w:h="16838"/>
      <w:pgMar w:top="567" w:right="707" w:bottom="567" w:left="144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787F41" w:rsidRDefault="00787F41">
    <w:pPr>
      <w:pStyle w:val="Footer"/>
      <w:rPr>
        <w:rFonts w:ascii="Calibri" w:hAnsi="Calibri"/>
        <w:sz w:val="20"/>
        <w:szCs w:val="20"/>
      </w:rPr>
    </w:pPr>
    <w:r w:rsidRPr="00787F41">
      <w:rPr>
        <w:rFonts w:ascii="Calibri" w:hAnsi="Calibri"/>
        <w:sz w:val="20"/>
        <w:szCs w:val="20"/>
      </w:rPr>
      <w:t xml:space="preserve">Updated </w:t>
    </w:r>
    <w:r w:rsidR="0042642F">
      <w:rPr>
        <w:rFonts w:ascii="Calibri" w:hAnsi="Calibri"/>
        <w:sz w:val="20"/>
        <w:szCs w:val="20"/>
      </w:rPr>
      <w:t>201</w:t>
    </w:r>
    <w:r w:rsidR="00EB5FEA">
      <w:rPr>
        <w:rFonts w:ascii="Calibri" w:hAnsi="Calibri"/>
        <w:sz w:val="20"/>
        <w:szCs w:val="20"/>
      </w:rPr>
      <w:t>7</w:t>
    </w:r>
    <w:r w:rsidRPr="00787F41">
      <w:rPr>
        <w:rFonts w:ascii="Calibri" w:hAnsi="Calibri"/>
        <w:sz w:val="20"/>
        <w:szCs w:val="20"/>
      </w:rPr>
      <w:tab/>
    </w:r>
    <w:r w:rsidRPr="00787F41">
      <w:rPr>
        <w:rFonts w:ascii="Calibri" w:hAnsi="Calibri"/>
        <w:sz w:val="20"/>
        <w:szCs w:val="20"/>
      </w:rPr>
      <w:tab/>
      <w:t xml:space="preserve">Page </w:t>
    </w:r>
    <w:r w:rsidR="00ED6B38" w:rsidRPr="00787F41">
      <w:rPr>
        <w:rFonts w:ascii="Calibri" w:hAnsi="Calibri"/>
        <w:sz w:val="20"/>
        <w:szCs w:val="20"/>
      </w:rPr>
      <w:fldChar w:fldCharType="begin"/>
    </w:r>
    <w:r w:rsidR="00ED6B38" w:rsidRPr="00787F41">
      <w:rPr>
        <w:rFonts w:ascii="Calibri" w:hAnsi="Calibri"/>
        <w:sz w:val="20"/>
        <w:szCs w:val="20"/>
      </w:rPr>
      <w:instrText xml:space="preserve"> PAGE   \* MERGEFORMAT </w:instrText>
    </w:r>
    <w:r w:rsidR="00ED6B38" w:rsidRPr="00787F41">
      <w:rPr>
        <w:rFonts w:ascii="Calibri" w:hAnsi="Calibri"/>
        <w:sz w:val="20"/>
        <w:szCs w:val="20"/>
      </w:rPr>
      <w:fldChar w:fldCharType="separate"/>
    </w:r>
    <w:r w:rsidR="00A7013C">
      <w:rPr>
        <w:rFonts w:ascii="Calibri" w:hAnsi="Calibri"/>
        <w:noProof/>
        <w:sz w:val="20"/>
        <w:szCs w:val="20"/>
      </w:rPr>
      <w:t>1</w:t>
    </w:r>
    <w:r w:rsidR="00ED6B38" w:rsidRPr="00787F41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638B9"/>
    <w:rsid w:val="00171849"/>
    <w:rsid w:val="001845B8"/>
    <w:rsid w:val="00194761"/>
    <w:rsid w:val="00195416"/>
    <w:rsid w:val="00197B6E"/>
    <w:rsid w:val="001C697C"/>
    <w:rsid w:val="001D473C"/>
    <w:rsid w:val="001F7191"/>
    <w:rsid w:val="002C66CB"/>
    <w:rsid w:val="002D55CC"/>
    <w:rsid w:val="002E2F3F"/>
    <w:rsid w:val="002F018F"/>
    <w:rsid w:val="00307635"/>
    <w:rsid w:val="0035271C"/>
    <w:rsid w:val="003958BF"/>
    <w:rsid w:val="003E1A3B"/>
    <w:rsid w:val="003E6B18"/>
    <w:rsid w:val="00402B4F"/>
    <w:rsid w:val="00403EEE"/>
    <w:rsid w:val="0042642F"/>
    <w:rsid w:val="00457041"/>
    <w:rsid w:val="004678B7"/>
    <w:rsid w:val="004C4640"/>
    <w:rsid w:val="004D4A20"/>
    <w:rsid w:val="004E1F25"/>
    <w:rsid w:val="00500DFE"/>
    <w:rsid w:val="00523BA1"/>
    <w:rsid w:val="005624CF"/>
    <w:rsid w:val="0056470D"/>
    <w:rsid w:val="00581B4D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83AD1"/>
    <w:rsid w:val="006978A9"/>
    <w:rsid w:val="006B4ECA"/>
    <w:rsid w:val="006D0424"/>
    <w:rsid w:val="006D3E24"/>
    <w:rsid w:val="00713385"/>
    <w:rsid w:val="00750121"/>
    <w:rsid w:val="00787F41"/>
    <w:rsid w:val="007D2E52"/>
    <w:rsid w:val="007F65CA"/>
    <w:rsid w:val="00872622"/>
    <w:rsid w:val="00906446"/>
    <w:rsid w:val="00912F9A"/>
    <w:rsid w:val="00943686"/>
    <w:rsid w:val="009727B7"/>
    <w:rsid w:val="0098337E"/>
    <w:rsid w:val="009B0F74"/>
    <w:rsid w:val="00A5684C"/>
    <w:rsid w:val="00A7013C"/>
    <w:rsid w:val="00AA31C5"/>
    <w:rsid w:val="00B058FD"/>
    <w:rsid w:val="00B300C8"/>
    <w:rsid w:val="00B75141"/>
    <w:rsid w:val="00BE224D"/>
    <w:rsid w:val="00C10013"/>
    <w:rsid w:val="00C22F50"/>
    <w:rsid w:val="00C25732"/>
    <w:rsid w:val="00C80334"/>
    <w:rsid w:val="00C8211C"/>
    <w:rsid w:val="00CC0924"/>
    <w:rsid w:val="00CF37A3"/>
    <w:rsid w:val="00D15AF1"/>
    <w:rsid w:val="00D1600C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6020"/>
    <w:rsid w:val="00E96E3E"/>
    <w:rsid w:val="00EB5FEA"/>
    <w:rsid w:val="00ED13CB"/>
    <w:rsid w:val="00ED6B38"/>
    <w:rsid w:val="00F144D7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3E14C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CF96735A</Template>
  <TotalTime>0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2017-07-19T12:51:00Z</dcterms:created>
  <dcterms:modified xsi:type="dcterms:W3CDTF">2017-07-19T12:51:00Z</dcterms:modified>
</cp:coreProperties>
</file>